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DD" w:rsidRDefault="007B67DD" w:rsidP="00BD03DC">
      <w:pPr>
        <w:spacing w:line="24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B67DD" w:rsidRPr="001F1B85" w:rsidRDefault="007B67DD" w:rsidP="00BD03DC">
      <w:pPr>
        <w:spacing w:line="240" w:lineRule="auto"/>
        <w:outlineLvl w:val="0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СОВЕТ НОВОАКСУБАЕВСКОГО СЕЛЬСКОГО ПОСЕЛЕНИЯ</w:t>
      </w:r>
    </w:p>
    <w:p w:rsidR="007B67DD" w:rsidRPr="001F1B85" w:rsidRDefault="007B67DD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АКСУБАЕВСКОГО МУНИЦИПАЛЬНОГО РАЙОНА</w:t>
      </w:r>
    </w:p>
    <w:p w:rsidR="007B67DD" w:rsidRPr="001F1B85" w:rsidRDefault="007B67DD" w:rsidP="001F1B85">
      <w:pPr>
        <w:spacing w:line="240" w:lineRule="auto"/>
        <w:jc w:val="center"/>
        <w:rPr>
          <w:b/>
          <w:sz w:val="24"/>
          <w:szCs w:val="24"/>
        </w:rPr>
      </w:pPr>
      <w:r w:rsidRPr="001F1B85">
        <w:rPr>
          <w:b/>
          <w:sz w:val="24"/>
          <w:szCs w:val="24"/>
        </w:rPr>
        <w:t>РЕСПУБЛИКИ ТАТАРСТАН</w:t>
      </w:r>
    </w:p>
    <w:p w:rsidR="007B67DD" w:rsidRDefault="007B67DD"/>
    <w:p w:rsidR="007B67DD" w:rsidRDefault="007B67DD"/>
    <w:tbl>
      <w:tblPr>
        <w:tblW w:w="5000" w:type="pct"/>
        <w:tblLook w:val="00A0"/>
      </w:tblPr>
      <w:tblGrid>
        <w:gridCol w:w="4567"/>
        <w:gridCol w:w="812"/>
        <w:gridCol w:w="4192"/>
      </w:tblGrid>
      <w:tr w:rsidR="007B67DD" w:rsidRPr="00F41310" w:rsidTr="00C951D8">
        <w:tc>
          <w:tcPr>
            <w:tcW w:w="2386" w:type="pct"/>
          </w:tcPr>
          <w:p w:rsidR="007B67DD" w:rsidRPr="00C951D8" w:rsidRDefault="007B67DD" w:rsidP="00C951D8">
            <w:pPr>
              <w:spacing w:line="276" w:lineRule="auto"/>
              <w:jc w:val="center"/>
              <w:rPr>
                <w:b/>
              </w:rPr>
            </w:pPr>
            <w:r w:rsidRPr="00C951D8">
              <w:rPr>
                <w:b/>
                <w:sz w:val="28"/>
                <w:szCs w:val="28"/>
              </w:rPr>
              <w:t xml:space="preserve">                            РЕШЕНИЕ</w:t>
            </w:r>
          </w:p>
        </w:tc>
        <w:tc>
          <w:tcPr>
            <w:tcW w:w="424" w:type="pct"/>
          </w:tcPr>
          <w:p w:rsidR="007B67DD" w:rsidRPr="00F41310" w:rsidRDefault="007B67DD" w:rsidP="00C951D8">
            <w:pPr>
              <w:spacing w:line="276" w:lineRule="auto"/>
              <w:jc w:val="center"/>
            </w:pPr>
          </w:p>
        </w:tc>
        <w:tc>
          <w:tcPr>
            <w:tcW w:w="2190" w:type="pct"/>
          </w:tcPr>
          <w:p w:rsidR="007B67DD" w:rsidRPr="00C951D8" w:rsidRDefault="007B67DD" w:rsidP="00C951D8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7B67DD" w:rsidRPr="001F1B85" w:rsidRDefault="007B67DD" w:rsidP="001F1B85">
      <w:pPr>
        <w:rPr>
          <w:sz w:val="28"/>
          <w:szCs w:val="28"/>
        </w:rPr>
      </w:pPr>
      <w:r w:rsidRPr="001F1B85">
        <w:rPr>
          <w:sz w:val="28"/>
          <w:szCs w:val="28"/>
        </w:rPr>
        <w:t xml:space="preserve">№                   </w:t>
      </w:r>
      <w:r>
        <w:rPr>
          <w:sz w:val="28"/>
          <w:szCs w:val="28"/>
        </w:rPr>
        <w:t xml:space="preserve">                </w:t>
      </w:r>
      <w:r w:rsidRPr="001F1B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1F1B8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</w:p>
    <w:p w:rsidR="007B67DD" w:rsidRPr="001F1B85" w:rsidRDefault="007B67DD" w:rsidP="001F1B85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sz w:val="28"/>
          <w:szCs w:val="28"/>
        </w:rPr>
        <w:t xml:space="preserve">О внесении изменений в </w:t>
      </w:r>
      <w:r w:rsidRPr="001F1B85">
        <w:rPr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r>
        <w:rPr>
          <w:color w:val="000000"/>
          <w:sz w:val="28"/>
          <w:szCs w:val="28"/>
        </w:rPr>
        <w:t xml:space="preserve">Новоаксубаевское </w:t>
      </w:r>
      <w:r w:rsidRPr="001F1B85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>Аксубаевского</w:t>
      </w:r>
      <w:r w:rsidRPr="001F1B85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</w:t>
      </w:r>
    </w:p>
    <w:p w:rsidR="007B67DD" w:rsidRPr="001F1B85" w:rsidRDefault="007B67DD" w:rsidP="001F1B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1F1B85">
        <w:rPr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>
        <w:rPr>
          <w:color w:val="000000"/>
          <w:sz w:val="28"/>
          <w:szCs w:val="28"/>
        </w:rPr>
        <w:t xml:space="preserve">Новоаксубаевского </w:t>
      </w:r>
      <w:r w:rsidRPr="001F1B85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Аксубаевского </w:t>
      </w:r>
      <w:r w:rsidRPr="001F1B85">
        <w:rPr>
          <w:color w:val="000000"/>
          <w:sz w:val="28"/>
          <w:szCs w:val="28"/>
        </w:rPr>
        <w:t>муниципального района о</w:t>
      </w:r>
      <w:r>
        <w:rPr>
          <w:color w:val="000000"/>
          <w:sz w:val="28"/>
          <w:szCs w:val="28"/>
        </w:rPr>
        <w:t>т 22.09.2017 № 45</w:t>
      </w:r>
    </w:p>
    <w:p w:rsidR="007B67DD" w:rsidRPr="001F1B85" w:rsidRDefault="007B67DD" w:rsidP="001F1B85">
      <w:pPr>
        <w:spacing w:line="240" w:lineRule="auto"/>
        <w:ind w:firstLine="0"/>
      </w:pPr>
    </w:p>
    <w:p w:rsidR="007B67DD" w:rsidRPr="00851409" w:rsidRDefault="007B67DD" w:rsidP="001F1B8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Pr="009231C9">
        <w:rPr>
          <w:color w:val="000000"/>
          <w:sz w:val="28"/>
          <w:szCs w:val="28"/>
          <w:shd w:val="clear" w:color="auto" w:fill="FFFFFF"/>
        </w:rPr>
        <w:t>Фе</w:t>
      </w:r>
      <w:r>
        <w:rPr>
          <w:color w:val="000000"/>
          <w:sz w:val="28"/>
          <w:szCs w:val="28"/>
          <w:shd w:val="clear" w:color="auto" w:fill="FFFFFF"/>
        </w:rPr>
        <w:t>деральный закон от 30.10.2018 № 382</w:t>
      </w:r>
      <w:r w:rsidRPr="009231C9">
        <w:rPr>
          <w:color w:val="000000"/>
          <w:sz w:val="28"/>
          <w:szCs w:val="28"/>
          <w:shd w:val="clear" w:color="auto" w:fill="FFFFFF"/>
        </w:rPr>
        <w:t xml:space="preserve">-ФЗ,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16664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</w:t>
      </w:r>
      <w:r>
        <w:rPr>
          <w:bCs/>
          <w:sz w:val="28"/>
          <w:szCs w:val="28"/>
        </w:rPr>
        <w:t>ции о противодействии коррупции»</w:t>
      </w:r>
      <w:r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Новоаксубаевского сельского поселения</w:t>
      </w:r>
      <w:r w:rsidRPr="00851409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851409">
        <w:rPr>
          <w:sz w:val="28"/>
          <w:szCs w:val="28"/>
        </w:rPr>
        <w:t xml:space="preserve">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7B67DD" w:rsidRDefault="007B67DD" w:rsidP="001F1B85">
      <w:pPr>
        <w:widowControl w:val="0"/>
        <w:autoSpaceDE w:val="0"/>
        <w:autoSpaceDN w:val="0"/>
        <w:spacing w:line="240" w:lineRule="auto"/>
        <w:rPr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Pr="0071666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716664">
        <w:rPr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>
        <w:rPr>
          <w:color w:val="000000"/>
          <w:sz w:val="28"/>
          <w:szCs w:val="28"/>
        </w:rPr>
        <w:t>Новоаксубаевское сельское поселение</w:t>
      </w:r>
      <w:r w:rsidRPr="0071666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Аксубаевского</w:t>
      </w:r>
      <w:r w:rsidRPr="00716664"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color w:val="000000"/>
          <w:sz w:val="28"/>
          <w:szCs w:val="28"/>
        </w:rPr>
        <w:t>, утвержденное решением Совета Новоаксубаевского сельского поселения Аксубаевского муниципального района от 22.09.2017 № 45 следующие изменения:</w:t>
      </w:r>
    </w:p>
    <w:p w:rsidR="007B67DD" w:rsidRDefault="007B67DD" w:rsidP="00852625">
      <w:pPr>
        <w:widowControl w:val="0"/>
        <w:autoSpaceDE w:val="0"/>
        <w:autoSpaceDN w:val="0"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изложить в следующей редакции:</w:t>
      </w:r>
    </w:p>
    <w:p w:rsidR="007B67DD" w:rsidRPr="00852625" w:rsidRDefault="007B67DD" w:rsidP="00852625">
      <w:pPr>
        <w:shd w:val="clear" w:color="auto" w:fill="FFFFFF"/>
        <w:spacing w:before="120" w:after="200" w:line="290" w:lineRule="atLeast"/>
        <w:ind w:firstLine="0"/>
        <w:contextualSpacing/>
        <w:rPr>
          <w:color w:val="333333"/>
          <w:sz w:val="28"/>
          <w:szCs w:val="28"/>
          <w:lang w:eastAsia="en-US"/>
        </w:rPr>
      </w:pPr>
      <w:r w:rsidRPr="00A1753C">
        <w:rPr>
          <w:sz w:val="28"/>
          <w:szCs w:val="24"/>
        </w:rPr>
        <w:t>«</w:t>
      </w:r>
      <w:r w:rsidRPr="00040E69">
        <w:rPr>
          <w:sz w:val="28"/>
          <w:szCs w:val="24"/>
        </w:rPr>
        <w:t xml:space="preserve">Настоящее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 о </w:t>
      </w:r>
      <w:r w:rsidRPr="00A1753C">
        <w:rPr>
          <w:sz w:val="28"/>
          <w:szCs w:val="24"/>
        </w:rPr>
        <w:t>порядке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служащими в муниципальном образования «</w:t>
      </w:r>
      <w:r>
        <w:rPr>
          <w:sz w:val="28"/>
          <w:szCs w:val="24"/>
        </w:rPr>
        <w:t>Новоаксубаевское</w:t>
      </w:r>
      <w:r w:rsidRPr="00A1753C">
        <w:rPr>
          <w:sz w:val="28"/>
          <w:szCs w:val="24"/>
        </w:rPr>
        <w:t xml:space="preserve"> сельское поселение» </w:t>
      </w:r>
      <w:r>
        <w:rPr>
          <w:sz w:val="28"/>
          <w:szCs w:val="24"/>
        </w:rPr>
        <w:t xml:space="preserve">Аксубаевского </w:t>
      </w:r>
      <w:r w:rsidRPr="00A1753C">
        <w:rPr>
          <w:sz w:val="28"/>
          <w:szCs w:val="24"/>
        </w:rPr>
        <w:t>муниципального района Республики Татарстан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на </w:t>
      </w:r>
      <w:r w:rsidRPr="00A1753C">
        <w:rPr>
          <w:sz w:val="28"/>
          <w:szCs w:val="24"/>
        </w:rPr>
        <w:t>участие</w:t>
      </w:r>
      <w:r w:rsidRPr="00040E69">
        <w:rPr>
          <w:sz w:val="28"/>
          <w:szCs w:val="24"/>
        </w:rPr>
        <w:t xml:space="preserve"> на </w:t>
      </w:r>
      <w:r w:rsidRPr="00A1753C">
        <w:rPr>
          <w:sz w:val="28"/>
          <w:szCs w:val="24"/>
        </w:rPr>
        <w:t>безвозмездной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основе</w:t>
      </w:r>
      <w:r w:rsidRPr="00040E69">
        <w:rPr>
          <w:sz w:val="28"/>
          <w:szCs w:val="24"/>
        </w:rPr>
        <w:t xml:space="preserve"> в </w:t>
      </w:r>
      <w:r w:rsidRPr="00A1753C">
        <w:rPr>
          <w:sz w:val="28"/>
          <w:szCs w:val="24"/>
        </w:rPr>
        <w:t>управлении</w:t>
      </w:r>
      <w:r w:rsidRPr="00040E69">
        <w:rPr>
          <w:sz w:val="28"/>
          <w:szCs w:val="24"/>
        </w:rPr>
        <w:t xml:space="preserve"> отдельными </w:t>
      </w:r>
      <w:r w:rsidRPr="00A1753C">
        <w:rPr>
          <w:sz w:val="28"/>
          <w:szCs w:val="24"/>
        </w:rPr>
        <w:t>некоммерческими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организациями</w:t>
      </w:r>
      <w:r w:rsidRPr="00040E69">
        <w:rPr>
          <w:sz w:val="28"/>
          <w:szCs w:val="24"/>
        </w:rPr>
        <w:t xml:space="preserve"> (далее - </w:t>
      </w:r>
      <w:r w:rsidRPr="00A1753C">
        <w:rPr>
          <w:sz w:val="28"/>
          <w:szCs w:val="24"/>
        </w:rPr>
        <w:t>Положение</w:t>
      </w:r>
      <w:r w:rsidRPr="00040E69">
        <w:rPr>
          <w:sz w:val="28"/>
          <w:szCs w:val="24"/>
        </w:rPr>
        <w:t xml:space="preserve">) разработано в соответствии </w:t>
      </w:r>
      <w:hyperlink r:id="rId4" w:history="1">
        <w:r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Pr="00040E69">
        <w:rPr>
          <w:sz w:val="28"/>
          <w:szCs w:val="24"/>
        </w:rPr>
        <w:t>О противодействии коррупции</w:t>
      </w:r>
      <w:r>
        <w:rPr>
          <w:sz w:val="28"/>
          <w:szCs w:val="24"/>
        </w:rPr>
        <w:t>»</w:t>
      </w:r>
      <w:r w:rsidRPr="00040E69">
        <w:rPr>
          <w:sz w:val="28"/>
          <w:szCs w:val="24"/>
        </w:rPr>
        <w:t xml:space="preserve"> и в связи с принятием </w:t>
      </w:r>
      <w:hyperlink r:id="rId5" w:history="1">
        <w:r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30.10.2018 № 382</w:t>
        </w:r>
        <w:r w:rsidRPr="00A1753C">
          <w:rPr>
            <w:sz w:val="28"/>
            <w:szCs w:val="24"/>
          </w:rPr>
          <w:t xml:space="preserve">-ФЗ </w:t>
        </w:r>
        <w:r>
          <w:rPr>
            <w:sz w:val="28"/>
            <w:szCs w:val="24"/>
          </w:rPr>
          <w:t>«</w:t>
        </w:r>
        <w:r w:rsidRPr="00A1753C">
          <w:rPr>
            <w:sz w:val="28"/>
            <w:szCs w:val="24"/>
          </w:rPr>
  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Pr="00040E69">
        <w:rPr>
          <w:sz w:val="28"/>
          <w:szCs w:val="24"/>
        </w:rPr>
        <w:t xml:space="preserve">, и регламентирует процедуру </w:t>
      </w:r>
      <w:r w:rsidRPr="00A1753C">
        <w:rPr>
          <w:sz w:val="28"/>
          <w:szCs w:val="24"/>
        </w:rPr>
        <w:t>получения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муниципальными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служащими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разрешения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представителя</w:t>
      </w:r>
      <w:r w:rsidRPr="00040E69">
        <w:rPr>
          <w:sz w:val="28"/>
          <w:szCs w:val="24"/>
        </w:rPr>
        <w:t xml:space="preserve"> </w:t>
      </w:r>
      <w:r w:rsidRPr="00A1753C">
        <w:rPr>
          <w:sz w:val="28"/>
          <w:szCs w:val="24"/>
        </w:rPr>
        <w:t>нанимателя</w:t>
      </w:r>
      <w:r w:rsidRPr="00040E69">
        <w:rPr>
          <w:sz w:val="28"/>
          <w:szCs w:val="24"/>
        </w:rPr>
        <w:t xml:space="preserve"> (</w:t>
      </w:r>
      <w:r w:rsidRPr="00A1753C">
        <w:rPr>
          <w:sz w:val="28"/>
          <w:szCs w:val="24"/>
        </w:rPr>
        <w:t>работодателя</w:t>
      </w:r>
      <w:r w:rsidRPr="00040E69">
        <w:rPr>
          <w:sz w:val="28"/>
          <w:szCs w:val="24"/>
        </w:rPr>
        <w:t xml:space="preserve">) </w:t>
      </w:r>
      <w:r w:rsidRPr="00852625">
        <w:rPr>
          <w:sz w:val="28"/>
          <w:szCs w:val="28"/>
        </w:rPr>
        <w:t xml:space="preserve">на </w:t>
      </w:r>
      <w:r w:rsidRPr="00852625">
        <w:rPr>
          <w:color w:val="333333"/>
          <w:sz w:val="28"/>
          <w:szCs w:val="28"/>
          <w:lang w:eastAsia="en-US"/>
        </w:rPr>
        <w:t>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7B67DD" w:rsidRPr="00851409" w:rsidRDefault="007B67DD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 xml:space="preserve">2. Опубликовать настоящее решение на Официальном портале правовой </w:t>
      </w:r>
      <w:r>
        <w:rPr>
          <w:sz w:val="28"/>
          <w:szCs w:val="28"/>
        </w:rPr>
        <w:t>информации Республики Татарстан и на сайте Аксубаевского муниципального района Республики Татарстан.</w:t>
      </w:r>
    </w:p>
    <w:p w:rsidR="007B67DD" w:rsidRDefault="007B67DD" w:rsidP="001F1B85">
      <w:pPr>
        <w:spacing w:line="240" w:lineRule="auto"/>
        <w:rPr>
          <w:sz w:val="28"/>
          <w:szCs w:val="28"/>
        </w:rPr>
      </w:pPr>
      <w:r w:rsidRPr="00851409">
        <w:rPr>
          <w:sz w:val="28"/>
          <w:szCs w:val="28"/>
        </w:rPr>
        <w:t>3. Контроль за исполнением настоящего решения оставляю за собой.</w:t>
      </w:r>
    </w:p>
    <w:p w:rsidR="007B67DD" w:rsidRDefault="007B67DD" w:rsidP="001F1B85">
      <w:pPr>
        <w:spacing w:line="240" w:lineRule="auto"/>
        <w:rPr>
          <w:sz w:val="28"/>
          <w:szCs w:val="28"/>
        </w:rPr>
      </w:pPr>
    </w:p>
    <w:p w:rsidR="007B67DD" w:rsidRDefault="007B67DD" w:rsidP="001F1B85">
      <w:pPr>
        <w:spacing w:line="240" w:lineRule="auto"/>
        <w:rPr>
          <w:sz w:val="28"/>
          <w:szCs w:val="28"/>
        </w:rPr>
      </w:pPr>
    </w:p>
    <w:p w:rsidR="007B67DD" w:rsidRDefault="007B67DD" w:rsidP="00862F3F">
      <w:pPr>
        <w:spacing w:line="240" w:lineRule="auto"/>
        <w:ind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Глава  Новоаксубаевского сельского</w:t>
      </w:r>
    </w:p>
    <w:p w:rsidR="007B67DD" w:rsidRPr="00851409" w:rsidRDefault="007B67DD" w:rsidP="00862F3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поселения,  Председатель Совета:                                М.М.Сулейманкин</w:t>
      </w:r>
      <w:bookmarkStart w:id="0" w:name="_GoBack"/>
      <w:bookmarkEnd w:id="0"/>
    </w:p>
    <w:p w:rsidR="007B67DD" w:rsidRDefault="007B67DD" w:rsidP="001F1B85">
      <w:pPr>
        <w:spacing w:line="240" w:lineRule="auto"/>
        <w:ind w:firstLine="851"/>
        <w:rPr>
          <w:sz w:val="28"/>
          <w:szCs w:val="28"/>
        </w:rPr>
      </w:pPr>
    </w:p>
    <w:p w:rsidR="007B67DD" w:rsidRDefault="007B67DD" w:rsidP="001F1B85">
      <w:pPr>
        <w:spacing w:line="240" w:lineRule="auto"/>
        <w:ind w:firstLine="851"/>
        <w:rPr>
          <w:sz w:val="28"/>
          <w:szCs w:val="28"/>
        </w:rPr>
      </w:pPr>
    </w:p>
    <w:p w:rsidR="007B67DD" w:rsidRDefault="007B67DD" w:rsidP="001F1B85">
      <w:pPr>
        <w:spacing w:line="240" w:lineRule="auto"/>
        <w:ind w:firstLine="851"/>
        <w:rPr>
          <w:sz w:val="28"/>
          <w:szCs w:val="28"/>
        </w:rPr>
      </w:pPr>
    </w:p>
    <w:p w:rsidR="007B67DD" w:rsidRDefault="007B67DD" w:rsidP="001F1B85">
      <w:pPr>
        <w:spacing w:line="240" w:lineRule="auto"/>
      </w:pPr>
    </w:p>
    <w:sectPr w:rsidR="007B67DD" w:rsidSect="000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85"/>
    <w:rsid w:val="00030210"/>
    <w:rsid w:val="00040E69"/>
    <w:rsid w:val="000C236E"/>
    <w:rsid w:val="00152624"/>
    <w:rsid w:val="001C5856"/>
    <w:rsid w:val="001D4CC4"/>
    <w:rsid w:val="001E4717"/>
    <w:rsid w:val="001F1B85"/>
    <w:rsid w:val="002762ED"/>
    <w:rsid w:val="0028410B"/>
    <w:rsid w:val="00346C02"/>
    <w:rsid w:val="00675497"/>
    <w:rsid w:val="00716664"/>
    <w:rsid w:val="00752A52"/>
    <w:rsid w:val="007B67DD"/>
    <w:rsid w:val="00842F56"/>
    <w:rsid w:val="00851409"/>
    <w:rsid w:val="00852625"/>
    <w:rsid w:val="00862F3F"/>
    <w:rsid w:val="009231C9"/>
    <w:rsid w:val="00A1753C"/>
    <w:rsid w:val="00A32476"/>
    <w:rsid w:val="00B04CB7"/>
    <w:rsid w:val="00B44135"/>
    <w:rsid w:val="00BD03DC"/>
    <w:rsid w:val="00C51AA5"/>
    <w:rsid w:val="00C951D8"/>
    <w:rsid w:val="00C97ED2"/>
    <w:rsid w:val="00CE7C33"/>
    <w:rsid w:val="00D00C9F"/>
    <w:rsid w:val="00D31913"/>
    <w:rsid w:val="00E93F3A"/>
    <w:rsid w:val="00F214CD"/>
    <w:rsid w:val="00F41310"/>
    <w:rsid w:val="00F543B1"/>
    <w:rsid w:val="00FA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85"/>
    <w:pPr>
      <w:spacing w:line="36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uiPriority w:val="99"/>
    <w:rsid w:val="001F1B8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TableGrid">
    <w:name w:val="Table Grid"/>
    <w:basedOn w:val="TableNormal"/>
    <w:uiPriority w:val="99"/>
    <w:rsid w:val="001F1B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F1B85"/>
    <w:pPr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5262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52624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62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756</Words>
  <Characters>4315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2018-12-18T09:36:00Z</cp:lastPrinted>
  <dcterms:created xsi:type="dcterms:W3CDTF">2018-11-13T08:23:00Z</dcterms:created>
  <dcterms:modified xsi:type="dcterms:W3CDTF">2018-12-18T16:51:00Z</dcterms:modified>
</cp:coreProperties>
</file>