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FA" w:rsidRDefault="009302FA" w:rsidP="00DB435D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9302FA" w:rsidRPr="00E402D9" w:rsidRDefault="009302FA" w:rsidP="00200B43">
      <w:pPr>
        <w:pStyle w:val="NoSpacing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Совет Новоаксубаевского сельского поселения</w:t>
      </w:r>
    </w:p>
    <w:p w:rsidR="009302FA" w:rsidRPr="00E402D9" w:rsidRDefault="009302FA" w:rsidP="00200B43">
      <w:pPr>
        <w:pStyle w:val="NoSpacing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9302FA" w:rsidRPr="00E402D9" w:rsidRDefault="009302FA" w:rsidP="00200B43">
      <w:pPr>
        <w:pStyle w:val="NoSpacing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9302FA" w:rsidRPr="00E402D9" w:rsidRDefault="009302FA" w:rsidP="00DB435D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02FA" w:rsidRPr="00E402D9" w:rsidRDefault="009302FA" w:rsidP="00200B43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9302FA" w:rsidRDefault="009302FA" w:rsidP="00E402D9">
      <w:pPr>
        <w:pStyle w:val="NoSpacing"/>
        <w:rPr>
          <w:rFonts w:ascii="Times New Roman" w:hAnsi="Times New Roman"/>
          <w:b/>
          <w:sz w:val="24"/>
          <w:szCs w:val="24"/>
          <w:lang w:eastAsia="ru-RU"/>
        </w:rPr>
      </w:pPr>
    </w:p>
    <w:p w:rsidR="009302FA" w:rsidRPr="00E402D9" w:rsidRDefault="009302FA" w:rsidP="00E402D9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02FA" w:rsidRDefault="009302FA" w:rsidP="00E14FEC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02FA" w:rsidRPr="00E402D9" w:rsidRDefault="009302FA" w:rsidP="00DB435D">
      <w:pPr>
        <w:pStyle w:val="NoSpacing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О признании утратившим силу решения Совета Новоаксубаевского сельского поселения от  22.06.2018 № 67 «О ежемесячном премировании Главы  Новоаксубаевского сельского поселения»</w:t>
      </w:r>
    </w:p>
    <w:p w:rsidR="009302FA" w:rsidRPr="00E14FEC" w:rsidRDefault="009302FA" w:rsidP="00DB435D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02FA" w:rsidRDefault="009302FA" w:rsidP="00DB435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 xml:space="preserve"> Новоаксубаевского сельского поселения Аксубаевского муниципального района, Совет Новоаксубаевского сельского поселения </w:t>
      </w:r>
      <w:r>
        <w:rPr>
          <w:rFonts w:ascii="Times New Roman" w:hAnsi="Times New Roman"/>
          <w:sz w:val="28"/>
          <w:szCs w:val="28"/>
        </w:rPr>
        <w:t>Аксубаевского муниципального ра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йона РЕШИЛ:</w:t>
      </w:r>
    </w:p>
    <w:p w:rsidR="009302FA" w:rsidRPr="00E402D9" w:rsidRDefault="009302FA" w:rsidP="00DB435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1.Признать утратившим силу решения Совета Новоаксубаевского сельского поселения от 22.06.2018 № 37 «О ежемесячном премировании Главы Новоак</w:t>
      </w:r>
      <w:r>
        <w:rPr>
          <w:rFonts w:ascii="Times New Roman" w:hAnsi="Times New Roman"/>
          <w:sz w:val="28"/>
          <w:szCs w:val="28"/>
          <w:lang w:eastAsia="ru-RU"/>
        </w:rPr>
        <w:t>субаевского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9302FA" w:rsidRPr="00E402D9" w:rsidRDefault="009302FA" w:rsidP="00E402D9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9302FA" w:rsidRPr="00E402D9" w:rsidRDefault="009302FA" w:rsidP="00DB435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9302FA" w:rsidRPr="00E402D9" w:rsidRDefault="009302FA" w:rsidP="00DB435D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9302FA" w:rsidRPr="00E402D9" w:rsidRDefault="009302FA" w:rsidP="00DB435D">
      <w:pPr>
        <w:pStyle w:val="NoSpacing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2FA" w:rsidRPr="00E402D9" w:rsidRDefault="009302FA" w:rsidP="00DB435D">
      <w:pPr>
        <w:pStyle w:val="NoSpacing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02FA" w:rsidRPr="00E402D9" w:rsidRDefault="009302FA" w:rsidP="00200B43">
      <w:pPr>
        <w:pStyle w:val="NoSpacing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9302FA" w:rsidRPr="00E402D9" w:rsidRDefault="009302FA" w:rsidP="00E14FEC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Глава Новоаксубаевского сельского поселения</w:t>
      </w:r>
    </w:p>
    <w:p w:rsidR="009302FA" w:rsidRPr="00E402D9" w:rsidRDefault="009302FA" w:rsidP="00E14FEC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9302FA" w:rsidRPr="00E402D9" w:rsidRDefault="009302FA" w:rsidP="00E14FEC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                 М.М.Сулейманкин</w:t>
      </w:r>
    </w:p>
    <w:p w:rsidR="009302FA" w:rsidRPr="00E14FEC" w:rsidRDefault="009302FA" w:rsidP="00E14FEC">
      <w:pPr>
        <w:pStyle w:val="NoSpacing"/>
        <w:rPr>
          <w:rFonts w:ascii="Times New Roman" w:hAnsi="Times New Roman"/>
          <w:sz w:val="24"/>
          <w:szCs w:val="24"/>
        </w:rPr>
      </w:pPr>
    </w:p>
    <w:p w:rsidR="009302FA" w:rsidRDefault="009302FA"/>
    <w:p w:rsidR="009302FA" w:rsidRDefault="009302FA"/>
    <w:p w:rsidR="009302FA" w:rsidRDefault="009302FA"/>
    <w:p w:rsidR="009302FA" w:rsidRDefault="009302FA"/>
    <w:sectPr w:rsidR="009302FA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11E"/>
    <w:rsid w:val="00200B43"/>
    <w:rsid w:val="002C50DD"/>
    <w:rsid w:val="00400138"/>
    <w:rsid w:val="0081111E"/>
    <w:rsid w:val="00853CCA"/>
    <w:rsid w:val="00870F89"/>
    <w:rsid w:val="009302FA"/>
    <w:rsid w:val="00933945"/>
    <w:rsid w:val="0093676F"/>
    <w:rsid w:val="00BA0195"/>
    <w:rsid w:val="00BF2868"/>
    <w:rsid w:val="00D55E30"/>
    <w:rsid w:val="00D63B48"/>
    <w:rsid w:val="00DB435D"/>
    <w:rsid w:val="00E14FEC"/>
    <w:rsid w:val="00E402D9"/>
    <w:rsid w:val="00E6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D55E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70F89"/>
    <w:rPr>
      <w:lang w:eastAsia="en-US"/>
    </w:rPr>
  </w:style>
  <w:style w:type="paragraph" w:styleId="ListParagraph">
    <w:name w:val="List Paragraph"/>
    <w:basedOn w:val="Normal"/>
    <w:uiPriority w:val="99"/>
    <w:qFormat/>
    <w:rsid w:val="00E14FE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311</Words>
  <Characters>1773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2018-12-18T09:43:00Z</cp:lastPrinted>
  <dcterms:created xsi:type="dcterms:W3CDTF">2018-12-07T11:06:00Z</dcterms:created>
  <dcterms:modified xsi:type="dcterms:W3CDTF">2018-12-18T16:50:00Z</dcterms:modified>
</cp:coreProperties>
</file>