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CD" w:rsidRPr="006F4315" w:rsidRDefault="006F4315" w:rsidP="006F4315">
      <w:pPr>
        <w:jc w:val="center"/>
        <w:rPr>
          <w:rFonts w:cs="Arial"/>
        </w:rPr>
      </w:pPr>
      <w:r>
        <w:rPr>
          <w:rFonts w:cs="Arial"/>
        </w:rPr>
        <w:t xml:space="preserve">       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6740CD" w:rsidRPr="004E6F38" w:rsidTr="00FC3F9A">
        <w:tc>
          <w:tcPr>
            <w:tcW w:w="4536" w:type="dxa"/>
            <w:gridSpan w:val="2"/>
            <w:vAlign w:val="center"/>
          </w:tcPr>
          <w:p w:rsidR="006740CD" w:rsidRPr="004E6F38" w:rsidRDefault="006740CD" w:rsidP="00FC3F9A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 w:rsidR="00FC3F9A"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6740CD" w:rsidRPr="004E6F38" w:rsidRDefault="006740CD" w:rsidP="00BA6321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099B97" wp14:editId="1AA2DFBA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6740CD" w:rsidRPr="004E6F38" w:rsidRDefault="006740CD" w:rsidP="00FC3F9A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 w:rsidR="00FC3F9A"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6740CD" w:rsidRPr="004E6F38" w:rsidTr="00FC3F9A">
        <w:tc>
          <w:tcPr>
            <w:tcW w:w="4536" w:type="dxa"/>
            <w:gridSpan w:val="2"/>
            <w:vAlign w:val="center"/>
          </w:tcPr>
          <w:p w:rsidR="006740CD" w:rsidRPr="004E6F38" w:rsidRDefault="006740CD" w:rsidP="00906B72">
            <w:pPr>
              <w:pStyle w:val="a4"/>
              <w:jc w:val="center"/>
            </w:pPr>
            <w:r w:rsidRPr="004E6F38">
              <w:t xml:space="preserve">ул. </w:t>
            </w:r>
            <w:r w:rsidR="00FC3F9A">
              <w:t>Центральная</w:t>
            </w:r>
            <w:r w:rsidRPr="004E6F38">
              <w:t>, д</w:t>
            </w:r>
            <w:r w:rsidR="00FC3F9A">
              <w:t>16</w:t>
            </w:r>
            <w:r w:rsidRPr="004E6F38">
              <w:t>,</w:t>
            </w:r>
          </w:p>
          <w:p w:rsidR="006740CD" w:rsidRPr="004E6F38" w:rsidRDefault="006740CD" w:rsidP="00906B72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 w:rsidR="00FC3F9A">
              <w:rPr>
                <w:lang w:val="tt-RU"/>
              </w:rPr>
              <w:t>Емелькино</w:t>
            </w:r>
            <w:r w:rsidRPr="004E6F38">
              <w:t>, 42305</w:t>
            </w:r>
            <w:r w:rsidR="00FC3F9A">
              <w:t>6</w:t>
            </w:r>
          </w:p>
        </w:tc>
        <w:tc>
          <w:tcPr>
            <w:tcW w:w="817" w:type="dxa"/>
            <w:vAlign w:val="center"/>
          </w:tcPr>
          <w:p w:rsidR="006740CD" w:rsidRPr="004E6F38" w:rsidRDefault="006740CD" w:rsidP="00BA6321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6740CD" w:rsidRPr="004E6F38" w:rsidRDefault="00A023E6" w:rsidP="00906B72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="006740CD" w:rsidRPr="004E6F38">
              <w:rPr>
                <w:lang w:val="tt-RU"/>
              </w:rPr>
              <w:t xml:space="preserve"> урамы,</w:t>
            </w:r>
            <w:r w:rsidR="00FC3F9A">
              <w:rPr>
                <w:lang w:val="tt-RU"/>
              </w:rPr>
              <w:t>16</w:t>
            </w:r>
            <w:r w:rsidR="006740CD" w:rsidRPr="004E6F38">
              <w:rPr>
                <w:lang w:val="tt-RU"/>
              </w:rPr>
              <w:t xml:space="preserve"> нче йорт</w:t>
            </w:r>
          </w:p>
          <w:p w:rsidR="006740CD" w:rsidRPr="004E6F38" w:rsidRDefault="00FC3F9A" w:rsidP="00906B72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="006740CD" w:rsidRPr="004E6F38">
              <w:rPr>
                <w:lang w:val="tt-RU"/>
              </w:rPr>
              <w:t xml:space="preserve"> авылы </w:t>
            </w:r>
            <w:r w:rsidR="006740CD" w:rsidRPr="004E6F38">
              <w:t>, 42</w:t>
            </w:r>
            <w:r w:rsidR="006740CD"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6740CD" w:rsidRPr="00FC3F9A" w:rsidTr="00FC3F9A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6740CD" w:rsidRPr="004E6F38" w:rsidRDefault="006740CD" w:rsidP="00A023E6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 w:rsidR="00FC3F9A"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 w:rsidR="00FC3F9A">
              <w:rPr>
                <w:lang w:val="tt-RU"/>
              </w:rPr>
              <w:t>22</w:t>
            </w:r>
            <w:r w:rsidR="00A023E6">
              <w:rPr>
                <w:lang w:val="tt-RU"/>
              </w:rPr>
              <w:t xml:space="preserve">)  ОГРН </w:t>
            </w:r>
            <w:r w:rsidR="00A023E6"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6740CD" w:rsidRPr="004E6F38" w:rsidRDefault="006740CD" w:rsidP="00A023E6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 w:rsidR="00FC3F9A"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ИНН/КПП 160300</w:t>
            </w:r>
            <w:r w:rsidR="00FC3F9A"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6740CD" w:rsidRPr="00906B72" w:rsidRDefault="006740CD" w:rsidP="00A023E6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F73511">
              <w:fldChar w:fldCharType="begin"/>
            </w:r>
            <w:r w:rsidR="00F73511" w:rsidRPr="00F73511">
              <w:rPr>
                <w:lang w:val="en-US"/>
              </w:rPr>
              <w:instrText xml:space="preserve"> HYPERLINK "mailto:Emel.Aks@tatar.ru" </w:instrText>
            </w:r>
            <w:r w:rsidR="00F73511">
              <w:fldChar w:fldCharType="separate"/>
            </w:r>
            <w:r w:rsidR="00A023E6" w:rsidRPr="003F0C92">
              <w:rPr>
                <w:rStyle w:val="a3"/>
                <w:i/>
                <w:lang w:val="en-US"/>
              </w:rPr>
              <w:t>Emel</w:t>
            </w:r>
            <w:r w:rsidR="00A023E6" w:rsidRPr="003F0C92">
              <w:rPr>
                <w:rStyle w:val="a3"/>
                <w:i/>
                <w:lang w:val="tt-RU"/>
              </w:rPr>
              <w:t>.Aks@tatar.r</w:t>
            </w:r>
            <w:r w:rsidR="00A023E6" w:rsidRPr="003F0C92">
              <w:rPr>
                <w:rStyle w:val="a3"/>
                <w:i/>
                <w:lang w:val="en-US"/>
              </w:rPr>
              <w:t>u</w:t>
            </w:r>
            <w:r w:rsidR="00F73511">
              <w:rPr>
                <w:rStyle w:val="a3"/>
                <w:i/>
                <w:lang w:val="en-US"/>
              </w:rPr>
              <w:fldChar w:fldCharType="end"/>
            </w:r>
            <w:r w:rsidR="00A84E5E" w:rsidRPr="00A84E5E">
              <w:rPr>
                <w:i/>
                <w:lang w:val="en-US"/>
              </w:rPr>
              <w:t>,</w:t>
            </w:r>
            <w:r w:rsidR="00A84E5E">
              <w:rPr>
                <w:i/>
                <w:lang w:val="en-US"/>
              </w:rPr>
              <w:t xml:space="preserve"> </w:t>
            </w:r>
            <w:r w:rsidR="00906B72"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 w:rsidR="00906B72">
              <w:rPr>
                <w:rFonts w:asciiTheme="minorHAnsi" w:eastAsia="Calibri" w:hAnsiTheme="minorHAnsi" w:cs="Arial"/>
              </w:rPr>
              <w:t>А</w:t>
            </w:r>
            <w:r w:rsidR="00A84E5E" w:rsidRPr="00906B72">
              <w:rPr>
                <w:i/>
                <w:lang w:val="en-US"/>
              </w:rPr>
              <w:t>ksubaevo.tatarstan.ru</w:t>
            </w:r>
          </w:p>
          <w:p w:rsidR="00A023E6" w:rsidRPr="004E6F38" w:rsidRDefault="00A023E6" w:rsidP="00A023E6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A023E6" w:rsidRPr="00A023E6" w:rsidRDefault="009C6990" w:rsidP="009C6990">
      <w:pPr>
        <w:jc w:val="right"/>
        <w:rPr>
          <w:rFonts w:cs="Arial"/>
        </w:rPr>
      </w:pPr>
      <w:r>
        <w:rPr>
          <w:rFonts w:cs="Arial"/>
        </w:rPr>
        <w:t>ПРОЕКТ</w:t>
      </w:r>
      <w:r w:rsidR="006740CD" w:rsidRPr="00AD4FAD">
        <w:rPr>
          <w:rFonts w:cs="Arial"/>
        </w:rPr>
        <w:t xml:space="preserve">           </w:t>
      </w:r>
      <w:r w:rsidR="00A023E6" w:rsidRPr="00AD4FAD">
        <w:rPr>
          <w:rFonts w:cs="Arial"/>
        </w:rPr>
        <w:t xml:space="preserve">                    </w:t>
      </w:r>
      <w:r w:rsidR="00A023E6">
        <w:rPr>
          <w:rFonts w:cs="Arial"/>
        </w:rPr>
        <w:t xml:space="preserve">   </w:t>
      </w:r>
      <w:r w:rsidR="00A023E6" w:rsidRPr="00AD4FAD">
        <w:rPr>
          <w:rFonts w:cs="Arial"/>
        </w:rPr>
        <w:t xml:space="preserve">           </w:t>
      </w:r>
      <w:r w:rsidR="00A023E6">
        <w:rPr>
          <w:rFonts w:cs="Arial"/>
        </w:rPr>
        <w:t xml:space="preserve"> </w:t>
      </w:r>
    </w:p>
    <w:p w:rsidR="006F4315" w:rsidRPr="006F4315" w:rsidRDefault="00AD4FAD" w:rsidP="006F4315">
      <w:pPr>
        <w:jc w:val="center"/>
        <w:rPr>
          <w:rFonts w:cs="Arial"/>
        </w:rPr>
      </w:pPr>
      <w:r>
        <w:rPr>
          <w:rFonts w:cs="Arial"/>
        </w:rPr>
        <w:t xml:space="preserve">                           </w:t>
      </w:r>
      <w:r w:rsidR="006740CD" w:rsidRPr="00AD4FAD">
        <w:rPr>
          <w:rFonts w:cs="Arial"/>
        </w:rPr>
        <w:t xml:space="preserve"> </w:t>
      </w:r>
      <w:r w:rsidR="006F4315" w:rsidRPr="006F4315">
        <w:rPr>
          <w:rFonts w:cs="Arial"/>
        </w:rPr>
        <w:t>ПОСТАНОВЛЕНИЕ</w:t>
      </w:r>
    </w:p>
    <w:p w:rsidR="006F4315" w:rsidRPr="006F4315" w:rsidRDefault="006F4315" w:rsidP="006F4315">
      <w:pPr>
        <w:jc w:val="center"/>
        <w:rPr>
          <w:rFonts w:cs="Arial"/>
          <w:b/>
        </w:rPr>
      </w:pPr>
    </w:p>
    <w:p w:rsidR="009C6990" w:rsidRDefault="00A023E6" w:rsidP="009C6990">
      <w:pPr>
        <w:tabs>
          <w:tab w:val="left" w:pos="6720"/>
        </w:tabs>
        <w:ind w:right="-1559"/>
        <w:rPr>
          <w:rFonts w:cs="Arial"/>
        </w:rPr>
      </w:pPr>
      <w:r>
        <w:rPr>
          <w:rFonts w:cs="Arial"/>
        </w:rPr>
        <w:t xml:space="preserve">             </w:t>
      </w:r>
      <w:r w:rsidR="00C975EF">
        <w:rPr>
          <w:rFonts w:cs="Arial"/>
        </w:rPr>
        <w:t xml:space="preserve">№ </w:t>
      </w:r>
      <w:r w:rsidR="00F73511">
        <w:rPr>
          <w:rFonts w:cs="Arial"/>
        </w:rPr>
        <w:t>__</w:t>
      </w:r>
      <w:r w:rsidR="00C975EF">
        <w:rPr>
          <w:rFonts w:cs="Arial"/>
        </w:rPr>
        <w:t xml:space="preserve">                                             </w:t>
      </w:r>
      <w:r w:rsidR="00AD4FAD">
        <w:rPr>
          <w:rFonts w:cs="Arial"/>
        </w:rPr>
        <w:t xml:space="preserve">           </w:t>
      </w:r>
      <w:r w:rsidR="00C975EF">
        <w:rPr>
          <w:rFonts w:cs="Arial"/>
        </w:rPr>
        <w:t xml:space="preserve"> </w:t>
      </w:r>
      <w:r w:rsidR="00F73511">
        <w:rPr>
          <w:rFonts w:cs="Arial"/>
        </w:rPr>
        <w:t xml:space="preserve">               </w:t>
      </w:r>
      <w:r w:rsidR="00C975EF">
        <w:rPr>
          <w:rFonts w:cs="Arial"/>
        </w:rPr>
        <w:t xml:space="preserve"> от </w:t>
      </w:r>
      <w:r w:rsidR="00F73511">
        <w:rPr>
          <w:rFonts w:cs="Arial"/>
        </w:rPr>
        <w:t>________</w:t>
      </w:r>
    </w:p>
    <w:p w:rsidR="009C6990" w:rsidRDefault="009C6990" w:rsidP="009C6990">
      <w:pPr>
        <w:tabs>
          <w:tab w:val="left" w:pos="6720"/>
        </w:tabs>
        <w:ind w:right="-1559"/>
        <w:rPr>
          <w:rFonts w:cs="Arial"/>
        </w:rPr>
      </w:pPr>
    </w:p>
    <w:p w:rsidR="009C6990" w:rsidRDefault="009C6990" w:rsidP="009C6990">
      <w:pPr>
        <w:tabs>
          <w:tab w:val="left" w:pos="6720"/>
        </w:tabs>
        <w:ind w:right="-1559"/>
        <w:rPr>
          <w:rFonts w:cs="Arial"/>
        </w:rPr>
      </w:pPr>
    </w:p>
    <w:p w:rsidR="007E4C22" w:rsidRPr="009C6990" w:rsidRDefault="007E4C22" w:rsidP="009C6990">
      <w:pPr>
        <w:tabs>
          <w:tab w:val="left" w:pos="6720"/>
        </w:tabs>
        <w:ind w:right="-1559"/>
        <w:rPr>
          <w:rFonts w:cs="Arial"/>
        </w:rPr>
      </w:pPr>
      <w:r w:rsidRPr="009C6990">
        <w:rPr>
          <w:rFonts w:cs="Arial"/>
          <w:b/>
          <w:bCs/>
          <w:kern w:val="28"/>
        </w:rPr>
        <w:t>О внесении изменений и дополнений в Постановлени</w:t>
      </w:r>
      <w:r w:rsidR="00565F30" w:rsidRPr="009C6990">
        <w:rPr>
          <w:rFonts w:cs="Arial"/>
          <w:b/>
          <w:bCs/>
          <w:kern w:val="28"/>
        </w:rPr>
        <w:t>е И</w:t>
      </w:r>
      <w:r w:rsidR="006F4315" w:rsidRPr="009C6990">
        <w:rPr>
          <w:rFonts w:cs="Arial"/>
          <w:b/>
          <w:bCs/>
          <w:kern w:val="28"/>
        </w:rPr>
        <w:t xml:space="preserve">сполнительного комитета </w:t>
      </w:r>
      <w:proofErr w:type="spellStart"/>
      <w:r w:rsidR="00A023E6" w:rsidRPr="009C6990">
        <w:rPr>
          <w:rFonts w:cs="Arial"/>
          <w:b/>
          <w:bCs/>
          <w:kern w:val="28"/>
        </w:rPr>
        <w:t>Емелькинского</w:t>
      </w:r>
      <w:proofErr w:type="spellEnd"/>
      <w:r w:rsidR="00B92781" w:rsidRPr="009C6990">
        <w:rPr>
          <w:rFonts w:cs="Arial"/>
          <w:b/>
          <w:bCs/>
          <w:kern w:val="28"/>
        </w:rPr>
        <w:t xml:space="preserve"> сельского поселения </w:t>
      </w:r>
      <w:hyperlink r:id="rId6" w:tgtFrame="ChangingDocument" w:history="1">
        <w:r w:rsidR="00B92781" w:rsidRPr="009C6990">
          <w:rPr>
            <w:rStyle w:val="a3"/>
            <w:rFonts w:cs="Arial"/>
            <w:b/>
            <w:bCs/>
            <w:kern w:val="28"/>
          </w:rPr>
          <w:t xml:space="preserve">N </w:t>
        </w:r>
        <w:r w:rsidR="00E91DBB" w:rsidRPr="009C6990">
          <w:rPr>
            <w:rStyle w:val="a3"/>
            <w:rFonts w:cs="Arial"/>
            <w:b/>
            <w:bCs/>
            <w:kern w:val="28"/>
          </w:rPr>
          <w:t>14</w:t>
        </w:r>
        <w:r w:rsidR="006F4315" w:rsidRPr="009C6990">
          <w:rPr>
            <w:rStyle w:val="a3"/>
            <w:rFonts w:cs="Arial"/>
            <w:b/>
            <w:bCs/>
            <w:kern w:val="28"/>
          </w:rPr>
          <w:t xml:space="preserve"> от </w:t>
        </w:r>
        <w:r w:rsidR="00E91DBB" w:rsidRPr="009C6990">
          <w:rPr>
            <w:rStyle w:val="a3"/>
            <w:rFonts w:cs="Arial"/>
            <w:b/>
            <w:bCs/>
            <w:kern w:val="28"/>
          </w:rPr>
          <w:t>2</w:t>
        </w:r>
        <w:r w:rsidR="00A023E6" w:rsidRPr="009C6990">
          <w:rPr>
            <w:rStyle w:val="a3"/>
            <w:rFonts w:cs="Arial"/>
            <w:b/>
            <w:bCs/>
            <w:kern w:val="28"/>
          </w:rPr>
          <w:t>6</w:t>
        </w:r>
        <w:r w:rsidR="00E91DBB" w:rsidRPr="009C6990">
          <w:rPr>
            <w:rStyle w:val="a3"/>
            <w:rFonts w:cs="Arial"/>
            <w:b/>
            <w:bCs/>
            <w:kern w:val="28"/>
          </w:rPr>
          <w:t>.12.2018</w:t>
        </w:r>
        <w:r w:rsidRPr="009C6990">
          <w:rPr>
            <w:rStyle w:val="a3"/>
            <w:rFonts w:cs="Arial"/>
            <w:b/>
            <w:bCs/>
            <w:kern w:val="28"/>
          </w:rPr>
          <w:t xml:space="preserve"> г.</w:t>
        </w:r>
      </w:hyperlink>
      <w:r w:rsidR="00F73511" w:rsidRPr="009C6990">
        <w:rPr>
          <w:rFonts w:cs="Arial"/>
          <w:b/>
          <w:bCs/>
          <w:kern w:val="28"/>
        </w:rPr>
        <w:t xml:space="preserve"> «</w:t>
      </w:r>
      <w:r w:rsidR="00565F30" w:rsidRPr="009C6990">
        <w:rPr>
          <w:rFonts w:cs="Arial"/>
          <w:b/>
          <w:bCs/>
          <w:kern w:val="28"/>
        </w:rPr>
        <w:t xml:space="preserve">Об утверждении административных регламентов </w:t>
      </w:r>
      <w:r w:rsidRPr="009C6990">
        <w:rPr>
          <w:rFonts w:cs="Arial"/>
          <w:b/>
          <w:bCs/>
          <w:kern w:val="28"/>
        </w:rPr>
        <w:t xml:space="preserve"> предоставления муниципальной услуги</w:t>
      </w:r>
      <w:r w:rsidR="00E91DBB" w:rsidRPr="009C6990">
        <w:rPr>
          <w:rFonts w:cs="Arial"/>
          <w:b/>
          <w:bCs/>
          <w:kern w:val="28"/>
        </w:rPr>
        <w:t>»</w:t>
      </w:r>
      <w:r w:rsidRPr="009C6990">
        <w:rPr>
          <w:rFonts w:cs="Arial"/>
          <w:b/>
          <w:bCs/>
          <w:kern w:val="28"/>
        </w:rPr>
        <w:t xml:space="preserve"> </w:t>
      </w:r>
    </w:p>
    <w:p w:rsidR="007E4C22" w:rsidRPr="006F4315" w:rsidRDefault="006C1780" w:rsidP="007E4C22">
      <w:pPr>
        <w:pStyle w:val="formattext"/>
        <w:spacing w:after="240" w:afterAutospacing="0"/>
        <w:ind w:right="-2410" w:firstLine="480"/>
        <w:rPr>
          <w:rFonts w:ascii="Arial" w:hAnsi="Arial" w:cs="Arial"/>
        </w:rPr>
      </w:pPr>
      <w:r w:rsidRPr="006F4315">
        <w:rPr>
          <w:rFonts w:ascii="Arial" w:hAnsi="Arial" w:cs="Arial"/>
        </w:rPr>
        <w:t xml:space="preserve">В целях приведения нормативных правовых актов в соответствии </w:t>
      </w:r>
      <w:proofErr w:type="gramStart"/>
      <w:r w:rsidRPr="006F4315">
        <w:rPr>
          <w:rFonts w:ascii="Arial" w:hAnsi="Arial" w:cs="Arial"/>
        </w:rPr>
        <w:t>в</w:t>
      </w:r>
      <w:proofErr w:type="gramEnd"/>
      <w:r w:rsidRPr="006F4315">
        <w:rPr>
          <w:rFonts w:ascii="Arial" w:hAnsi="Arial" w:cs="Arial"/>
        </w:rPr>
        <w:t xml:space="preserve"> </w:t>
      </w:r>
      <w:proofErr w:type="gramStart"/>
      <w:r w:rsidRPr="006F4315">
        <w:rPr>
          <w:rFonts w:ascii="Arial" w:hAnsi="Arial" w:cs="Arial"/>
        </w:rPr>
        <w:t>действующим</w:t>
      </w:r>
      <w:proofErr w:type="gramEnd"/>
      <w:r w:rsidRPr="006F4315">
        <w:rPr>
          <w:rFonts w:ascii="Arial" w:hAnsi="Arial" w:cs="Arial"/>
        </w:rPr>
        <w:t xml:space="preserve"> законодательством</w:t>
      </w:r>
      <w:r w:rsidR="007E4C22" w:rsidRPr="006F4315">
        <w:rPr>
          <w:rFonts w:ascii="Arial" w:hAnsi="Arial" w:cs="Arial"/>
        </w:rPr>
        <w:t>, руководствуясь Уставом муницип</w:t>
      </w:r>
      <w:r w:rsidR="006F4315" w:rsidRPr="006F4315">
        <w:rPr>
          <w:rFonts w:ascii="Arial" w:hAnsi="Arial" w:cs="Arial"/>
        </w:rPr>
        <w:t xml:space="preserve">ального образования </w:t>
      </w:r>
      <w:proofErr w:type="spellStart"/>
      <w:r w:rsidR="00A023E6">
        <w:rPr>
          <w:rFonts w:ascii="Arial" w:hAnsi="Arial" w:cs="Arial"/>
        </w:rPr>
        <w:t>Емелькинское</w:t>
      </w:r>
      <w:proofErr w:type="spellEnd"/>
      <w:r w:rsidR="007E4C22" w:rsidRPr="006F4315">
        <w:rPr>
          <w:rFonts w:ascii="Arial" w:hAnsi="Arial" w:cs="Arial"/>
        </w:rPr>
        <w:t xml:space="preserve"> сельское поселение </w:t>
      </w:r>
      <w:r w:rsidR="00E91DBB">
        <w:rPr>
          <w:rFonts w:ascii="Arial" w:hAnsi="Arial" w:cs="Arial"/>
        </w:rPr>
        <w:t>Аксубаевского</w:t>
      </w:r>
      <w:r w:rsidR="007E4C22" w:rsidRPr="006F4315">
        <w:rPr>
          <w:rFonts w:ascii="Arial" w:hAnsi="Arial" w:cs="Arial"/>
        </w:rPr>
        <w:t xml:space="preserve"> муниципального района Р</w:t>
      </w:r>
      <w:r w:rsidR="00F73511">
        <w:rPr>
          <w:rFonts w:ascii="Arial" w:hAnsi="Arial" w:cs="Arial"/>
        </w:rPr>
        <w:t xml:space="preserve">еспублики </w:t>
      </w:r>
      <w:r w:rsidR="007E4C22" w:rsidRPr="006F4315">
        <w:rPr>
          <w:rFonts w:ascii="Arial" w:hAnsi="Arial" w:cs="Arial"/>
        </w:rPr>
        <w:t>Т</w:t>
      </w:r>
      <w:r w:rsidR="00F73511">
        <w:rPr>
          <w:rFonts w:ascii="Arial" w:hAnsi="Arial" w:cs="Arial"/>
        </w:rPr>
        <w:t>атарстан</w:t>
      </w:r>
      <w:r w:rsidRPr="006F4315">
        <w:rPr>
          <w:rFonts w:ascii="Arial" w:hAnsi="Arial" w:cs="Arial"/>
        </w:rPr>
        <w:t>,</w:t>
      </w:r>
      <w:r w:rsidR="006F4315" w:rsidRPr="006F4315">
        <w:rPr>
          <w:rFonts w:ascii="Arial" w:hAnsi="Arial" w:cs="Arial"/>
        </w:rPr>
        <w:t xml:space="preserve"> Исполнительный комитет </w:t>
      </w:r>
      <w:proofErr w:type="spellStart"/>
      <w:r w:rsidR="00A023E6">
        <w:rPr>
          <w:rFonts w:ascii="Arial" w:hAnsi="Arial" w:cs="Arial"/>
        </w:rPr>
        <w:t>Емелькинского</w:t>
      </w:r>
      <w:proofErr w:type="spellEnd"/>
      <w:r w:rsidR="007E4C22" w:rsidRPr="006F4315">
        <w:rPr>
          <w:rFonts w:ascii="Arial" w:hAnsi="Arial" w:cs="Arial"/>
        </w:rPr>
        <w:t xml:space="preserve"> сельского поселения </w:t>
      </w:r>
      <w:r w:rsidR="00E91DBB">
        <w:rPr>
          <w:rFonts w:ascii="Arial" w:hAnsi="Arial" w:cs="Arial"/>
        </w:rPr>
        <w:t>Аксубаевского</w:t>
      </w:r>
      <w:r w:rsidR="007E4C22" w:rsidRPr="006F4315">
        <w:rPr>
          <w:rFonts w:ascii="Arial" w:hAnsi="Arial" w:cs="Arial"/>
        </w:rPr>
        <w:t xml:space="preserve"> муниципального района Р</w:t>
      </w:r>
      <w:r w:rsidR="00F73511">
        <w:rPr>
          <w:rFonts w:ascii="Arial" w:hAnsi="Arial" w:cs="Arial"/>
        </w:rPr>
        <w:t xml:space="preserve">еспублики </w:t>
      </w:r>
      <w:r w:rsidR="007E4C22" w:rsidRPr="006F4315">
        <w:rPr>
          <w:rFonts w:ascii="Arial" w:hAnsi="Arial" w:cs="Arial"/>
        </w:rPr>
        <w:t>Т</w:t>
      </w:r>
      <w:r w:rsidR="00F73511">
        <w:rPr>
          <w:rFonts w:ascii="Arial" w:hAnsi="Arial" w:cs="Arial"/>
        </w:rPr>
        <w:t>атарстан</w:t>
      </w:r>
    </w:p>
    <w:p w:rsidR="007E4C22" w:rsidRPr="006F4315" w:rsidRDefault="006740CD" w:rsidP="006740CD">
      <w:pPr>
        <w:pStyle w:val="formattext"/>
        <w:spacing w:after="240" w:afterAutospacing="0"/>
        <w:ind w:firstLine="480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</w:p>
    <w:p w:rsidR="004914E5" w:rsidRDefault="007E4C22" w:rsidP="004914E5">
      <w:pPr>
        <w:pStyle w:val="formattext"/>
        <w:spacing w:before="0" w:beforeAutospacing="0" w:after="0" w:afterAutospacing="0"/>
        <w:ind w:right="-2551" w:firstLine="480"/>
        <w:rPr>
          <w:rFonts w:ascii="Arial" w:hAnsi="Arial" w:cs="Arial"/>
        </w:rPr>
      </w:pPr>
      <w:r w:rsidRPr="00182903">
        <w:rPr>
          <w:rFonts w:ascii="Arial" w:hAnsi="Arial" w:cs="Arial"/>
        </w:rPr>
        <w:t xml:space="preserve">1. Внести в </w:t>
      </w:r>
      <w:r w:rsidR="003C0DC3">
        <w:rPr>
          <w:rFonts w:ascii="Arial" w:hAnsi="Arial" w:cs="Arial"/>
        </w:rPr>
        <w:t>Административный регламент предоставления муниципальной услуги по выдаче справки (выписки)</w:t>
      </w:r>
      <w:r w:rsidR="00F73511">
        <w:rPr>
          <w:rFonts w:ascii="Arial" w:hAnsi="Arial" w:cs="Arial"/>
        </w:rPr>
        <w:t xml:space="preserve"> (Приложение № 3)</w:t>
      </w:r>
      <w:r w:rsidR="003C0DC3">
        <w:rPr>
          <w:rFonts w:ascii="Arial" w:hAnsi="Arial" w:cs="Arial"/>
        </w:rPr>
        <w:t xml:space="preserve">, утвержденный </w:t>
      </w:r>
      <w:r w:rsidRPr="00182903">
        <w:rPr>
          <w:rFonts w:ascii="Arial" w:hAnsi="Arial" w:cs="Arial"/>
        </w:rPr>
        <w:t>постановление</w:t>
      </w:r>
      <w:r w:rsidR="003C0DC3">
        <w:rPr>
          <w:rFonts w:ascii="Arial" w:hAnsi="Arial" w:cs="Arial"/>
        </w:rPr>
        <w:t xml:space="preserve">м </w:t>
      </w:r>
      <w:r w:rsidRPr="00182903">
        <w:rPr>
          <w:rFonts w:ascii="Arial" w:hAnsi="Arial" w:cs="Arial"/>
        </w:rPr>
        <w:t xml:space="preserve"> Испол</w:t>
      </w:r>
      <w:r w:rsidR="006F4315" w:rsidRPr="00182903">
        <w:rPr>
          <w:rFonts w:ascii="Arial" w:hAnsi="Arial" w:cs="Arial"/>
        </w:rPr>
        <w:t xml:space="preserve">нительного комитета </w:t>
      </w:r>
      <w:proofErr w:type="spellStart"/>
      <w:r w:rsidR="00A023E6">
        <w:rPr>
          <w:rFonts w:ascii="Arial" w:hAnsi="Arial" w:cs="Arial"/>
        </w:rPr>
        <w:t>Емелькинского</w:t>
      </w:r>
      <w:proofErr w:type="spellEnd"/>
      <w:r w:rsidRPr="00182903">
        <w:rPr>
          <w:rFonts w:ascii="Arial" w:hAnsi="Arial" w:cs="Arial"/>
        </w:rPr>
        <w:t xml:space="preserve"> сельского</w:t>
      </w:r>
      <w:r w:rsidR="006F4315" w:rsidRPr="00182903">
        <w:rPr>
          <w:rFonts w:ascii="Arial" w:hAnsi="Arial" w:cs="Arial"/>
        </w:rPr>
        <w:t xml:space="preserve"> поселения </w:t>
      </w:r>
      <w:r w:rsidR="003C0DC3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6F4315" w:rsidRPr="00182903">
        <w:rPr>
          <w:rFonts w:ascii="Arial" w:hAnsi="Arial" w:cs="Arial"/>
        </w:rPr>
        <w:t xml:space="preserve">от </w:t>
      </w:r>
      <w:r w:rsidR="00E91DBB" w:rsidRPr="00182903">
        <w:rPr>
          <w:rFonts w:ascii="Arial" w:hAnsi="Arial" w:cs="Arial"/>
        </w:rPr>
        <w:t>2</w:t>
      </w:r>
      <w:r w:rsidR="005F57B0">
        <w:rPr>
          <w:rFonts w:ascii="Arial" w:hAnsi="Arial" w:cs="Arial"/>
        </w:rPr>
        <w:t>6</w:t>
      </w:r>
      <w:r w:rsidR="00E91DBB" w:rsidRPr="00182903">
        <w:rPr>
          <w:rFonts w:ascii="Arial" w:hAnsi="Arial" w:cs="Arial"/>
        </w:rPr>
        <w:t xml:space="preserve">.12.2018 г </w:t>
      </w:r>
      <w:r w:rsidR="00F73511">
        <w:rPr>
          <w:rFonts w:ascii="Arial" w:hAnsi="Arial" w:cs="Arial"/>
        </w:rPr>
        <w:t xml:space="preserve">№ </w:t>
      </w:r>
      <w:r w:rsidR="00E91DBB" w:rsidRPr="00182903">
        <w:rPr>
          <w:rFonts w:ascii="Arial" w:hAnsi="Arial" w:cs="Arial"/>
        </w:rPr>
        <w:t>14</w:t>
      </w:r>
      <w:r w:rsidR="00F73511">
        <w:rPr>
          <w:rFonts w:ascii="Arial" w:hAnsi="Arial" w:cs="Arial"/>
        </w:rPr>
        <w:t xml:space="preserve"> «</w:t>
      </w:r>
      <w:r w:rsidRPr="00182903">
        <w:rPr>
          <w:rFonts w:ascii="Arial" w:hAnsi="Arial" w:cs="Arial"/>
        </w:rPr>
        <w:t>Об утверждении Административного регламе</w:t>
      </w:r>
      <w:r w:rsidR="00182903" w:rsidRPr="00182903">
        <w:rPr>
          <w:rFonts w:ascii="Arial" w:hAnsi="Arial" w:cs="Arial"/>
        </w:rPr>
        <w:t xml:space="preserve">нта предоставления муниципальных услуг» </w:t>
      </w:r>
      <w:r w:rsidRPr="00182903">
        <w:rPr>
          <w:rFonts w:ascii="Arial" w:hAnsi="Arial" w:cs="Arial"/>
        </w:rPr>
        <w:t>следующие изменения</w:t>
      </w:r>
      <w:r w:rsidR="003C0DC3">
        <w:rPr>
          <w:rFonts w:ascii="Arial" w:hAnsi="Arial" w:cs="Arial"/>
        </w:rPr>
        <w:t xml:space="preserve">: </w:t>
      </w:r>
      <w:r w:rsidRPr="00182903">
        <w:rPr>
          <w:rFonts w:ascii="Arial" w:hAnsi="Arial" w:cs="Arial"/>
        </w:rPr>
        <w:t xml:space="preserve"> </w:t>
      </w:r>
    </w:p>
    <w:p w:rsidR="00906B72" w:rsidRPr="004914E5" w:rsidRDefault="00F73511" w:rsidP="004914E5">
      <w:pPr>
        <w:pStyle w:val="formattext"/>
        <w:spacing w:before="0" w:beforeAutospacing="0" w:after="0" w:afterAutospacing="0"/>
        <w:ind w:right="-2551" w:firstLine="480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D27894">
        <w:rPr>
          <w:rFonts w:ascii="Arial" w:hAnsi="Arial" w:cs="Arial"/>
        </w:rPr>
        <w:t xml:space="preserve"> </w:t>
      </w:r>
      <w:r w:rsidRPr="00F73511">
        <w:rPr>
          <w:rFonts w:ascii="Arial" w:hAnsi="Arial" w:cs="Arial"/>
        </w:rPr>
        <w:t>А</w:t>
      </w:r>
      <w:r w:rsidR="003C0DC3" w:rsidRPr="00F73511">
        <w:rPr>
          <w:rFonts w:ascii="Arial" w:hAnsi="Arial" w:cs="Arial"/>
        </w:rPr>
        <w:t xml:space="preserve">бзац </w:t>
      </w:r>
      <w:r>
        <w:rPr>
          <w:rFonts w:ascii="Arial" w:hAnsi="Arial" w:cs="Arial"/>
        </w:rPr>
        <w:t>второй</w:t>
      </w:r>
      <w:r w:rsidR="00906B72" w:rsidRPr="00F73511">
        <w:rPr>
          <w:rFonts w:ascii="Arial" w:hAnsi="Arial" w:cs="Arial"/>
        </w:rPr>
        <w:t xml:space="preserve"> пункта 1.5.</w:t>
      </w:r>
      <w:r w:rsidR="00906B72" w:rsidRPr="00F73511">
        <w:rPr>
          <w:rFonts w:ascii="Arial" w:hAnsi="Arial" w:cs="Arial"/>
          <w:b/>
        </w:rPr>
        <w:t xml:space="preserve"> </w:t>
      </w:r>
      <w:r w:rsidR="00906B72" w:rsidRPr="00F73511">
        <w:rPr>
          <w:rFonts w:ascii="Arial" w:hAnsi="Arial" w:cs="Arial"/>
        </w:rPr>
        <w:t>изложить в следующей редакции</w:t>
      </w:r>
      <w:r w:rsidR="00906B72">
        <w:rPr>
          <w:rFonts w:cs="Arial"/>
        </w:rPr>
        <w:t>:</w:t>
      </w:r>
      <w:r w:rsidR="003C0DC3">
        <w:rPr>
          <w:rFonts w:cs="Arial"/>
          <w:b/>
        </w:rPr>
        <w:t xml:space="preserve"> </w:t>
      </w:r>
      <w:r w:rsidR="00182903" w:rsidRPr="00182903">
        <w:rPr>
          <w:rFonts w:cs="Arial"/>
        </w:rPr>
        <w:t xml:space="preserve"> </w:t>
      </w:r>
    </w:p>
    <w:p w:rsidR="004914E5" w:rsidRDefault="006C1780" w:rsidP="004914E5">
      <w:pPr>
        <w:ind w:right="-2551"/>
        <w:rPr>
          <w:rFonts w:cs="Arial"/>
        </w:rPr>
      </w:pPr>
      <w:r w:rsidRPr="00182903">
        <w:rPr>
          <w:rFonts w:cs="Arial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182903">
        <w:rPr>
          <w:rFonts w:cs="Arial"/>
        </w:rPr>
        <w:t>похозяйственной</w:t>
      </w:r>
      <w:proofErr w:type="spellEnd"/>
      <w:r w:rsidRPr="00182903">
        <w:rPr>
          <w:rFonts w:cs="Arial"/>
        </w:rPr>
        <w:t xml:space="preserve"> книги, архивная выписка из домовой книги, справка</w:t>
      </w:r>
      <w:r w:rsidR="00F73511">
        <w:rPr>
          <w:rFonts w:cs="Arial"/>
        </w:rPr>
        <w:t xml:space="preserve"> с предыдущего места жительства</w:t>
      </w:r>
      <w:r w:rsidRPr="00182903">
        <w:rPr>
          <w:rFonts w:cs="Arial"/>
        </w:rPr>
        <w:t>»;</w:t>
      </w:r>
    </w:p>
    <w:p w:rsidR="006C1780" w:rsidRPr="00182903" w:rsidRDefault="004914E5" w:rsidP="004914E5">
      <w:pPr>
        <w:ind w:firstLine="482"/>
        <w:rPr>
          <w:rFonts w:cs="Arial"/>
        </w:rPr>
      </w:pPr>
      <w:r>
        <w:rPr>
          <w:rFonts w:cs="Arial"/>
        </w:rPr>
        <w:t>1.2.</w:t>
      </w:r>
      <w:r w:rsidR="006C1780" w:rsidRPr="00EF2B70">
        <w:rPr>
          <w:rFonts w:cs="Arial"/>
        </w:rPr>
        <w:t>пункт 2.5.</w:t>
      </w:r>
      <w:r w:rsidR="006C1780" w:rsidRPr="00182903">
        <w:rPr>
          <w:rFonts w:cs="Arial"/>
        </w:rPr>
        <w:t xml:space="preserve"> изложить в следующей редакции:</w:t>
      </w:r>
    </w:p>
    <w:p w:rsidR="006C1780" w:rsidRPr="00182903" w:rsidRDefault="006C1780" w:rsidP="00182903">
      <w:pPr>
        <w:ind w:right="-2551"/>
        <w:rPr>
          <w:rFonts w:cs="Arial"/>
        </w:rPr>
      </w:pPr>
      <w:r w:rsidRPr="00182903">
        <w:rPr>
          <w:rFonts w:cs="Arial"/>
        </w:rPr>
        <w:t>«Для получения муниципальной услуги заявитель представляет следующие документы:</w:t>
      </w:r>
    </w:p>
    <w:p w:rsidR="006C1780" w:rsidRPr="00182903" w:rsidRDefault="006C1780" w:rsidP="00182903">
      <w:pPr>
        <w:ind w:right="-2551"/>
        <w:rPr>
          <w:rFonts w:cs="Arial"/>
        </w:rPr>
      </w:pPr>
      <w:r w:rsidRPr="00182903">
        <w:rPr>
          <w:rFonts w:cs="Arial"/>
        </w:rPr>
        <w:t>1) документ, удостоверяющий личность;</w:t>
      </w:r>
    </w:p>
    <w:p w:rsidR="006C1780" w:rsidRPr="00182903" w:rsidRDefault="006C1780" w:rsidP="00182903">
      <w:pPr>
        <w:ind w:right="-2551"/>
        <w:rPr>
          <w:rFonts w:cs="Arial"/>
        </w:rPr>
      </w:pPr>
      <w:r w:rsidRPr="00182903">
        <w:rPr>
          <w:rFonts w:cs="Arial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6C1780" w:rsidRPr="00182903" w:rsidRDefault="006C1780" w:rsidP="00182903">
      <w:pPr>
        <w:ind w:right="-2551"/>
        <w:rPr>
          <w:rFonts w:cs="Arial"/>
        </w:rPr>
      </w:pPr>
      <w:r w:rsidRPr="00182903">
        <w:rPr>
          <w:rFonts w:cs="Arial"/>
        </w:rPr>
        <w:t>3) заявление:</w:t>
      </w:r>
    </w:p>
    <w:p w:rsidR="006C1780" w:rsidRPr="00182903" w:rsidRDefault="006C1780" w:rsidP="00182903">
      <w:pPr>
        <w:ind w:right="-2551"/>
        <w:rPr>
          <w:rFonts w:cs="Arial"/>
        </w:rPr>
      </w:pPr>
      <w:r w:rsidRPr="00182903">
        <w:rPr>
          <w:rFonts w:cs="Arial"/>
        </w:rPr>
        <w:t>- в форме документа на бумажном носителе (приложение № 1);</w:t>
      </w:r>
    </w:p>
    <w:p w:rsidR="006C1780" w:rsidRPr="006F4315" w:rsidRDefault="006C1780" w:rsidP="00182903">
      <w:pPr>
        <w:ind w:right="-2551"/>
        <w:rPr>
          <w:rFonts w:cs="Arial"/>
        </w:rPr>
      </w:pPr>
      <w:r w:rsidRPr="00182903">
        <w:rPr>
          <w:rFonts w:cs="Arial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182903">
        <w:rPr>
          <w:rFonts w:cs="Arial"/>
        </w:rPr>
        <w:t>подписанное</w:t>
      </w:r>
      <w:proofErr w:type="gramEnd"/>
      <w:r w:rsidRPr="00182903">
        <w:rPr>
          <w:rFonts w:cs="Arial"/>
        </w:rPr>
        <w:t xml:space="preserve"> в соответствии с требованиями Федерального закона от 06 апреля 2011 года № 63-ФЗ «Об электронной подписи</w:t>
      </w:r>
      <w:r w:rsidRPr="006F4315">
        <w:rPr>
          <w:rFonts w:cs="Arial"/>
        </w:rPr>
        <w:t>», при обращении посредством Республиканского портала;</w:t>
      </w:r>
    </w:p>
    <w:p w:rsidR="004914E5" w:rsidRDefault="006C1780" w:rsidP="004914E5">
      <w:pPr>
        <w:ind w:right="-2551"/>
        <w:rPr>
          <w:rFonts w:cs="Arial"/>
        </w:rPr>
      </w:pPr>
      <w:proofErr w:type="gramStart"/>
      <w:r w:rsidRPr="006F4315">
        <w:rPr>
          <w:rFonts w:cs="Arial"/>
        </w:rPr>
        <w:lastRenderedPageBreak/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6F4315">
        <w:rPr>
          <w:rFonts w:cs="Arial"/>
        </w:rPr>
        <w:t xml:space="preserve"> Документы, подтверждающие получение согласия, могут быть </w:t>
      </w:r>
      <w:proofErr w:type="gramStart"/>
      <w:r w:rsidRPr="006F4315">
        <w:rPr>
          <w:rFonts w:cs="Arial"/>
        </w:rPr>
        <w:t>представлены</w:t>
      </w:r>
      <w:proofErr w:type="gramEnd"/>
      <w:r w:rsidRPr="006F4315">
        <w:rPr>
          <w:rFonts w:cs="Arial"/>
        </w:rPr>
        <w:t xml:space="preserve"> в том числе</w:t>
      </w:r>
      <w:r w:rsidR="004914E5">
        <w:rPr>
          <w:rFonts w:cs="Arial"/>
        </w:rPr>
        <w:t xml:space="preserve"> в форме электронного документа;</w:t>
      </w:r>
    </w:p>
    <w:p w:rsidR="004914E5" w:rsidRPr="004914E5" w:rsidRDefault="004914E5" w:rsidP="004914E5">
      <w:pPr>
        <w:ind w:right="-2551"/>
        <w:rPr>
          <w:rFonts w:cs="Arial"/>
          <w:sz w:val="22"/>
        </w:rPr>
      </w:pPr>
      <w:r w:rsidRPr="004914E5">
        <w:rPr>
          <w:szCs w:val="28"/>
        </w:rPr>
        <w:t>5) в случае, если обязанность хранения домовой книги до 31.12.2017 возлагалась на собственников жилых помещений, заявителем представляется домовая книга;</w:t>
      </w:r>
    </w:p>
    <w:p w:rsidR="004914E5" w:rsidRPr="006F4315" w:rsidRDefault="004914E5" w:rsidP="004914E5">
      <w:pPr>
        <w:ind w:right="-2551"/>
        <w:rPr>
          <w:rFonts w:cs="Arial"/>
        </w:rPr>
      </w:pPr>
      <w:r w:rsidRPr="004914E5">
        <w:rPr>
          <w:szCs w:val="28"/>
        </w:rPr>
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</w:r>
      <w:proofErr w:type="spellStart"/>
      <w:r w:rsidRPr="004914E5">
        <w:rPr>
          <w:szCs w:val="28"/>
        </w:rPr>
        <w:t>похозяйственной</w:t>
      </w:r>
      <w:proofErr w:type="spellEnd"/>
      <w:r w:rsidRPr="004914E5">
        <w:rPr>
          <w:szCs w:val="28"/>
        </w:rPr>
        <w:t xml:space="preserve"> книги</w:t>
      </w:r>
      <w:r w:rsidRPr="00AA4037">
        <w:rPr>
          <w:sz w:val="28"/>
          <w:szCs w:val="28"/>
        </w:rPr>
        <w:t>.</w:t>
      </w:r>
    </w:p>
    <w:p w:rsidR="006C1780" w:rsidRPr="006F4315" w:rsidRDefault="006C1780" w:rsidP="00DC75A5">
      <w:pPr>
        <w:ind w:right="-2551"/>
        <w:rPr>
          <w:rFonts w:cs="Arial"/>
        </w:rPr>
      </w:pPr>
      <w:r w:rsidRPr="006F4315">
        <w:rPr>
          <w:rFonts w:cs="Arial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6C1780" w:rsidRPr="006F4315" w:rsidRDefault="006C1780" w:rsidP="00DC75A5">
      <w:pPr>
        <w:ind w:right="-2551"/>
        <w:rPr>
          <w:rFonts w:cs="Arial"/>
        </w:rPr>
      </w:pPr>
      <w:r w:rsidRPr="006F4315">
        <w:rPr>
          <w:rFonts w:cs="Arial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6C1780" w:rsidRPr="006F4315" w:rsidRDefault="006C1780" w:rsidP="00DC75A5">
      <w:pPr>
        <w:ind w:right="-2551"/>
        <w:rPr>
          <w:rFonts w:cs="Arial"/>
        </w:rPr>
      </w:pPr>
      <w:r w:rsidRPr="006F4315">
        <w:rPr>
          <w:rFonts w:cs="Arial"/>
        </w:rPr>
        <w:t>- лично (лицом, действующим от имени заявителя на основании доверенности);</w:t>
      </w:r>
    </w:p>
    <w:p w:rsidR="006C1780" w:rsidRPr="006F4315" w:rsidRDefault="006C1780" w:rsidP="00DC75A5">
      <w:pPr>
        <w:ind w:right="-2551"/>
        <w:rPr>
          <w:rFonts w:cs="Arial"/>
        </w:rPr>
      </w:pPr>
      <w:r w:rsidRPr="006F4315">
        <w:rPr>
          <w:rFonts w:cs="Arial"/>
        </w:rPr>
        <w:t>- почтовым отправлением.</w:t>
      </w:r>
    </w:p>
    <w:p w:rsidR="006C1780" w:rsidRPr="006F4315" w:rsidRDefault="006C1780" w:rsidP="00DC75A5">
      <w:pPr>
        <w:ind w:right="-2551"/>
        <w:rPr>
          <w:rFonts w:cs="Arial"/>
        </w:rPr>
      </w:pPr>
      <w:r w:rsidRPr="006F4315">
        <w:rPr>
          <w:rFonts w:cs="Arial"/>
        </w:rPr>
        <w:t xml:space="preserve">Заявление и документы также могут быть представлены (направлены) заявителем через Республиканский портал </w:t>
      </w:r>
      <w:r w:rsidR="00DC75A5" w:rsidRPr="006F4315">
        <w:rPr>
          <w:rFonts w:cs="Arial"/>
        </w:rPr>
        <w:t>в виде электронных документов</w:t>
      </w:r>
      <w:proofErr w:type="gramStart"/>
      <w:r w:rsidR="00DC75A5" w:rsidRPr="006F4315">
        <w:rPr>
          <w:rFonts w:cs="Arial"/>
        </w:rPr>
        <w:t>.».</w:t>
      </w:r>
      <w:proofErr w:type="gramEnd"/>
    </w:p>
    <w:p w:rsidR="006C1780" w:rsidRPr="006F4315" w:rsidRDefault="00DC75A5" w:rsidP="00DC75A5">
      <w:pPr>
        <w:ind w:right="-2551"/>
        <w:rPr>
          <w:rFonts w:cs="Arial"/>
        </w:rPr>
      </w:pPr>
      <w:r w:rsidRPr="006F4315">
        <w:rPr>
          <w:rFonts w:cs="Arial"/>
        </w:rPr>
        <w:t xml:space="preserve"> </w:t>
      </w:r>
      <w:r w:rsidR="004914E5">
        <w:rPr>
          <w:rFonts w:cs="Arial"/>
        </w:rPr>
        <w:t xml:space="preserve">1.3. </w:t>
      </w:r>
      <w:r w:rsidRPr="006F4315">
        <w:rPr>
          <w:rFonts w:cs="Arial"/>
        </w:rPr>
        <w:t>П</w:t>
      </w:r>
      <w:r w:rsidR="006C1780" w:rsidRPr="006F4315">
        <w:rPr>
          <w:rFonts w:cs="Arial"/>
        </w:rPr>
        <w:t>риложение № 1 изложи</w:t>
      </w:r>
      <w:r w:rsidR="00565F30">
        <w:rPr>
          <w:rFonts w:cs="Arial"/>
        </w:rPr>
        <w:t>ть в новой прилагаемой редакции.</w:t>
      </w:r>
    </w:p>
    <w:p w:rsidR="00565F30" w:rsidRDefault="00DC75A5" w:rsidP="00565F30">
      <w:pPr>
        <w:ind w:right="-2551"/>
        <w:rPr>
          <w:rFonts w:cs="Arial"/>
        </w:rPr>
      </w:pPr>
      <w:r w:rsidRPr="006F4315">
        <w:rPr>
          <w:rFonts w:cs="Arial"/>
        </w:rPr>
        <w:t xml:space="preserve"> </w:t>
      </w:r>
      <w:r w:rsidR="004914E5">
        <w:rPr>
          <w:rFonts w:cs="Arial"/>
        </w:rPr>
        <w:t xml:space="preserve">1.4. </w:t>
      </w:r>
      <w:r w:rsidRPr="006F4315">
        <w:rPr>
          <w:rFonts w:cs="Arial"/>
        </w:rPr>
        <w:t>П</w:t>
      </w:r>
      <w:r w:rsidR="006C1780" w:rsidRPr="006F4315">
        <w:rPr>
          <w:rFonts w:cs="Arial"/>
        </w:rPr>
        <w:t>риложение № 2 признать утратившим силу.</w:t>
      </w:r>
    </w:p>
    <w:p w:rsidR="00906B72" w:rsidRPr="00565F30" w:rsidRDefault="00565F30" w:rsidP="00565F30">
      <w:pPr>
        <w:ind w:right="-2551"/>
        <w:rPr>
          <w:rFonts w:cs="Arial"/>
        </w:rPr>
      </w:pPr>
      <w:r>
        <w:rPr>
          <w:rFonts w:cs="Arial"/>
        </w:rPr>
        <w:t xml:space="preserve">2. Постановление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>
        <w:rPr>
          <w:rFonts w:cs="Arial"/>
        </w:rPr>
        <w:t xml:space="preserve"> сельского поселения Аксубаевского муниципального района Республики Татарстан от 15.04.2021 № 3 </w:t>
      </w:r>
      <w:r>
        <w:rPr>
          <w:rFonts w:cs="Arial"/>
          <w:bCs/>
          <w:kern w:val="28"/>
          <w:szCs w:val="32"/>
        </w:rPr>
        <w:t>«</w:t>
      </w:r>
      <w:r w:rsidRPr="00565F30">
        <w:rPr>
          <w:rFonts w:cs="Arial"/>
          <w:bCs/>
          <w:kern w:val="28"/>
          <w:szCs w:val="32"/>
        </w:rPr>
        <w:t>Об утверждении Административного регламента предоставления муниципальной услуги»</w:t>
      </w:r>
      <w:r>
        <w:rPr>
          <w:rFonts w:cs="Arial"/>
          <w:bCs/>
          <w:kern w:val="28"/>
          <w:szCs w:val="32"/>
        </w:rPr>
        <w:t xml:space="preserve"> признать утратившим силу.</w:t>
      </w:r>
    </w:p>
    <w:p w:rsidR="00906B72" w:rsidRPr="00906B72" w:rsidRDefault="00565F30" w:rsidP="00565F30">
      <w:pPr>
        <w:ind w:right="-2552"/>
        <w:rPr>
          <w:rFonts w:eastAsia="Calibri" w:cs="Arial"/>
        </w:rPr>
      </w:pPr>
      <w:r>
        <w:rPr>
          <w:rFonts w:cs="Arial"/>
        </w:rPr>
        <w:t>3</w:t>
      </w:r>
      <w:r w:rsidR="00DC75A5" w:rsidRPr="006F4315">
        <w:rPr>
          <w:rFonts w:cs="Arial"/>
        </w:rPr>
        <w:t xml:space="preserve">. </w:t>
      </w:r>
      <w:r w:rsidR="00C975EF">
        <w:rPr>
          <w:rFonts w:cs="Arial"/>
        </w:rPr>
        <w:t xml:space="preserve">Обнародовать </w:t>
      </w:r>
      <w:r>
        <w:rPr>
          <w:rFonts w:cs="Arial"/>
        </w:rPr>
        <w:t xml:space="preserve">настоящее </w:t>
      </w:r>
      <w:r w:rsidR="00C975EF">
        <w:rPr>
          <w:rFonts w:cs="Arial"/>
        </w:rPr>
        <w:t>П</w:t>
      </w:r>
      <w:r w:rsidR="00DC75A5" w:rsidRPr="006F4315">
        <w:rPr>
          <w:rFonts w:cs="Arial"/>
        </w:rPr>
        <w:t xml:space="preserve">остановление </w:t>
      </w:r>
      <w:r w:rsidR="00C975EF">
        <w:rPr>
          <w:rFonts w:cs="Arial"/>
        </w:rPr>
        <w:t xml:space="preserve">путем размещения его на информационных стендах сельского поселения, </w:t>
      </w:r>
      <w:r w:rsidR="00DC75A5" w:rsidRPr="006F4315">
        <w:rPr>
          <w:rFonts w:cs="Arial"/>
        </w:rPr>
        <w:t xml:space="preserve">на официальном сайте   </w:t>
      </w:r>
      <w:r w:rsidR="00E91DBB">
        <w:rPr>
          <w:rFonts w:cs="Arial"/>
        </w:rPr>
        <w:t>Аксубаевского</w:t>
      </w:r>
      <w:r w:rsidR="00DC75A5" w:rsidRPr="006F4315">
        <w:rPr>
          <w:rFonts w:cs="Arial"/>
        </w:rPr>
        <w:t xml:space="preserve"> </w:t>
      </w:r>
      <w:r w:rsidR="00C975EF">
        <w:rPr>
          <w:rFonts w:cs="Arial"/>
        </w:rPr>
        <w:t xml:space="preserve">муниципального района </w:t>
      </w:r>
      <w:r w:rsidR="00DC75A5" w:rsidRPr="006740CD">
        <w:rPr>
          <w:rFonts w:cs="Arial"/>
        </w:rPr>
        <w:t xml:space="preserve"> </w:t>
      </w:r>
      <w:r w:rsidR="00E91DBB" w:rsidRPr="006740CD">
        <w:rPr>
          <w:rFonts w:eastAsia="Calibri" w:cs="Arial"/>
          <w:lang w:val="en-US"/>
        </w:rPr>
        <w:t>http</w:t>
      </w:r>
      <w:r w:rsidR="00E91DBB" w:rsidRPr="006740CD">
        <w:rPr>
          <w:rFonts w:eastAsia="Calibri" w:cs="Arial"/>
        </w:rPr>
        <w:t>://</w:t>
      </w:r>
      <w:proofErr w:type="spellStart"/>
      <w:r w:rsidR="00E91DBB" w:rsidRPr="006740CD">
        <w:rPr>
          <w:rFonts w:eastAsia="Calibri" w:cs="Arial"/>
          <w:lang w:val="en-US"/>
        </w:rPr>
        <w:t>Aksubayevo</w:t>
      </w:r>
      <w:proofErr w:type="spellEnd"/>
      <w:r w:rsidR="00E91DBB" w:rsidRPr="006740CD">
        <w:rPr>
          <w:rFonts w:eastAsia="Calibri" w:cs="Arial"/>
        </w:rPr>
        <w:t>.</w:t>
      </w:r>
      <w:proofErr w:type="spellStart"/>
      <w:r w:rsidR="00E91DBB" w:rsidRPr="006740CD">
        <w:rPr>
          <w:rFonts w:eastAsia="Calibri" w:cs="Arial"/>
          <w:lang w:val="en-US"/>
        </w:rPr>
        <w:t>tatarstan</w:t>
      </w:r>
      <w:proofErr w:type="spellEnd"/>
      <w:r w:rsidR="00E91DBB" w:rsidRPr="006740CD">
        <w:rPr>
          <w:rFonts w:eastAsia="Calibri" w:cs="Arial"/>
        </w:rPr>
        <w:t>.</w:t>
      </w:r>
      <w:proofErr w:type="spellStart"/>
      <w:r w:rsidR="00E91DBB" w:rsidRPr="00C975EF">
        <w:rPr>
          <w:rFonts w:eastAsia="Calibri" w:cs="Arial"/>
          <w:lang w:val="en-US"/>
        </w:rPr>
        <w:t>ru</w:t>
      </w:r>
      <w:proofErr w:type="spellEnd"/>
      <w:r w:rsidR="00E91DBB" w:rsidRPr="00C975EF">
        <w:rPr>
          <w:rFonts w:eastAsia="Calibri" w:cs="Arial"/>
        </w:rPr>
        <w:t xml:space="preserve"> </w:t>
      </w:r>
      <w:r w:rsidR="00C975EF" w:rsidRPr="00C975EF">
        <w:rPr>
          <w:rFonts w:eastAsia="Calibri" w:cs="Arial"/>
        </w:rPr>
        <w:t xml:space="preserve">и опубликовать на официальном портале правовой информации Республики Татарстан </w:t>
      </w:r>
      <w:hyperlink r:id="rId7" w:history="1">
        <w:r w:rsidR="00906B72" w:rsidRPr="002A0828">
          <w:rPr>
            <w:rStyle w:val="a3"/>
            <w:rFonts w:eastAsia="Calibri" w:cs="Arial"/>
            <w:lang w:val="en-US"/>
          </w:rPr>
          <w:t>http</w:t>
        </w:r>
        <w:r w:rsidR="00906B72" w:rsidRPr="002A0828">
          <w:rPr>
            <w:rStyle w:val="a3"/>
            <w:rFonts w:eastAsia="Calibri" w:cs="Arial"/>
          </w:rPr>
          <w:t>://</w:t>
        </w:r>
        <w:proofErr w:type="spellStart"/>
        <w:r w:rsidR="00906B72" w:rsidRPr="002A0828">
          <w:rPr>
            <w:rStyle w:val="a3"/>
            <w:rFonts w:eastAsia="Calibri" w:cs="Arial"/>
            <w:lang w:val="en-US"/>
          </w:rPr>
          <w:t>pravo</w:t>
        </w:r>
        <w:proofErr w:type="spellEnd"/>
        <w:r w:rsidR="00906B72" w:rsidRPr="002A0828">
          <w:rPr>
            <w:rStyle w:val="a3"/>
            <w:rFonts w:eastAsia="Calibri" w:cs="Arial"/>
          </w:rPr>
          <w:t>.</w:t>
        </w:r>
        <w:proofErr w:type="spellStart"/>
        <w:r w:rsidR="00906B72" w:rsidRPr="002A0828">
          <w:rPr>
            <w:rStyle w:val="a3"/>
            <w:rFonts w:eastAsia="Calibri" w:cs="Arial"/>
            <w:lang w:val="en-US"/>
          </w:rPr>
          <w:t>tatarstan</w:t>
        </w:r>
        <w:proofErr w:type="spellEnd"/>
        <w:r w:rsidR="00906B72" w:rsidRPr="002A0828">
          <w:rPr>
            <w:rStyle w:val="a3"/>
            <w:rFonts w:eastAsia="Calibri" w:cs="Arial"/>
          </w:rPr>
          <w:t>.</w:t>
        </w:r>
        <w:proofErr w:type="spellStart"/>
        <w:r w:rsidR="00906B72" w:rsidRPr="002A0828">
          <w:rPr>
            <w:rStyle w:val="a3"/>
            <w:rFonts w:eastAsia="Calibri" w:cs="Arial"/>
            <w:lang w:val="en-US"/>
          </w:rPr>
          <w:t>ru</w:t>
        </w:r>
        <w:proofErr w:type="spellEnd"/>
      </w:hyperlink>
    </w:p>
    <w:p w:rsidR="00DC75A5" w:rsidRPr="006F4315" w:rsidRDefault="00565F30" w:rsidP="00DC75A5">
      <w:pPr>
        <w:ind w:right="-2552"/>
        <w:rPr>
          <w:rFonts w:cs="Arial"/>
        </w:rPr>
      </w:pPr>
      <w:r>
        <w:rPr>
          <w:rFonts w:cs="Arial"/>
        </w:rPr>
        <w:t>4</w:t>
      </w:r>
      <w:r w:rsidR="00DC75A5" w:rsidRPr="006F4315">
        <w:rPr>
          <w:rFonts w:cs="Arial"/>
        </w:rPr>
        <w:t xml:space="preserve">. </w:t>
      </w:r>
      <w:proofErr w:type="gramStart"/>
      <w:r w:rsidR="00DC75A5" w:rsidRPr="006F4315">
        <w:rPr>
          <w:rFonts w:cs="Arial"/>
        </w:rPr>
        <w:t>Контроль за</w:t>
      </w:r>
      <w:proofErr w:type="gramEnd"/>
      <w:r w:rsidR="00DC75A5" w:rsidRPr="006F4315">
        <w:rPr>
          <w:rFonts w:cs="Arial"/>
        </w:rPr>
        <w:t xml:space="preserve"> исполнением настоящего постановления оставляю за собой.</w:t>
      </w:r>
    </w:p>
    <w:p w:rsidR="00DC75A5" w:rsidRPr="006F4315" w:rsidRDefault="00DC75A5" w:rsidP="00DC75A5">
      <w:pPr>
        <w:ind w:right="-2551"/>
        <w:rPr>
          <w:rFonts w:cs="Arial"/>
        </w:rPr>
      </w:pPr>
    </w:p>
    <w:p w:rsidR="00DC75A5" w:rsidRPr="006F4315" w:rsidRDefault="00DC75A5" w:rsidP="006C1780">
      <w:pPr>
        <w:ind w:right="-2551"/>
        <w:rPr>
          <w:rFonts w:cs="Arial"/>
        </w:rPr>
      </w:pPr>
    </w:p>
    <w:p w:rsidR="00DC75A5" w:rsidRPr="006F4315" w:rsidRDefault="00DC75A5" w:rsidP="006C1780">
      <w:pPr>
        <w:ind w:right="-2551"/>
        <w:rPr>
          <w:rFonts w:cs="Arial"/>
        </w:rPr>
      </w:pPr>
    </w:p>
    <w:p w:rsidR="005F57B0" w:rsidRDefault="006F4315" w:rsidP="006F4315">
      <w:pPr>
        <w:pStyle w:val="a4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 xml:space="preserve">Руководитель </w:t>
      </w:r>
    </w:p>
    <w:p w:rsidR="006F4315" w:rsidRPr="006F4315" w:rsidRDefault="006F4315" w:rsidP="006F4315">
      <w:pPr>
        <w:pStyle w:val="a4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Исполнительного комитета</w:t>
      </w:r>
    </w:p>
    <w:p w:rsidR="005F57B0" w:rsidRDefault="00A023E6" w:rsidP="006F4315">
      <w:pPr>
        <w:pStyle w:val="a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E91DBB">
        <w:rPr>
          <w:rFonts w:ascii="Arial" w:hAnsi="Arial" w:cs="Arial"/>
          <w:sz w:val="24"/>
          <w:szCs w:val="24"/>
        </w:rPr>
        <w:t xml:space="preserve"> </w:t>
      </w:r>
      <w:r w:rsidR="006F4315" w:rsidRPr="006F4315">
        <w:rPr>
          <w:rFonts w:ascii="Arial" w:hAnsi="Arial" w:cs="Arial"/>
          <w:sz w:val="24"/>
          <w:szCs w:val="24"/>
        </w:rPr>
        <w:t xml:space="preserve"> </w:t>
      </w:r>
    </w:p>
    <w:p w:rsidR="006F4315" w:rsidRPr="006F4315" w:rsidRDefault="006F4315" w:rsidP="00AD4FAD">
      <w:pPr>
        <w:pStyle w:val="a4"/>
        <w:ind w:right="-1559"/>
        <w:rPr>
          <w:rFonts w:ascii="Arial" w:hAnsi="Arial" w:cs="Arial"/>
          <w:bCs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сельского посел</w:t>
      </w:r>
      <w:r w:rsidR="00E91DBB">
        <w:rPr>
          <w:rFonts w:ascii="Arial" w:hAnsi="Arial" w:cs="Arial"/>
          <w:sz w:val="24"/>
          <w:szCs w:val="24"/>
        </w:rPr>
        <w:t xml:space="preserve">ения           </w:t>
      </w:r>
      <w:r w:rsidR="005F57B0">
        <w:rPr>
          <w:rFonts w:ascii="Arial" w:hAnsi="Arial" w:cs="Arial"/>
          <w:sz w:val="24"/>
          <w:szCs w:val="24"/>
        </w:rPr>
        <w:t xml:space="preserve">   </w:t>
      </w:r>
      <w:r w:rsidR="00E91DBB">
        <w:rPr>
          <w:rFonts w:ascii="Arial" w:hAnsi="Arial" w:cs="Arial"/>
          <w:sz w:val="24"/>
          <w:szCs w:val="24"/>
        </w:rPr>
        <w:t xml:space="preserve"> </w:t>
      </w:r>
      <w:r w:rsidR="005F57B0">
        <w:rPr>
          <w:rFonts w:ascii="Arial" w:hAnsi="Arial" w:cs="Arial"/>
          <w:sz w:val="24"/>
          <w:szCs w:val="24"/>
        </w:rPr>
        <w:t xml:space="preserve">                           </w:t>
      </w:r>
      <w:r w:rsidR="00AD4FAD">
        <w:rPr>
          <w:rFonts w:ascii="Arial" w:hAnsi="Arial" w:cs="Arial"/>
          <w:sz w:val="24"/>
          <w:szCs w:val="24"/>
        </w:rPr>
        <w:t xml:space="preserve"> </w:t>
      </w:r>
      <w:r w:rsidR="005F57B0">
        <w:rPr>
          <w:rFonts w:ascii="Arial" w:hAnsi="Arial" w:cs="Arial"/>
          <w:sz w:val="24"/>
          <w:szCs w:val="24"/>
        </w:rPr>
        <w:t xml:space="preserve">  </w:t>
      </w:r>
      <w:r w:rsidR="00AD4FAD"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 w:rsidR="005F57B0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6F4315" w:rsidRPr="006F4315" w:rsidRDefault="006F4315" w:rsidP="006F4315">
      <w:pPr>
        <w:rPr>
          <w:rFonts w:cs="Arial"/>
        </w:rPr>
      </w:pPr>
    </w:p>
    <w:p w:rsidR="00DC75A5" w:rsidRPr="006F4315" w:rsidRDefault="00DC75A5" w:rsidP="006C1780">
      <w:pPr>
        <w:ind w:right="-2551"/>
        <w:rPr>
          <w:rFonts w:cs="Arial"/>
        </w:rPr>
      </w:pPr>
    </w:p>
    <w:p w:rsidR="00DC75A5" w:rsidRPr="006F4315" w:rsidRDefault="00DC75A5" w:rsidP="006C1780">
      <w:pPr>
        <w:ind w:right="-2551"/>
        <w:rPr>
          <w:rFonts w:cs="Arial"/>
        </w:rPr>
      </w:pPr>
    </w:p>
    <w:p w:rsidR="00DC75A5" w:rsidRDefault="00DC75A5" w:rsidP="006C1780">
      <w:pPr>
        <w:ind w:right="-2551"/>
        <w:rPr>
          <w:rFonts w:cs="Arial"/>
        </w:rPr>
      </w:pPr>
    </w:p>
    <w:p w:rsidR="009C6990" w:rsidRDefault="009C6990" w:rsidP="006C1780">
      <w:pPr>
        <w:ind w:right="-2551"/>
        <w:rPr>
          <w:rFonts w:cs="Arial"/>
        </w:rPr>
      </w:pPr>
    </w:p>
    <w:p w:rsidR="009C6990" w:rsidRDefault="009C6990" w:rsidP="006C1780">
      <w:pPr>
        <w:ind w:right="-2551"/>
        <w:rPr>
          <w:rFonts w:cs="Arial"/>
        </w:rPr>
      </w:pPr>
    </w:p>
    <w:p w:rsidR="009C6990" w:rsidRDefault="009C6990" w:rsidP="006C1780">
      <w:pPr>
        <w:ind w:right="-2551"/>
        <w:rPr>
          <w:rFonts w:cs="Arial"/>
        </w:rPr>
      </w:pPr>
    </w:p>
    <w:p w:rsidR="009C6990" w:rsidRPr="006F4315" w:rsidRDefault="009C6990" w:rsidP="006C1780">
      <w:pPr>
        <w:ind w:right="-2551"/>
        <w:rPr>
          <w:rFonts w:cs="Arial"/>
        </w:rPr>
      </w:pPr>
    </w:p>
    <w:p w:rsidR="00DC75A5" w:rsidRPr="006F4315" w:rsidRDefault="00DC75A5" w:rsidP="006C1780">
      <w:pPr>
        <w:ind w:right="-2551"/>
        <w:rPr>
          <w:rFonts w:cs="Arial"/>
        </w:rPr>
      </w:pPr>
    </w:p>
    <w:p w:rsidR="00906B72" w:rsidRDefault="00906B72" w:rsidP="00565F30">
      <w:pPr>
        <w:ind w:right="-2551" w:firstLine="0"/>
      </w:pPr>
    </w:p>
    <w:p w:rsidR="00DC75A5" w:rsidRDefault="00DC75A5" w:rsidP="006C1780">
      <w:pPr>
        <w:ind w:right="-2551"/>
      </w:pPr>
    </w:p>
    <w:p w:rsidR="00EB4F5B" w:rsidRPr="00EB4F5B" w:rsidRDefault="00EB4F5B" w:rsidP="00EB4F5B">
      <w:pPr>
        <w:ind w:right="-2835"/>
        <w:jc w:val="right"/>
        <w:rPr>
          <w:rFonts w:cs="Arial"/>
          <w:bCs/>
          <w:kern w:val="28"/>
          <w:szCs w:val="28"/>
        </w:rPr>
      </w:pPr>
      <w:r w:rsidRPr="00EB4F5B">
        <w:rPr>
          <w:rFonts w:cs="Arial"/>
          <w:bCs/>
          <w:kern w:val="28"/>
          <w:szCs w:val="28"/>
        </w:rPr>
        <w:lastRenderedPageBreak/>
        <w:t>Приложение к Постановлению</w:t>
      </w:r>
    </w:p>
    <w:p w:rsidR="00EB4F5B" w:rsidRPr="00EB4F5B" w:rsidRDefault="00EB4F5B" w:rsidP="00EB4F5B">
      <w:pPr>
        <w:ind w:right="-2835"/>
        <w:jc w:val="right"/>
        <w:rPr>
          <w:rFonts w:cs="Arial"/>
          <w:bCs/>
          <w:kern w:val="28"/>
          <w:szCs w:val="28"/>
        </w:rPr>
      </w:pPr>
      <w:r w:rsidRPr="00EB4F5B">
        <w:rPr>
          <w:rFonts w:cs="Arial"/>
          <w:bCs/>
          <w:kern w:val="28"/>
          <w:szCs w:val="28"/>
        </w:rPr>
        <w:t xml:space="preserve">Исполнительного комитета </w:t>
      </w:r>
    </w:p>
    <w:p w:rsidR="00EB4F5B" w:rsidRPr="00EB4F5B" w:rsidRDefault="00EB4F5B" w:rsidP="00EB4F5B">
      <w:pPr>
        <w:ind w:right="-2835"/>
        <w:jc w:val="right"/>
        <w:rPr>
          <w:rFonts w:cs="Arial"/>
          <w:bCs/>
          <w:kern w:val="28"/>
          <w:szCs w:val="28"/>
        </w:rPr>
      </w:pPr>
      <w:proofErr w:type="spellStart"/>
      <w:r w:rsidRPr="00EB4F5B">
        <w:rPr>
          <w:rFonts w:cs="Arial"/>
          <w:bCs/>
          <w:kern w:val="28"/>
          <w:szCs w:val="28"/>
        </w:rPr>
        <w:t>Емелькинского</w:t>
      </w:r>
      <w:proofErr w:type="spellEnd"/>
      <w:r w:rsidRPr="00EB4F5B">
        <w:rPr>
          <w:rFonts w:cs="Arial"/>
          <w:bCs/>
          <w:kern w:val="28"/>
          <w:szCs w:val="28"/>
        </w:rPr>
        <w:t xml:space="preserve"> сельского поселения </w:t>
      </w:r>
    </w:p>
    <w:p w:rsidR="00EB4F5B" w:rsidRPr="00EB4F5B" w:rsidRDefault="00EB4F5B" w:rsidP="00EB4F5B">
      <w:pPr>
        <w:ind w:right="-2835"/>
        <w:jc w:val="right"/>
        <w:rPr>
          <w:rFonts w:cs="Arial"/>
          <w:bCs/>
          <w:kern w:val="28"/>
          <w:szCs w:val="28"/>
        </w:rPr>
      </w:pPr>
      <w:proofErr w:type="spellStart"/>
      <w:r w:rsidRPr="00EB4F5B">
        <w:rPr>
          <w:rFonts w:cs="Arial"/>
          <w:bCs/>
          <w:kern w:val="28"/>
          <w:szCs w:val="28"/>
        </w:rPr>
        <w:t>Аксубаевскогомуниципального</w:t>
      </w:r>
      <w:proofErr w:type="spellEnd"/>
      <w:r w:rsidRPr="00EB4F5B">
        <w:rPr>
          <w:rFonts w:cs="Arial"/>
          <w:bCs/>
          <w:kern w:val="28"/>
          <w:szCs w:val="28"/>
        </w:rPr>
        <w:t xml:space="preserve"> района </w:t>
      </w:r>
    </w:p>
    <w:p w:rsidR="00EB4F5B" w:rsidRPr="00EB4F5B" w:rsidRDefault="00EB4F5B" w:rsidP="00EB4F5B">
      <w:pPr>
        <w:ind w:right="-2835"/>
        <w:jc w:val="right"/>
        <w:rPr>
          <w:rFonts w:cs="Arial"/>
          <w:bCs/>
          <w:kern w:val="28"/>
          <w:szCs w:val="28"/>
        </w:rPr>
      </w:pPr>
      <w:r w:rsidRPr="00EB4F5B">
        <w:rPr>
          <w:rFonts w:cs="Arial"/>
          <w:bCs/>
          <w:kern w:val="28"/>
          <w:szCs w:val="28"/>
        </w:rPr>
        <w:t xml:space="preserve">Республики Татарстан </w:t>
      </w:r>
    </w:p>
    <w:p w:rsidR="00EB4F5B" w:rsidRPr="00EB4F5B" w:rsidRDefault="00EB4F5B" w:rsidP="00EB4F5B">
      <w:pPr>
        <w:ind w:right="-2835"/>
        <w:jc w:val="right"/>
        <w:rPr>
          <w:rFonts w:cs="Arial"/>
          <w:bCs/>
          <w:kern w:val="28"/>
          <w:szCs w:val="28"/>
        </w:rPr>
      </w:pPr>
      <w:r w:rsidRPr="00EB4F5B">
        <w:rPr>
          <w:rFonts w:cs="Arial"/>
          <w:bCs/>
          <w:kern w:val="28"/>
          <w:szCs w:val="28"/>
        </w:rPr>
        <w:t>от _____ №_</w:t>
      </w:r>
    </w:p>
    <w:p w:rsidR="00EB4F5B" w:rsidRDefault="00EB4F5B" w:rsidP="00EB4F5B">
      <w:pPr>
        <w:autoSpaceDE w:val="0"/>
        <w:autoSpaceDN w:val="0"/>
        <w:adjustRightInd w:val="0"/>
        <w:ind w:right="-2268" w:firstLine="720"/>
        <w:jc w:val="right"/>
      </w:pPr>
    </w:p>
    <w:p w:rsidR="00EB4F5B" w:rsidRDefault="00EB4F5B" w:rsidP="00EB4F5B">
      <w:pPr>
        <w:autoSpaceDE w:val="0"/>
        <w:autoSpaceDN w:val="0"/>
        <w:adjustRightInd w:val="0"/>
        <w:ind w:right="-2268" w:firstLine="720"/>
        <w:jc w:val="right"/>
      </w:pPr>
    </w:p>
    <w:p w:rsidR="00EB4F5B" w:rsidRDefault="00EB4F5B" w:rsidP="00EB4F5B">
      <w:pPr>
        <w:autoSpaceDE w:val="0"/>
        <w:autoSpaceDN w:val="0"/>
        <w:adjustRightInd w:val="0"/>
        <w:ind w:right="-2268" w:firstLine="720"/>
        <w:jc w:val="right"/>
      </w:pPr>
    </w:p>
    <w:p w:rsidR="00EB4F5B" w:rsidRPr="00EB4F5B" w:rsidRDefault="00EB4F5B" w:rsidP="00EB4F5B">
      <w:pPr>
        <w:autoSpaceDE w:val="0"/>
        <w:autoSpaceDN w:val="0"/>
        <w:adjustRightInd w:val="0"/>
        <w:ind w:right="-2268" w:firstLine="720"/>
        <w:jc w:val="right"/>
      </w:pPr>
      <w:r w:rsidRPr="00EB4F5B">
        <w:t xml:space="preserve">Приложение №1  </w:t>
      </w:r>
    </w:p>
    <w:p w:rsidR="00EB4F5B" w:rsidRPr="00EB4F5B" w:rsidRDefault="00EB4F5B" w:rsidP="00EB4F5B">
      <w:pPr>
        <w:autoSpaceDE w:val="0"/>
        <w:autoSpaceDN w:val="0"/>
        <w:adjustRightInd w:val="0"/>
        <w:ind w:right="-2268" w:firstLine="720"/>
        <w:jc w:val="right"/>
        <w:rPr>
          <w:b/>
        </w:rPr>
      </w:pPr>
    </w:p>
    <w:p w:rsidR="00EB4F5B" w:rsidRPr="00EB4F5B" w:rsidRDefault="00EB4F5B" w:rsidP="00EB4F5B">
      <w:pPr>
        <w:ind w:left="4111" w:right="-2268"/>
      </w:pPr>
      <w:r w:rsidRPr="00EB4F5B">
        <w:t xml:space="preserve">В  </w:t>
      </w:r>
    </w:p>
    <w:p w:rsidR="00EB4F5B" w:rsidRPr="00EB4F5B" w:rsidRDefault="00EB4F5B" w:rsidP="00EB4F5B">
      <w:pPr>
        <w:pBdr>
          <w:top w:val="single" w:sz="4" w:space="1" w:color="auto"/>
        </w:pBdr>
        <w:ind w:left="4111" w:right="-2268"/>
        <w:jc w:val="center"/>
      </w:pPr>
      <w:proofErr w:type="gramStart"/>
      <w:r w:rsidRPr="00EB4F5B">
        <w:t>(наименование органа местного самоуправления</w:t>
      </w:r>
      <w:proofErr w:type="gramEnd"/>
    </w:p>
    <w:p w:rsidR="00EB4F5B" w:rsidRPr="00EB4F5B" w:rsidRDefault="00EB4F5B" w:rsidP="00EB4F5B">
      <w:pPr>
        <w:ind w:left="4111" w:right="-2268"/>
      </w:pPr>
    </w:p>
    <w:p w:rsidR="00EB4F5B" w:rsidRPr="00EB4F5B" w:rsidRDefault="00EB4F5B" w:rsidP="00EB4F5B">
      <w:pPr>
        <w:pBdr>
          <w:top w:val="single" w:sz="4" w:space="3" w:color="auto"/>
        </w:pBdr>
        <w:ind w:left="4111" w:right="-2268"/>
        <w:jc w:val="center"/>
      </w:pPr>
      <w:r w:rsidRPr="00EB4F5B">
        <w:t>муниципального образования)</w:t>
      </w:r>
    </w:p>
    <w:p w:rsidR="00EB4F5B" w:rsidRPr="00EB4F5B" w:rsidRDefault="00EB4F5B" w:rsidP="00EB4F5B">
      <w:pPr>
        <w:shd w:val="clear" w:color="auto" w:fill="FFFFFF"/>
        <w:tabs>
          <w:tab w:val="left" w:leader="underscore" w:pos="10334"/>
        </w:tabs>
        <w:ind w:left="4111" w:right="-2268"/>
      </w:pPr>
      <w:proofErr w:type="gramStart"/>
      <w:r w:rsidRPr="00EB4F5B">
        <w:rPr>
          <w:spacing w:val="-7"/>
        </w:rPr>
        <w:t>от</w:t>
      </w:r>
      <w:proofErr w:type="gramEnd"/>
      <w:r w:rsidRPr="00EB4F5B">
        <w:rPr>
          <w:spacing w:val="-7"/>
        </w:rPr>
        <w:t xml:space="preserve"> </w:t>
      </w:r>
      <w:r w:rsidRPr="00EB4F5B">
        <w:t>____________________________________________________________________ (далее - заявитель).</w:t>
      </w:r>
      <w:bookmarkStart w:id="0" w:name="_GoBack"/>
      <w:bookmarkEnd w:id="0"/>
    </w:p>
    <w:p w:rsidR="00EB4F5B" w:rsidRPr="00EB4F5B" w:rsidRDefault="00EB4F5B" w:rsidP="00EB4F5B">
      <w:pPr>
        <w:shd w:val="clear" w:color="auto" w:fill="FFFFFF"/>
        <w:ind w:left="4111" w:right="-2268"/>
        <w:rPr>
          <w:spacing w:val="-7"/>
        </w:rPr>
      </w:pPr>
      <w:r w:rsidRPr="00EB4F5B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EB4F5B">
        <w:rPr>
          <w:spacing w:val="-7"/>
        </w:rPr>
        <w:t>)</w:t>
      </w:r>
    </w:p>
    <w:p w:rsidR="00EB4F5B" w:rsidRPr="00EB4F5B" w:rsidRDefault="00EB4F5B" w:rsidP="00EB4F5B">
      <w:pPr>
        <w:ind w:right="-2268"/>
      </w:pPr>
    </w:p>
    <w:p w:rsidR="00EB4F5B" w:rsidRPr="00EB4F5B" w:rsidRDefault="00EB4F5B" w:rsidP="00EB4F5B">
      <w:pPr>
        <w:ind w:right="-2268"/>
        <w:jc w:val="center"/>
      </w:pPr>
    </w:p>
    <w:p w:rsidR="00EB4F5B" w:rsidRPr="00EB4F5B" w:rsidRDefault="00EB4F5B" w:rsidP="00EB4F5B">
      <w:pPr>
        <w:ind w:right="-2268"/>
        <w:jc w:val="center"/>
      </w:pPr>
      <w:r w:rsidRPr="00EB4F5B">
        <w:t>Заявление</w:t>
      </w:r>
    </w:p>
    <w:p w:rsidR="00EB4F5B" w:rsidRPr="00EB4F5B" w:rsidRDefault="00EB4F5B" w:rsidP="00EB4F5B">
      <w:pPr>
        <w:ind w:right="-2268"/>
        <w:jc w:val="center"/>
      </w:pPr>
      <w:r w:rsidRPr="00EB4F5B">
        <w:t>о выдаче справки (выписки)</w:t>
      </w:r>
    </w:p>
    <w:p w:rsidR="00EB4F5B" w:rsidRPr="00EB4F5B" w:rsidRDefault="00EB4F5B" w:rsidP="00EB4F5B">
      <w:pPr>
        <w:ind w:right="-2268"/>
      </w:pPr>
    </w:p>
    <w:p w:rsidR="00EB4F5B" w:rsidRPr="00EB4F5B" w:rsidRDefault="00EB4F5B" w:rsidP="00EB4F5B">
      <w:pPr>
        <w:ind w:right="-2268" w:firstLine="709"/>
      </w:pPr>
      <w:r w:rsidRPr="00EB4F5B">
        <w:t xml:space="preserve"> Прошу Вас выдать справку (выписку)_______________________.</w:t>
      </w:r>
    </w:p>
    <w:p w:rsidR="00EB4F5B" w:rsidRPr="00EB4F5B" w:rsidRDefault="00EB4F5B" w:rsidP="00EB4F5B">
      <w:pPr>
        <w:ind w:right="-2268"/>
      </w:pPr>
      <w:r w:rsidRPr="00EB4F5B">
        <w:t xml:space="preserve">                                                                (указать вид справки) </w:t>
      </w:r>
    </w:p>
    <w:p w:rsidR="00EB4F5B" w:rsidRPr="00EB4F5B" w:rsidRDefault="00EB4F5B" w:rsidP="00EB4F5B">
      <w:pPr>
        <w:ind w:right="-2268"/>
      </w:pPr>
      <w:r w:rsidRPr="00EB4F5B">
        <w:t xml:space="preserve">По адресу:_________________________________________________________ </w:t>
      </w:r>
    </w:p>
    <w:p w:rsidR="00EB4F5B" w:rsidRPr="00EB4F5B" w:rsidRDefault="00EB4F5B" w:rsidP="00EB4F5B">
      <w:pPr>
        <w:ind w:right="-2268"/>
      </w:pPr>
      <w:r w:rsidRPr="00EB4F5B">
        <w:t xml:space="preserve"> </w:t>
      </w:r>
    </w:p>
    <w:p w:rsidR="00EB4F5B" w:rsidRPr="00EB4F5B" w:rsidRDefault="00EB4F5B" w:rsidP="00EB4F5B">
      <w:pPr>
        <w:ind w:right="-2268"/>
      </w:pPr>
      <w:r w:rsidRPr="00EB4F5B">
        <w:t xml:space="preserve">К заявлению прилагаю следующие документы: </w:t>
      </w:r>
    </w:p>
    <w:p w:rsidR="00EB4F5B" w:rsidRPr="00EB4F5B" w:rsidRDefault="00EB4F5B" w:rsidP="00EB4F5B">
      <w:pPr>
        <w:spacing w:after="120"/>
        <w:ind w:right="-2268"/>
      </w:pPr>
      <w:r w:rsidRPr="00EB4F5B">
        <w:t xml:space="preserve">1. ____________________________________________________________________ </w:t>
      </w:r>
    </w:p>
    <w:p w:rsidR="00EB4F5B" w:rsidRPr="00EB4F5B" w:rsidRDefault="00EB4F5B" w:rsidP="00EB4F5B">
      <w:pPr>
        <w:spacing w:after="120"/>
        <w:ind w:right="-2268"/>
      </w:pPr>
      <w:r w:rsidRPr="00EB4F5B">
        <w:t xml:space="preserve">2. ____________________________________________________________________ </w:t>
      </w:r>
    </w:p>
    <w:p w:rsidR="00EB4F5B" w:rsidRPr="00EB4F5B" w:rsidRDefault="00EB4F5B" w:rsidP="00EB4F5B">
      <w:pPr>
        <w:spacing w:after="120"/>
        <w:ind w:right="-2268"/>
      </w:pPr>
      <w:r w:rsidRPr="00EB4F5B">
        <w:t xml:space="preserve">3. ____________________________________________________________________ </w:t>
      </w:r>
    </w:p>
    <w:p w:rsidR="00EB4F5B" w:rsidRPr="00EB4F5B" w:rsidRDefault="00EB4F5B" w:rsidP="00EB4F5B">
      <w:pPr>
        <w:ind w:right="-2268"/>
      </w:pPr>
    </w:p>
    <w:p w:rsidR="00EB4F5B" w:rsidRPr="00EB4F5B" w:rsidRDefault="00EB4F5B" w:rsidP="00EB4F5B">
      <w:pPr>
        <w:ind w:right="-2268"/>
      </w:pPr>
      <w:r w:rsidRPr="00EB4F5B"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EB4F5B" w:rsidRPr="00EB4F5B" w:rsidRDefault="00EB4F5B" w:rsidP="00EB4F5B">
      <w:pPr>
        <w:ind w:right="-2268"/>
      </w:pPr>
    </w:p>
    <w:p w:rsidR="00EB4F5B" w:rsidRPr="00EB4F5B" w:rsidRDefault="00EB4F5B" w:rsidP="00EB4F5B">
      <w:pPr>
        <w:ind w:right="-2268"/>
      </w:pPr>
    </w:p>
    <w:p w:rsidR="00EB4F5B" w:rsidRPr="00EB4F5B" w:rsidRDefault="00EB4F5B" w:rsidP="00EB4F5B">
      <w:pPr>
        <w:ind w:right="-2268"/>
      </w:pPr>
    </w:p>
    <w:p w:rsidR="00EB4F5B" w:rsidRPr="00EB4F5B" w:rsidRDefault="00EB4F5B" w:rsidP="00EB4F5B">
      <w:pPr>
        <w:ind w:right="-2268"/>
      </w:pPr>
    </w:p>
    <w:p w:rsidR="00EB4F5B" w:rsidRPr="00EB4F5B" w:rsidRDefault="00EB4F5B" w:rsidP="00EB4F5B">
      <w:pPr>
        <w:ind w:right="-2268"/>
      </w:pPr>
    </w:p>
    <w:p w:rsidR="00EB4F5B" w:rsidRPr="00EB4F5B" w:rsidRDefault="00EB4F5B" w:rsidP="00EB4F5B">
      <w:pPr>
        <w:ind w:right="-2268"/>
        <w:jc w:val="center"/>
      </w:pPr>
      <w:r w:rsidRPr="00EB4F5B">
        <w:t>________________/_________________/___________________________</w:t>
      </w:r>
    </w:p>
    <w:p w:rsidR="00EB4F5B" w:rsidRPr="00EB4F5B" w:rsidRDefault="00EB4F5B" w:rsidP="00EB4F5B">
      <w:pPr>
        <w:ind w:right="-2268"/>
        <w:jc w:val="center"/>
      </w:pPr>
      <w:r w:rsidRPr="00EB4F5B">
        <w:t>(дата)                        (подпись)                                                (Ф.И.О.)</w:t>
      </w:r>
    </w:p>
    <w:p w:rsidR="00EB4F5B" w:rsidRPr="00EB4F5B" w:rsidRDefault="00EB4F5B" w:rsidP="00EB4F5B">
      <w:pPr>
        <w:ind w:right="-2268"/>
      </w:pPr>
    </w:p>
    <w:p w:rsidR="00DC75A5" w:rsidRPr="00EB4F5B" w:rsidRDefault="00EB4F5B" w:rsidP="00EB4F5B">
      <w:pPr>
        <w:ind w:right="-2268" w:firstLine="709"/>
        <w:rPr>
          <w:rFonts w:cs="Arial"/>
        </w:rPr>
      </w:pPr>
      <w:r w:rsidRPr="00EB4F5B">
        <w:t xml:space="preserve"> </w:t>
      </w:r>
    </w:p>
    <w:sectPr w:rsidR="00DC75A5" w:rsidRPr="00EB4F5B" w:rsidSect="007E4C22">
      <w:pgSz w:w="11906" w:h="16838"/>
      <w:pgMar w:top="851" w:right="3259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55055"/>
    <w:rsid w:val="000B45B9"/>
    <w:rsid w:val="00182903"/>
    <w:rsid w:val="00284B17"/>
    <w:rsid w:val="002D138C"/>
    <w:rsid w:val="00310509"/>
    <w:rsid w:val="00314A79"/>
    <w:rsid w:val="00362CBA"/>
    <w:rsid w:val="00373D76"/>
    <w:rsid w:val="003C0DC3"/>
    <w:rsid w:val="003C0E0D"/>
    <w:rsid w:val="003F329D"/>
    <w:rsid w:val="004914E5"/>
    <w:rsid w:val="00565B30"/>
    <w:rsid w:val="00565F30"/>
    <w:rsid w:val="0059648B"/>
    <w:rsid w:val="005B4911"/>
    <w:rsid w:val="005F57B0"/>
    <w:rsid w:val="00653FD7"/>
    <w:rsid w:val="006740CD"/>
    <w:rsid w:val="0069528E"/>
    <w:rsid w:val="006C1780"/>
    <w:rsid w:val="006F4315"/>
    <w:rsid w:val="007007D6"/>
    <w:rsid w:val="0071535F"/>
    <w:rsid w:val="007411C8"/>
    <w:rsid w:val="007E4C22"/>
    <w:rsid w:val="008D6A99"/>
    <w:rsid w:val="00906B72"/>
    <w:rsid w:val="009817E3"/>
    <w:rsid w:val="009C6990"/>
    <w:rsid w:val="009F123E"/>
    <w:rsid w:val="00A023E6"/>
    <w:rsid w:val="00A84E5E"/>
    <w:rsid w:val="00AD4FAD"/>
    <w:rsid w:val="00B6010A"/>
    <w:rsid w:val="00B92781"/>
    <w:rsid w:val="00C82B41"/>
    <w:rsid w:val="00C975EF"/>
    <w:rsid w:val="00D27894"/>
    <w:rsid w:val="00DC75A5"/>
    <w:rsid w:val="00E239B9"/>
    <w:rsid w:val="00E91DBB"/>
    <w:rsid w:val="00E97EB4"/>
    <w:rsid w:val="00EB4F5B"/>
    <w:rsid w:val="00EF2B70"/>
    <w:rsid w:val="00F73511"/>
    <w:rsid w:val="00FC090B"/>
    <w:rsid w:val="00FC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uiPriority w:val="1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F73511"/>
    <w:rPr>
      <w:color w:val="0000FF"/>
      <w:u w:val="none"/>
    </w:rPr>
  </w:style>
  <w:style w:type="paragraph" w:styleId="a4">
    <w:name w:val="No Spacing"/>
    <w:uiPriority w:val="1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rver-new:8080/content/act/9c1702d8-8aa1-43d4-b4b2-32f7be6bcc17.doc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3</cp:revision>
  <cp:lastPrinted>2021-04-16T11:20:00Z</cp:lastPrinted>
  <dcterms:created xsi:type="dcterms:W3CDTF">2021-05-12T13:34:00Z</dcterms:created>
  <dcterms:modified xsi:type="dcterms:W3CDTF">2021-05-20T06:08:00Z</dcterms:modified>
</cp:coreProperties>
</file>