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65" w:rsidRPr="00D723E2" w:rsidRDefault="006F7165">
      <w:pPr>
        <w:rPr>
          <w:color w:val="000000" w:themeColor="text1"/>
        </w:rPr>
      </w:pPr>
    </w:p>
    <w:p w:rsidR="006F7165" w:rsidRDefault="006F7165">
      <w:pPr>
        <w:rPr>
          <w:color w:val="000000" w:themeColor="text1"/>
        </w:rPr>
      </w:pPr>
    </w:p>
    <w:tbl>
      <w:tblPr>
        <w:tblStyle w:val="ae"/>
        <w:tblW w:w="1088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1984"/>
        <w:gridCol w:w="4253"/>
      </w:tblGrid>
      <w:tr w:rsidR="00736CEB" w:rsidRPr="009844D0" w:rsidTr="002432B6">
        <w:trPr>
          <w:trHeight w:val="2489"/>
        </w:trPr>
        <w:tc>
          <w:tcPr>
            <w:tcW w:w="4650" w:type="dxa"/>
          </w:tcPr>
          <w:p w:rsidR="00736CEB" w:rsidRPr="009844D0" w:rsidRDefault="00736CEB" w:rsidP="002432B6">
            <w:pPr>
              <w:jc w:val="center"/>
              <w:rPr>
                <w:rFonts w:cs="Arial"/>
                <w:sz w:val="24"/>
                <w:szCs w:val="24"/>
              </w:rPr>
            </w:pPr>
            <w:r w:rsidRPr="009844D0">
              <w:rPr>
                <w:rFonts w:cs="Arial"/>
                <w:sz w:val="24"/>
                <w:szCs w:val="24"/>
              </w:rPr>
              <w:t>Республика Татарстан</w:t>
            </w:r>
          </w:p>
          <w:p w:rsidR="00736CEB" w:rsidRPr="009844D0" w:rsidRDefault="00736CEB" w:rsidP="002432B6">
            <w:pPr>
              <w:jc w:val="center"/>
              <w:rPr>
                <w:rFonts w:cs="Arial"/>
                <w:sz w:val="24"/>
                <w:szCs w:val="24"/>
              </w:rPr>
            </w:pPr>
            <w:r w:rsidRPr="009844D0">
              <w:rPr>
                <w:rFonts w:cs="Arial"/>
                <w:sz w:val="24"/>
                <w:szCs w:val="24"/>
              </w:rPr>
              <w:t>Аксубай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9844D0">
              <w:rPr>
                <w:rFonts w:cs="Arial"/>
                <w:sz w:val="24"/>
                <w:szCs w:val="24"/>
              </w:rPr>
              <w:t>муниципаль районы</w:t>
            </w:r>
          </w:p>
          <w:p w:rsidR="00736CEB" w:rsidRPr="009844D0" w:rsidRDefault="00736CEB" w:rsidP="002432B6">
            <w:pPr>
              <w:jc w:val="center"/>
              <w:rPr>
                <w:rFonts w:cs="Arial"/>
                <w:sz w:val="24"/>
                <w:szCs w:val="24"/>
              </w:rPr>
            </w:pPr>
            <w:r w:rsidRPr="009844D0">
              <w:rPr>
                <w:rFonts w:cs="Arial"/>
                <w:sz w:val="24"/>
                <w:szCs w:val="24"/>
              </w:rPr>
              <w:t>Беловка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9844D0">
              <w:rPr>
                <w:rFonts w:cs="Arial"/>
                <w:sz w:val="24"/>
                <w:szCs w:val="24"/>
              </w:rPr>
              <w:t>авыл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9844D0">
              <w:rPr>
                <w:rFonts w:cs="Arial"/>
                <w:sz w:val="24"/>
                <w:szCs w:val="24"/>
                <w:lang w:val="be-BY"/>
              </w:rPr>
              <w:t>жирлеге Советы</w:t>
            </w:r>
          </w:p>
          <w:p w:rsidR="00736CEB" w:rsidRPr="009844D0" w:rsidRDefault="00736CEB" w:rsidP="002432B6">
            <w:pPr>
              <w:jc w:val="center"/>
              <w:rPr>
                <w:rFonts w:cs="Arial"/>
                <w:sz w:val="24"/>
                <w:szCs w:val="24"/>
                <w:lang w:val="tt-RU"/>
              </w:rPr>
            </w:pPr>
            <w:r w:rsidRPr="009844D0">
              <w:rPr>
                <w:rFonts w:cs="Arial"/>
                <w:sz w:val="24"/>
                <w:szCs w:val="24"/>
              </w:rPr>
              <w:t>4230</w:t>
            </w:r>
            <w:r w:rsidRPr="009844D0">
              <w:rPr>
                <w:rFonts w:cs="Arial"/>
                <w:sz w:val="24"/>
                <w:szCs w:val="24"/>
                <w:lang w:val="tt-RU"/>
              </w:rPr>
              <w:t>50</w:t>
            </w:r>
            <w:r w:rsidRPr="009844D0">
              <w:rPr>
                <w:rFonts w:cs="Arial"/>
                <w:sz w:val="24"/>
                <w:szCs w:val="24"/>
              </w:rPr>
              <w:t xml:space="preserve">Республика Татарстан </w:t>
            </w:r>
            <w:r w:rsidRPr="009844D0">
              <w:rPr>
                <w:rFonts w:cs="Arial"/>
                <w:sz w:val="24"/>
                <w:szCs w:val="24"/>
                <w:lang w:val="tt-RU"/>
              </w:rPr>
              <w:t>Аксубай районы</w:t>
            </w:r>
            <w:r w:rsidRPr="009844D0">
              <w:rPr>
                <w:rFonts w:cs="Arial"/>
                <w:sz w:val="24"/>
                <w:szCs w:val="24"/>
              </w:rPr>
              <w:t>ЯңаҮзиавылы</w:t>
            </w:r>
            <w:r w:rsidRPr="009844D0">
              <w:rPr>
                <w:rFonts w:cs="Arial"/>
                <w:sz w:val="24"/>
                <w:szCs w:val="24"/>
                <w:lang w:val="tt-RU"/>
              </w:rPr>
              <w:t>,</w:t>
            </w:r>
          </w:p>
          <w:p w:rsidR="00736CEB" w:rsidRPr="009844D0" w:rsidRDefault="00736CEB" w:rsidP="002432B6">
            <w:pPr>
              <w:jc w:val="center"/>
              <w:rPr>
                <w:rFonts w:cs="Arial"/>
                <w:sz w:val="24"/>
                <w:szCs w:val="24"/>
              </w:rPr>
            </w:pPr>
            <w:r w:rsidRPr="009844D0">
              <w:rPr>
                <w:rFonts w:cs="Arial"/>
                <w:sz w:val="24"/>
                <w:szCs w:val="24"/>
                <w:lang w:val="tt-RU"/>
              </w:rPr>
              <w:t>Мәктәп</w:t>
            </w:r>
            <w:r>
              <w:rPr>
                <w:rFonts w:cs="Arial"/>
                <w:sz w:val="24"/>
                <w:szCs w:val="24"/>
                <w:lang w:val="tt-RU"/>
              </w:rPr>
              <w:t xml:space="preserve"> </w:t>
            </w:r>
            <w:r w:rsidRPr="009844D0">
              <w:rPr>
                <w:rFonts w:cs="Arial"/>
                <w:sz w:val="24"/>
                <w:szCs w:val="24"/>
              </w:rPr>
              <w:t>урамы, 7 нче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9844D0">
              <w:rPr>
                <w:rFonts w:cs="Arial"/>
                <w:sz w:val="24"/>
                <w:szCs w:val="24"/>
              </w:rPr>
              <w:t>йорт</w:t>
            </w:r>
          </w:p>
          <w:p w:rsidR="00736CEB" w:rsidRPr="009844D0" w:rsidRDefault="00736CEB" w:rsidP="002432B6">
            <w:pPr>
              <w:jc w:val="center"/>
            </w:pPr>
            <w:r w:rsidRPr="009844D0">
              <w:rPr>
                <w:rFonts w:cs="Arial"/>
              </w:rPr>
              <w:t xml:space="preserve">Телефон: </w:t>
            </w:r>
            <w:hyperlink r:id="rId8" w:history="1">
              <w:r w:rsidRPr="009844D0">
                <w:rPr>
                  <w:rStyle w:val="a6"/>
                  <w:rFonts w:cs="Arial"/>
                </w:rPr>
                <w:t>8 (84344) 4-08-19</w:t>
              </w:r>
            </w:hyperlink>
          </w:p>
          <w:p w:rsidR="00736CEB" w:rsidRPr="008C078B" w:rsidRDefault="00736CEB" w:rsidP="002432B6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  <w:lang w:val="en-US"/>
              </w:rPr>
              <w:t>E</w:t>
            </w:r>
            <w:r w:rsidRPr="008C078B">
              <w:rPr>
                <w:rFonts w:cs="Arial"/>
              </w:rPr>
              <w:t>-</w:t>
            </w:r>
            <w:r w:rsidRPr="009844D0">
              <w:rPr>
                <w:rFonts w:cs="Arial"/>
                <w:lang w:val="en-US"/>
              </w:rPr>
              <w:t>mail</w:t>
            </w:r>
            <w:r w:rsidRPr="009844D0">
              <w:rPr>
                <w:rFonts w:cs="Arial"/>
                <w:i/>
                <w:lang w:val="tt-RU"/>
              </w:rPr>
              <w:t>: Belov.Aks@tatar.ru</w:t>
            </w:r>
          </w:p>
          <w:p w:rsidR="00736CEB" w:rsidRPr="008C078B" w:rsidRDefault="00736CEB" w:rsidP="002432B6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6CEB" w:rsidRPr="008C078B" w:rsidRDefault="00736CEB" w:rsidP="002432B6">
            <w:pPr>
              <w:jc w:val="center"/>
            </w:pPr>
            <w:r w:rsidRPr="009844D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122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358" cy="145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736CEB" w:rsidRPr="009844D0" w:rsidRDefault="00736CEB" w:rsidP="002432B6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9844D0">
              <w:rPr>
                <w:sz w:val="24"/>
                <w:szCs w:val="24"/>
              </w:rPr>
              <w:t>Совет  Беловского сельского</w:t>
            </w:r>
          </w:p>
          <w:p w:rsidR="00736CEB" w:rsidRPr="009844D0" w:rsidRDefault="00736CEB" w:rsidP="002432B6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9844D0">
              <w:rPr>
                <w:sz w:val="24"/>
                <w:szCs w:val="24"/>
              </w:rPr>
              <w:t>поселения Аксубаевского</w:t>
            </w:r>
          </w:p>
          <w:p w:rsidR="00736CEB" w:rsidRPr="009844D0" w:rsidRDefault="00736CEB" w:rsidP="002432B6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9844D0">
              <w:rPr>
                <w:sz w:val="24"/>
                <w:szCs w:val="24"/>
              </w:rPr>
              <w:t>муниципального района</w:t>
            </w:r>
          </w:p>
          <w:p w:rsidR="00736CEB" w:rsidRPr="009844D0" w:rsidRDefault="00736CEB" w:rsidP="002432B6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</w:rPr>
              <w:t>4230</w:t>
            </w:r>
            <w:r w:rsidRPr="009844D0">
              <w:rPr>
                <w:rFonts w:cs="Arial"/>
                <w:lang w:val="tt-RU"/>
              </w:rPr>
              <w:t>50Аксубаевский район,</w:t>
            </w:r>
            <w:r w:rsidRPr="009844D0">
              <w:rPr>
                <w:rFonts w:cs="Arial"/>
              </w:rPr>
              <w:t>с.Новое</w:t>
            </w:r>
            <w:r>
              <w:rPr>
                <w:rFonts w:cs="Arial"/>
              </w:rPr>
              <w:t xml:space="preserve"> </w:t>
            </w:r>
            <w:r w:rsidRPr="009844D0">
              <w:rPr>
                <w:rFonts w:cs="Arial"/>
              </w:rPr>
              <w:t>Узеево</w:t>
            </w:r>
            <w:r>
              <w:rPr>
                <w:rFonts w:cs="Arial"/>
              </w:rPr>
              <w:t xml:space="preserve"> </w:t>
            </w:r>
            <w:r w:rsidRPr="009844D0">
              <w:rPr>
                <w:rFonts w:cs="Arial"/>
              </w:rPr>
              <w:t>улица Школьная, д.7</w:t>
            </w:r>
          </w:p>
          <w:p w:rsidR="00736CEB" w:rsidRPr="009844D0" w:rsidRDefault="00736CEB" w:rsidP="002432B6">
            <w:pPr>
              <w:jc w:val="center"/>
            </w:pPr>
            <w:r w:rsidRPr="009844D0">
              <w:rPr>
                <w:rFonts w:cs="Arial"/>
              </w:rPr>
              <w:t xml:space="preserve">Телефон: </w:t>
            </w:r>
            <w:hyperlink r:id="rId10" w:history="1">
              <w:r w:rsidRPr="009844D0">
                <w:rPr>
                  <w:rStyle w:val="a6"/>
                  <w:rFonts w:cs="Arial"/>
                </w:rPr>
                <w:t>8 (84344) 4-08-19</w:t>
              </w:r>
            </w:hyperlink>
          </w:p>
          <w:p w:rsidR="00736CEB" w:rsidRPr="009844D0" w:rsidRDefault="00736CEB" w:rsidP="002432B6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  <w:lang w:val="en-US"/>
              </w:rPr>
              <w:t>E</w:t>
            </w:r>
            <w:r w:rsidRPr="009844D0">
              <w:rPr>
                <w:rFonts w:cs="Arial"/>
              </w:rPr>
              <w:t>-</w:t>
            </w:r>
            <w:r w:rsidRPr="009844D0">
              <w:rPr>
                <w:rFonts w:cs="Arial"/>
                <w:lang w:val="en-US"/>
              </w:rPr>
              <w:t>mail</w:t>
            </w:r>
            <w:r w:rsidRPr="009844D0">
              <w:rPr>
                <w:rFonts w:cs="Arial"/>
                <w:i/>
                <w:lang w:val="tt-RU"/>
              </w:rPr>
              <w:t>: Belov.Aks@tatar.ru</w:t>
            </w:r>
          </w:p>
          <w:p w:rsidR="00736CEB" w:rsidRPr="009844D0" w:rsidRDefault="00736CEB" w:rsidP="002432B6">
            <w:pPr>
              <w:jc w:val="center"/>
            </w:pPr>
          </w:p>
        </w:tc>
      </w:tr>
    </w:tbl>
    <w:p w:rsidR="00736CEB" w:rsidRDefault="00736CEB" w:rsidP="00736CEB"/>
    <w:tbl>
      <w:tblPr>
        <w:tblW w:w="14535" w:type="dxa"/>
        <w:tblLayout w:type="fixed"/>
        <w:tblLook w:val="01E0"/>
      </w:tblPr>
      <w:tblGrid>
        <w:gridCol w:w="10065"/>
        <w:gridCol w:w="4470"/>
      </w:tblGrid>
      <w:tr w:rsidR="00736CEB" w:rsidRPr="00081A27" w:rsidTr="002432B6">
        <w:tc>
          <w:tcPr>
            <w:tcW w:w="10065" w:type="dxa"/>
          </w:tcPr>
          <w:p w:rsidR="00736CEB" w:rsidRPr="00081A27" w:rsidRDefault="00736CEB" w:rsidP="002432B6">
            <w:pPr>
              <w:jc w:val="center"/>
              <w:rPr>
                <w:rFonts w:cs="Arial"/>
              </w:rPr>
            </w:pPr>
            <w:r w:rsidRPr="00081A27">
              <w:rPr>
                <w:rFonts w:cs="Arial"/>
              </w:rPr>
              <w:t>РЕШЕНИЕ</w:t>
            </w:r>
          </w:p>
          <w:p w:rsidR="00736CEB" w:rsidRPr="00081A27" w:rsidRDefault="00416F6C" w:rsidP="00736CE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Проект </w:t>
            </w:r>
          </w:p>
        </w:tc>
        <w:tc>
          <w:tcPr>
            <w:tcW w:w="4470" w:type="dxa"/>
          </w:tcPr>
          <w:p w:rsidR="00736CEB" w:rsidRPr="00081A27" w:rsidRDefault="00736CEB" w:rsidP="002432B6">
            <w:pPr>
              <w:jc w:val="center"/>
              <w:rPr>
                <w:rFonts w:cs="Arial"/>
              </w:rPr>
            </w:pPr>
          </w:p>
        </w:tc>
      </w:tr>
    </w:tbl>
    <w:p w:rsidR="006B728C" w:rsidRPr="00D723E2" w:rsidRDefault="006B728C" w:rsidP="00736CEB">
      <w:pPr>
        <w:ind w:firstLine="0"/>
        <w:rPr>
          <w:color w:val="000000" w:themeColor="text1"/>
        </w:rPr>
      </w:pPr>
    </w:p>
    <w:p w:rsidR="00C63C37" w:rsidRPr="00D723E2" w:rsidRDefault="00C63C37" w:rsidP="00C63C37">
      <w:pPr>
        <w:rPr>
          <w:rFonts w:cs="Arial"/>
          <w:color w:val="000000" w:themeColor="text1"/>
          <w:lang w:val="tt-RU"/>
        </w:rPr>
      </w:pPr>
    </w:p>
    <w:p w:rsidR="007440B3" w:rsidRPr="00736CEB" w:rsidRDefault="006B728C" w:rsidP="007A5B5D">
      <w:pPr>
        <w:jc w:val="center"/>
        <w:rPr>
          <w:rFonts w:cs="Arial"/>
          <w:b/>
          <w:bCs/>
          <w:kern w:val="28"/>
        </w:rPr>
      </w:pPr>
      <w:r w:rsidRPr="00736CEB">
        <w:rPr>
          <w:rFonts w:cs="Arial"/>
          <w:b/>
          <w:bCs/>
          <w:kern w:val="28"/>
        </w:rPr>
        <w:t>О внесении изменений в Положение о порядке вырубки зеленых насаждений на территории Беловского сельского поселения Аксубаевского  муниципального района Республики Татарстан, не входящих в земли государственного лесного фонда Российской Федерации, утвержденное решением Совета Беловского сельского поселения Аксубаевского муниципального района Республики Татарстан от 14.07.2021 № 30</w:t>
      </w:r>
    </w:p>
    <w:p w:rsidR="007440B3" w:rsidRPr="00D723E2" w:rsidRDefault="007440B3" w:rsidP="007440B3">
      <w:pPr>
        <w:rPr>
          <w:rFonts w:cs="Arial"/>
          <w:color w:val="000000" w:themeColor="text1"/>
        </w:rPr>
      </w:pPr>
    </w:p>
    <w:p w:rsidR="007440B3" w:rsidRPr="00736CEB" w:rsidRDefault="006B728C" w:rsidP="006B728C">
      <w:pPr>
        <w:autoSpaceDE w:val="0"/>
        <w:autoSpaceDN w:val="0"/>
        <w:adjustRightInd w:val="0"/>
        <w:ind w:firstLine="709"/>
        <w:rPr>
          <w:rFonts w:cs="Arial"/>
          <w:color w:val="000000" w:themeColor="text1"/>
        </w:rPr>
      </w:pPr>
      <w:r w:rsidRPr="00736CEB">
        <w:rPr>
          <w:rFonts w:cs="Arial"/>
        </w:rPr>
        <w:t xml:space="preserve">В соответствии с Лесным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10 января 2002 года № 7-ФЗ «Об охране окружающей среды», Уставом муниципального образования «Беловское сельское поселение» Аксубаевского муниципального района Республики Татарстан </w:t>
      </w:r>
      <w:r w:rsidR="007440B3" w:rsidRPr="00736CEB">
        <w:rPr>
          <w:rFonts w:cs="Arial"/>
          <w:color w:val="000000" w:themeColor="text1"/>
        </w:rPr>
        <w:t>Совет Беловского сельского поселения Аксубаевского муниципального района Республики Татарстан РЕШИЛ:</w:t>
      </w:r>
    </w:p>
    <w:p w:rsidR="007440B3" w:rsidRPr="00736CEB" w:rsidRDefault="006B728C" w:rsidP="006B728C">
      <w:pPr>
        <w:rPr>
          <w:rFonts w:cs="Arial"/>
          <w:color w:val="000000" w:themeColor="text1"/>
        </w:rPr>
      </w:pPr>
      <w:r w:rsidRPr="00736CEB">
        <w:rPr>
          <w:rFonts w:cs="Arial"/>
          <w:color w:val="000000" w:themeColor="text1"/>
        </w:rPr>
        <w:t xml:space="preserve">1.Внести в Положение </w:t>
      </w:r>
      <w:r w:rsidRPr="00736CEB">
        <w:rPr>
          <w:rFonts w:cs="Arial"/>
          <w:bCs/>
          <w:kern w:val="28"/>
        </w:rPr>
        <w:t>о порядке вырубки зеленых насаждений на территории Беловского сельского поселения Аксубаевского  муниципального района Республики Татарстан, не входящих в земли государственного лесного фонда Российской Федерации, утвержденное решением Совета Беловского сельского поселения Аксубаевского муниципального района Республики Татарстан от 14.07.2021 № 30, следующие изменения:</w:t>
      </w:r>
    </w:p>
    <w:p w:rsidR="006B728C" w:rsidRPr="00736CEB" w:rsidRDefault="006B728C" w:rsidP="006B728C">
      <w:pPr>
        <w:rPr>
          <w:rFonts w:cs="Arial"/>
          <w:color w:val="000000" w:themeColor="text1"/>
        </w:rPr>
      </w:pPr>
      <w:r w:rsidRPr="00736CEB">
        <w:rPr>
          <w:rFonts w:cs="Arial"/>
          <w:color w:val="000000" w:themeColor="text1"/>
        </w:rPr>
        <w:t>1.1. Абзац пятый раздела 1 изложить в следующей редакции:</w:t>
      </w:r>
    </w:p>
    <w:p w:rsidR="006B728C" w:rsidRPr="00736CEB" w:rsidRDefault="006B728C" w:rsidP="006B728C">
      <w:pPr>
        <w:rPr>
          <w:rFonts w:cs="Arial"/>
          <w:color w:val="000000" w:themeColor="text1"/>
        </w:rPr>
      </w:pPr>
      <w:r w:rsidRPr="00736CEB">
        <w:rPr>
          <w:rFonts w:cs="Arial"/>
          <w:color w:val="000000" w:themeColor="text1"/>
        </w:rPr>
        <w:t>«Залеснные территории - участки природных территорий различного функционального назначения, покрытые лесной растительностью естественного происхождения.»;</w:t>
      </w:r>
    </w:p>
    <w:p w:rsidR="006B728C" w:rsidRPr="00736CEB" w:rsidRDefault="006B728C" w:rsidP="006B728C">
      <w:pPr>
        <w:rPr>
          <w:rFonts w:cs="Arial"/>
          <w:color w:val="000000" w:themeColor="text1"/>
        </w:rPr>
      </w:pPr>
      <w:r w:rsidRPr="00736CEB">
        <w:rPr>
          <w:rFonts w:cs="Arial"/>
          <w:color w:val="000000" w:themeColor="text1"/>
        </w:rPr>
        <w:t>1.2. П</w:t>
      </w:r>
      <w:r w:rsidR="00960693" w:rsidRPr="00736CEB">
        <w:rPr>
          <w:rFonts w:cs="Arial"/>
          <w:color w:val="000000" w:themeColor="text1"/>
        </w:rPr>
        <w:t>ункт 2.1</w:t>
      </w:r>
      <w:r w:rsidRPr="00736CEB">
        <w:rPr>
          <w:rFonts w:cs="Arial"/>
          <w:color w:val="000000" w:themeColor="text1"/>
        </w:rPr>
        <w:t>изложить в следующей редакции:</w:t>
      </w:r>
    </w:p>
    <w:p w:rsidR="006B728C" w:rsidRPr="00736CEB" w:rsidRDefault="006B728C" w:rsidP="006B728C">
      <w:pPr>
        <w:rPr>
          <w:rFonts w:cs="Arial"/>
          <w:color w:val="000000" w:themeColor="text1"/>
        </w:rPr>
      </w:pPr>
      <w:r w:rsidRPr="00736CEB">
        <w:rPr>
          <w:rFonts w:cs="Arial"/>
          <w:color w:val="000000" w:themeColor="text1"/>
        </w:rPr>
        <w:t>«2.1. Защите подлежат все зеленые насаждения (деревья, кустарники), расположенные на территории муниципального образования (кроме земель сельскохозяйственного назначения)»;</w:t>
      </w:r>
    </w:p>
    <w:p w:rsidR="006B728C" w:rsidRPr="00736CEB" w:rsidRDefault="00960693" w:rsidP="006B728C">
      <w:pPr>
        <w:rPr>
          <w:rFonts w:cs="Arial"/>
          <w:color w:val="000000" w:themeColor="text1"/>
        </w:rPr>
      </w:pPr>
      <w:r w:rsidRPr="00736CEB">
        <w:rPr>
          <w:rFonts w:cs="Arial"/>
          <w:color w:val="000000" w:themeColor="text1"/>
        </w:rPr>
        <w:t>1.3. Пункт 2.2</w:t>
      </w:r>
      <w:r w:rsidR="006B728C" w:rsidRPr="00736CEB">
        <w:rPr>
          <w:rFonts w:cs="Arial"/>
          <w:color w:val="000000" w:themeColor="text1"/>
        </w:rPr>
        <w:t>изложить в следующей редакции:</w:t>
      </w:r>
    </w:p>
    <w:p w:rsidR="006B728C" w:rsidRPr="00736CEB" w:rsidRDefault="006B728C" w:rsidP="006B728C">
      <w:pPr>
        <w:rPr>
          <w:rFonts w:cs="Arial"/>
          <w:bCs/>
          <w:iCs/>
          <w:lang w:bidi="ru-RU"/>
        </w:rPr>
      </w:pPr>
      <w:r w:rsidRPr="00736CEB">
        <w:rPr>
          <w:rFonts w:cs="Arial"/>
          <w:bCs/>
          <w:iCs/>
          <w:lang w:bidi="ru-RU"/>
        </w:rPr>
        <w:t>«2.3. Обязанности по обеспечению сохранности и условий для развития зеленых насаждений на территории муниципального образования возлагаются на участках, предоставленных организациям для осуществления заявленных ими видов деятельности – на руководителей этих организаций.»;</w:t>
      </w:r>
    </w:p>
    <w:p w:rsidR="006B728C" w:rsidRPr="00736CEB" w:rsidRDefault="006B728C" w:rsidP="006B728C">
      <w:pPr>
        <w:rPr>
          <w:rFonts w:cs="Arial"/>
          <w:bCs/>
          <w:iCs/>
          <w:lang w:bidi="ru-RU"/>
        </w:rPr>
      </w:pPr>
      <w:r w:rsidRPr="00736CEB">
        <w:rPr>
          <w:rFonts w:cs="Arial"/>
          <w:bCs/>
          <w:iCs/>
          <w:lang w:bidi="ru-RU"/>
        </w:rPr>
        <w:t>1.4.</w:t>
      </w:r>
      <w:r w:rsidR="00960693" w:rsidRPr="00736CEB">
        <w:rPr>
          <w:rFonts w:cs="Arial"/>
          <w:bCs/>
          <w:iCs/>
          <w:lang w:bidi="ru-RU"/>
        </w:rPr>
        <w:t xml:space="preserve"> Пункты 2.2.1 и 2.2.2</w:t>
      </w:r>
      <w:r w:rsidRPr="00736CEB">
        <w:rPr>
          <w:rFonts w:cs="Arial"/>
          <w:bCs/>
          <w:iCs/>
          <w:lang w:bidi="ru-RU"/>
        </w:rPr>
        <w:t xml:space="preserve"> исключить;</w:t>
      </w:r>
    </w:p>
    <w:p w:rsidR="006B728C" w:rsidRPr="00736CEB" w:rsidRDefault="006B728C" w:rsidP="006B728C">
      <w:pPr>
        <w:rPr>
          <w:rFonts w:cs="Arial"/>
          <w:color w:val="000000" w:themeColor="text1"/>
        </w:rPr>
      </w:pPr>
      <w:r w:rsidRPr="00736CEB">
        <w:rPr>
          <w:rFonts w:cs="Arial"/>
          <w:bCs/>
          <w:iCs/>
          <w:lang w:bidi="ru-RU"/>
        </w:rPr>
        <w:t xml:space="preserve">1.5. </w:t>
      </w:r>
      <w:r w:rsidRPr="00736CEB">
        <w:rPr>
          <w:rFonts w:cs="Arial"/>
          <w:color w:val="000000" w:themeColor="text1"/>
        </w:rPr>
        <w:t>Пункт 2.3 изложить в следующей редакции:</w:t>
      </w:r>
    </w:p>
    <w:p w:rsidR="006B728C" w:rsidRPr="00736CEB" w:rsidRDefault="006B728C" w:rsidP="006B728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36CEB">
        <w:rPr>
          <w:color w:val="000000" w:themeColor="text1"/>
          <w:sz w:val="24"/>
          <w:szCs w:val="24"/>
        </w:rPr>
        <w:t>«2.3.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6B728C" w:rsidRPr="00736CEB" w:rsidRDefault="00960693" w:rsidP="006B728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36CEB">
        <w:rPr>
          <w:color w:val="000000" w:themeColor="text1"/>
          <w:sz w:val="24"/>
          <w:szCs w:val="24"/>
        </w:rPr>
        <w:t>1.6. Пункт 2.4</w:t>
      </w:r>
      <w:r w:rsidR="006B728C" w:rsidRPr="00736CEB">
        <w:rPr>
          <w:color w:val="000000" w:themeColor="text1"/>
          <w:sz w:val="24"/>
          <w:szCs w:val="24"/>
        </w:rPr>
        <w:t xml:space="preserve"> исключить.</w:t>
      </w:r>
    </w:p>
    <w:p w:rsidR="006B728C" w:rsidRPr="00736CEB" w:rsidRDefault="006B728C" w:rsidP="006B728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36CEB">
        <w:rPr>
          <w:color w:val="000000" w:themeColor="text1"/>
          <w:sz w:val="24"/>
          <w:szCs w:val="24"/>
        </w:rPr>
        <w:t>1.7.</w:t>
      </w:r>
      <w:r w:rsidR="00960693" w:rsidRPr="00736CEB">
        <w:rPr>
          <w:color w:val="000000" w:themeColor="text1"/>
          <w:sz w:val="24"/>
          <w:szCs w:val="24"/>
        </w:rPr>
        <w:t xml:space="preserve"> Пункт 3.2</w:t>
      </w:r>
      <w:r w:rsidRPr="00736CEB">
        <w:rPr>
          <w:color w:val="000000" w:themeColor="text1"/>
          <w:sz w:val="24"/>
          <w:szCs w:val="24"/>
        </w:rPr>
        <w:t xml:space="preserve"> изложить в следующей редакции: </w:t>
      </w:r>
    </w:p>
    <w:p w:rsidR="006B728C" w:rsidRPr="00736CEB" w:rsidRDefault="006B728C" w:rsidP="006B728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36CEB">
        <w:rPr>
          <w:color w:val="000000" w:themeColor="text1"/>
          <w:sz w:val="24"/>
          <w:szCs w:val="24"/>
        </w:rPr>
        <w:lastRenderedPageBreak/>
        <w:t xml:space="preserve">«3.2. Вырубка деревьев и кустарников на территории муниципального образования производится на основании разрешения. Разрешение на вырубку оформляется в виде распоряжения Исполнительного комитета </w:t>
      </w:r>
      <w:r w:rsidRPr="00736CEB">
        <w:rPr>
          <w:bCs/>
          <w:color w:val="000000" w:themeColor="text1"/>
          <w:sz w:val="24"/>
          <w:szCs w:val="24"/>
        </w:rPr>
        <w:t xml:space="preserve">Беловского </w:t>
      </w:r>
      <w:r w:rsidRPr="00736CEB">
        <w:rPr>
          <w:color w:val="000000" w:themeColor="text1"/>
          <w:sz w:val="24"/>
          <w:szCs w:val="24"/>
        </w:rPr>
        <w:t xml:space="preserve">сельского поселения </w:t>
      </w:r>
      <w:r w:rsidRPr="00736CEB">
        <w:rPr>
          <w:bCs/>
          <w:color w:val="000000" w:themeColor="text1"/>
          <w:sz w:val="24"/>
          <w:szCs w:val="24"/>
        </w:rPr>
        <w:t>Аксубаевского</w:t>
      </w:r>
      <w:r w:rsidRPr="00736CEB">
        <w:rPr>
          <w:color w:val="000000" w:themeColor="text1"/>
          <w:sz w:val="24"/>
          <w:szCs w:val="24"/>
        </w:rPr>
        <w:t xml:space="preserve"> муниципального района Республики Татарстан.</w:t>
      </w:r>
    </w:p>
    <w:p w:rsidR="006B728C" w:rsidRPr="00736CEB" w:rsidRDefault="006B728C" w:rsidP="006B728C">
      <w:pPr>
        <w:rPr>
          <w:rFonts w:cs="Arial"/>
          <w:bCs/>
          <w:iCs/>
          <w:lang w:bidi="ru-RU"/>
        </w:rPr>
      </w:pPr>
      <w:r w:rsidRPr="00736CEB">
        <w:rPr>
          <w:rFonts w:cs="Arial"/>
          <w:bCs/>
          <w:iCs/>
          <w:lang w:bidi="ru-RU"/>
        </w:rPr>
        <w:t xml:space="preserve">Порядок выдачи разрешения устанавливается административным регламентом предоставления муниципальной услуги по выдаче разрешения на вырубку, кронирование или посадку деревьев и кустарников, утверждаемым постановлением </w:t>
      </w:r>
      <w:r w:rsidRPr="00736CEB">
        <w:rPr>
          <w:rFonts w:cs="Arial"/>
          <w:color w:val="000000" w:themeColor="text1"/>
        </w:rPr>
        <w:t xml:space="preserve">Исполнительного комитета </w:t>
      </w:r>
      <w:r w:rsidRPr="00736CEB">
        <w:rPr>
          <w:rFonts w:cs="Arial"/>
          <w:bCs/>
          <w:color w:val="000000" w:themeColor="text1"/>
        </w:rPr>
        <w:t xml:space="preserve">Беловского </w:t>
      </w:r>
      <w:r w:rsidRPr="00736CEB">
        <w:rPr>
          <w:rFonts w:cs="Arial"/>
          <w:color w:val="000000" w:themeColor="text1"/>
        </w:rPr>
        <w:t xml:space="preserve">сельского поселения </w:t>
      </w:r>
      <w:r w:rsidRPr="00736CEB">
        <w:rPr>
          <w:rFonts w:cs="Arial"/>
          <w:bCs/>
          <w:color w:val="000000" w:themeColor="text1"/>
        </w:rPr>
        <w:t>Аксубаевского</w:t>
      </w:r>
      <w:r w:rsidRPr="00736CEB">
        <w:rPr>
          <w:rFonts w:cs="Arial"/>
          <w:color w:val="000000" w:themeColor="text1"/>
        </w:rPr>
        <w:t xml:space="preserve"> муниципального района Республики Татарстан</w:t>
      </w:r>
      <w:r w:rsidRPr="00736CEB">
        <w:rPr>
          <w:rFonts w:cs="Arial"/>
          <w:bCs/>
          <w:iCs/>
          <w:lang w:bidi="ru-RU"/>
        </w:rPr>
        <w:t>.</w:t>
      </w:r>
    </w:p>
    <w:p w:rsidR="006B728C" w:rsidRPr="00736CEB" w:rsidRDefault="006B728C" w:rsidP="006B728C">
      <w:pPr>
        <w:rPr>
          <w:rFonts w:cs="Arial"/>
          <w:color w:val="000000" w:themeColor="text1"/>
        </w:rPr>
      </w:pPr>
      <w:r w:rsidRPr="00736CEB">
        <w:rPr>
          <w:rFonts w:cs="Arial"/>
          <w:bCs/>
          <w:iCs/>
          <w:lang w:bidi="ru-RU"/>
        </w:rPr>
        <w:t>Выдача разрешения осуществляется при отсутствии у заявителя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(за исключением случаев, связанных с аварийными ситуациями).</w:t>
      </w:r>
      <w:r w:rsidRPr="00736CEB">
        <w:rPr>
          <w:rFonts w:cs="Arial"/>
          <w:color w:val="000000" w:themeColor="text1"/>
        </w:rPr>
        <w:t>»;</w:t>
      </w:r>
    </w:p>
    <w:p w:rsidR="006B728C" w:rsidRPr="00736CEB" w:rsidRDefault="006B728C" w:rsidP="006B728C">
      <w:pPr>
        <w:rPr>
          <w:rFonts w:cs="Arial"/>
          <w:color w:val="000000" w:themeColor="text1"/>
        </w:rPr>
      </w:pPr>
      <w:r w:rsidRPr="00736CEB">
        <w:rPr>
          <w:rFonts w:cs="Arial"/>
          <w:color w:val="000000" w:themeColor="text1"/>
        </w:rPr>
        <w:t xml:space="preserve">1.8. </w:t>
      </w:r>
      <w:r w:rsidR="00960693" w:rsidRPr="00736CEB">
        <w:rPr>
          <w:rFonts w:cs="Arial"/>
          <w:color w:val="000000" w:themeColor="text1"/>
        </w:rPr>
        <w:t>Пункт 3.5. дополнить абзацем вторым следующего содержания:</w:t>
      </w:r>
    </w:p>
    <w:p w:rsidR="00960693" w:rsidRPr="00736CEB" w:rsidRDefault="00960693" w:rsidP="006B728C">
      <w:pPr>
        <w:rPr>
          <w:rFonts w:cs="Arial"/>
          <w:color w:val="000000" w:themeColor="text1"/>
        </w:rPr>
      </w:pPr>
      <w:r w:rsidRPr="00736CEB">
        <w:rPr>
          <w:rFonts w:cs="Arial"/>
          <w:color w:val="000000" w:themeColor="text1"/>
        </w:rPr>
        <w:t xml:space="preserve">«Срок </w:t>
      </w:r>
      <w:r w:rsidRPr="00736CEB">
        <w:rPr>
          <w:rFonts w:cs="Arial"/>
        </w:rPr>
        <w:t>получения разрешения на вырубку зеленых насаждений – не более 17 рабочих дней.</w:t>
      </w:r>
      <w:r w:rsidRPr="00736CEB">
        <w:rPr>
          <w:rFonts w:cs="Arial"/>
          <w:color w:val="000000" w:themeColor="text1"/>
        </w:rPr>
        <w:t>»;</w:t>
      </w:r>
    </w:p>
    <w:p w:rsidR="00960693" w:rsidRPr="00736CEB" w:rsidRDefault="00960693" w:rsidP="006B728C">
      <w:pPr>
        <w:rPr>
          <w:rFonts w:cs="Arial"/>
          <w:color w:val="000000" w:themeColor="text1"/>
        </w:rPr>
      </w:pPr>
      <w:r w:rsidRPr="00736CEB">
        <w:rPr>
          <w:rFonts w:cs="Arial"/>
          <w:color w:val="000000" w:themeColor="text1"/>
        </w:rPr>
        <w:t>1.9. В пункте 3.11 слова «может быть разрешена» заменить словами «разрешается»;</w:t>
      </w:r>
    </w:p>
    <w:p w:rsidR="006B728C" w:rsidRPr="00736CEB" w:rsidRDefault="00960693" w:rsidP="00960693">
      <w:pPr>
        <w:rPr>
          <w:rFonts w:cs="Arial"/>
          <w:color w:val="000000" w:themeColor="text1"/>
        </w:rPr>
      </w:pPr>
      <w:r w:rsidRPr="00736CEB">
        <w:rPr>
          <w:rFonts w:cs="Arial"/>
          <w:color w:val="000000" w:themeColor="text1"/>
        </w:rPr>
        <w:t>1.10. Пункты 3.14, 3.16 и 3.17 исключить.</w:t>
      </w:r>
    </w:p>
    <w:p w:rsidR="00960693" w:rsidRPr="00736CEB" w:rsidRDefault="007440B3" w:rsidP="00960693">
      <w:pPr>
        <w:rPr>
          <w:rFonts w:cs="Arial"/>
          <w:color w:val="000000" w:themeColor="text1"/>
        </w:rPr>
      </w:pPr>
      <w:r w:rsidRPr="00736CEB">
        <w:rPr>
          <w:rFonts w:cs="Arial"/>
          <w:color w:val="000000" w:themeColor="text1"/>
        </w:rPr>
        <w:t xml:space="preserve">2. Обнародовать настоящее решение путем размещения его на информационных стендах  Беловского сельского поселения, на официальном сайте Аксубаевского муниципального района  Республики Татарстан: http:// Аksubayevo.tatarstan.ru и опубликовать на официальном портале правовой информации Республики Татарстан </w:t>
      </w:r>
      <w:hyperlink r:id="rId11" w:history="1">
        <w:r w:rsidR="00960693" w:rsidRPr="00736CEB">
          <w:rPr>
            <w:rStyle w:val="a6"/>
            <w:rFonts w:cs="Arial"/>
          </w:rPr>
          <w:t>http://</w:t>
        </w:r>
        <w:r w:rsidR="00960693" w:rsidRPr="00736CEB">
          <w:rPr>
            <w:rStyle w:val="a6"/>
            <w:rFonts w:cs="Arial"/>
            <w:lang w:val="en-US"/>
          </w:rPr>
          <w:t>pra</w:t>
        </w:r>
        <w:r w:rsidR="00960693" w:rsidRPr="00736CEB">
          <w:rPr>
            <w:rStyle w:val="a6"/>
            <w:rFonts w:cs="Arial"/>
          </w:rPr>
          <w:t>vo.tatarstan.ru</w:t>
        </w:r>
      </w:hyperlink>
      <w:r w:rsidRPr="00736CEB">
        <w:rPr>
          <w:rFonts w:cs="Arial"/>
          <w:color w:val="000000" w:themeColor="text1"/>
        </w:rPr>
        <w:t>.</w:t>
      </w:r>
    </w:p>
    <w:p w:rsidR="007440B3" w:rsidRPr="00736CEB" w:rsidRDefault="007440B3" w:rsidP="00960693">
      <w:pPr>
        <w:rPr>
          <w:rFonts w:cs="Arial"/>
          <w:color w:val="000000" w:themeColor="text1"/>
        </w:rPr>
      </w:pPr>
      <w:r w:rsidRPr="00736CEB">
        <w:rPr>
          <w:rFonts w:cs="Arial"/>
          <w:color w:val="000000" w:themeColor="text1"/>
        </w:rPr>
        <w:t>3. Контроль за исполнением настоящего решения оставляю за собой.</w:t>
      </w:r>
    </w:p>
    <w:p w:rsidR="007440B3" w:rsidRPr="00736CEB" w:rsidRDefault="007440B3" w:rsidP="007440B3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960693" w:rsidRPr="00736CEB" w:rsidRDefault="00960693" w:rsidP="007440B3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960693" w:rsidRPr="00736CEB" w:rsidRDefault="00960693" w:rsidP="007440B3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960693" w:rsidRPr="00736CEB" w:rsidRDefault="00960693" w:rsidP="007440B3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7440B3" w:rsidRPr="00736CEB" w:rsidRDefault="007440B3" w:rsidP="007440B3">
      <w:pPr>
        <w:pStyle w:val="FORMATTEXT"/>
        <w:jc w:val="both"/>
        <w:rPr>
          <w:color w:val="000000" w:themeColor="text1"/>
          <w:sz w:val="24"/>
          <w:szCs w:val="24"/>
        </w:rPr>
      </w:pPr>
      <w:r w:rsidRPr="00736CEB">
        <w:rPr>
          <w:color w:val="000000" w:themeColor="text1"/>
          <w:sz w:val="24"/>
          <w:szCs w:val="24"/>
        </w:rPr>
        <w:t>Председатель Совета,  Глава Беловского</w:t>
      </w:r>
    </w:p>
    <w:p w:rsidR="007440B3" w:rsidRPr="00736CEB" w:rsidRDefault="007440B3" w:rsidP="007440B3">
      <w:pPr>
        <w:pStyle w:val="FORMATTEXT"/>
        <w:jc w:val="both"/>
        <w:rPr>
          <w:color w:val="000000" w:themeColor="text1"/>
          <w:sz w:val="24"/>
          <w:szCs w:val="24"/>
        </w:rPr>
      </w:pPr>
      <w:r w:rsidRPr="00736CEB">
        <w:rPr>
          <w:color w:val="000000" w:themeColor="text1"/>
          <w:sz w:val="24"/>
          <w:szCs w:val="24"/>
        </w:rPr>
        <w:t>сельского поселения                                                                            И.Р.Махмутов</w:t>
      </w:r>
    </w:p>
    <w:p w:rsidR="007440B3" w:rsidRPr="00736CEB" w:rsidRDefault="007440B3" w:rsidP="007440B3">
      <w:pPr>
        <w:pStyle w:val="FORMATTEXT"/>
        <w:jc w:val="both"/>
        <w:rPr>
          <w:color w:val="000000" w:themeColor="text1"/>
          <w:sz w:val="24"/>
          <w:szCs w:val="24"/>
        </w:rPr>
      </w:pPr>
      <w:r w:rsidRPr="00736CEB">
        <w:rPr>
          <w:color w:val="000000" w:themeColor="text1"/>
          <w:sz w:val="24"/>
          <w:szCs w:val="24"/>
        </w:rPr>
        <w:t> </w:t>
      </w:r>
    </w:p>
    <w:p w:rsidR="007440B3" w:rsidRPr="00736CEB" w:rsidRDefault="007440B3" w:rsidP="007440B3">
      <w:pPr>
        <w:rPr>
          <w:rFonts w:cs="Arial"/>
          <w:color w:val="000000" w:themeColor="text1"/>
        </w:rPr>
      </w:pPr>
    </w:p>
    <w:p w:rsidR="007440B3" w:rsidRPr="00736CEB" w:rsidRDefault="007440B3" w:rsidP="007440B3">
      <w:pPr>
        <w:rPr>
          <w:rFonts w:cs="Arial"/>
          <w:color w:val="000000" w:themeColor="text1"/>
        </w:rPr>
      </w:pPr>
    </w:p>
    <w:p w:rsidR="007440B3" w:rsidRPr="00736CEB" w:rsidRDefault="007440B3" w:rsidP="007440B3">
      <w:pPr>
        <w:rPr>
          <w:rFonts w:cs="Arial"/>
          <w:color w:val="000000" w:themeColor="text1"/>
        </w:rPr>
      </w:pPr>
    </w:p>
    <w:p w:rsidR="007440B3" w:rsidRPr="00736CEB" w:rsidRDefault="007440B3" w:rsidP="007440B3">
      <w:pPr>
        <w:rPr>
          <w:rFonts w:cs="Arial"/>
          <w:color w:val="000000" w:themeColor="text1"/>
        </w:rPr>
      </w:pPr>
    </w:p>
    <w:p w:rsidR="007440B3" w:rsidRPr="00736CEB" w:rsidRDefault="007440B3" w:rsidP="007440B3">
      <w:pPr>
        <w:rPr>
          <w:rFonts w:cs="Arial"/>
          <w:color w:val="000000" w:themeColor="text1"/>
        </w:rPr>
      </w:pPr>
    </w:p>
    <w:p w:rsidR="007440B3" w:rsidRPr="00736CEB" w:rsidRDefault="007440B3" w:rsidP="007440B3">
      <w:pPr>
        <w:rPr>
          <w:rFonts w:cs="Arial"/>
          <w:color w:val="000000" w:themeColor="text1"/>
        </w:rPr>
      </w:pPr>
    </w:p>
    <w:p w:rsidR="007440B3" w:rsidRPr="00736CEB" w:rsidRDefault="007440B3" w:rsidP="007440B3">
      <w:pPr>
        <w:rPr>
          <w:rFonts w:cs="Arial"/>
          <w:color w:val="000000" w:themeColor="text1"/>
        </w:rPr>
      </w:pPr>
    </w:p>
    <w:p w:rsidR="007440B3" w:rsidRPr="00736CEB" w:rsidRDefault="007440B3" w:rsidP="007440B3">
      <w:pPr>
        <w:rPr>
          <w:rFonts w:cs="Arial"/>
          <w:color w:val="000000" w:themeColor="text1"/>
        </w:rPr>
      </w:pPr>
    </w:p>
    <w:p w:rsidR="007440B3" w:rsidRPr="00736CEB" w:rsidRDefault="007440B3" w:rsidP="007440B3">
      <w:pPr>
        <w:rPr>
          <w:rFonts w:cs="Arial"/>
          <w:color w:val="000000" w:themeColor="text1"/>
        </w:rPr>
      </w:pPr>
    </w:p>
    <w:p w:rsidR="00DC53AD" w:rsidRPr="00736CEB" w:rsidRDefault="00DC53AD" w:rsidP="007440B3">
      <w:pPr>
        <w:rPr>
          <w:rFonts w:cs="Arial"/>
          <w:color w:val="000000" w:themeColor="text1"/>
        </w:rPr>
      </w:pPr>
    </w:p>
    <w:p w:rsidR="00DC53AD" w:rsidRPr="00736CEB" w:rsidRDefault="00DC53AD" w:rsidP="007440B3">
      <w:pPr>
        <w:rPr>
          <w:rFonts w:cs="Arial"/>
          <w:color w:val="000000" w:themeColor="text1"/>
        </w:rPr>
      </w:pPr>
    </w:p>
    <w:p w:rsidR="00DC53AD" w:rsidRPr="00736CEB" w:rsidRDefault="00DC53AD" w:rsidP="007440B3">
      <w:pPr>
        <w:rPr>
          <w:rFonts w:cs="Arial"/>
          <w:color w:val="000000" w:themeColor="text1"/>
        </w:rPr>
      </w:pPr>
    </w:p>
    <w:p w:rsidR="00DC53AD" w:rsidRPr="00736CEB" w:rsidRDefault="00DC53AD" w:rsidP="007440B3">
      <w:pPr>
        <w:rPr>
          <w:rFonts w:cs="Arial"/>
          <w:color w:val="000000" w:themeColor="text1"/>
        </w:rPr>
      </w:pPr>
    </w:p>
    <w:p w:rsidR="00DC53AD" w:rsidRPr="00736CEB" w:rsidRDefault="00DC53AD" w:rsidP="007440B3">
      <w:pPr>
        <w:rPr>
          <w:rFonts w:cs="Arial"/>
          <w:color w:val="000000" w:themeColor="text1"/>
        </w:rPr>
      </w:pPr>
    </w:p>
    <w:p w:rsidR="00DC53AD" w:rsidRPr="00736CEB" w:rsidRDefault="00DC53AD" w:rsidP="007440B3">
      <w:pPr>
        <w:rPr>
          <w:rFonts w:cs="Arial"/>
          <w:color w:val="000000" w:themeColor="text1"/>
        </w:rPr>
      </w:pPr>
    </w:p>
    <w:p w:rsidR="00DC53AD" w:rsidRPr="00736CEB" w:rsidRDefault="00DC53AD" w:rsidP="007440B3">
      <w:pPr>
        <w:rPr>
          <w:rFonts w:cs="Arial"/>
          <w:color w:val="000000" w:themeColor="text1"/>
        </w:rPr>
      </w:pPr>
    </w:p>
    <w:p w:rsidR="00DC53AD" w:rsidRPr="00736CEB" w:rsidRDefault="00DC53AD" w:rsidP="007440B3">
      <w:pPr>
        <w:rPr>
          <w:rFonts w:cs="Arial"/>
          <w:color w:val="000000" w:themeColor="text1"/>
        </w:rPr>
      </w:pPr>
    </w:p>
    <w:p w:rsidR="00DC53AD" w:rsidRPr="00736CEB" w:rsidRDefault="00DC53AD" w:rsidP="007440B3">
      <w:pPr>
        <w:rPr>
          <w:rFonts w:cs="Arial"/>
          <w:color w:val="000000" w:themeColor="text1"/>
        </w:rPr>
      </w:pPr>
    </w:p>
    <w:p w:rsidR="00DC53AD" w:rsidRPr="00D723E2" w:rsidRDefault="00DC53AD" w:rsidP="007440B3">
      <w:pPr>
        <w:rPr>
          <w:rFonts w:cs="Arial"/>
          <w:color w:val="000000" w:themeColor="text1"/>
        </w:rPr>
      </w:pPr>
    </w:p>
    <w:p w:rsidR="007440B3" w:rsidRPr="00D723E2" w:rsidRDefault="007440B3" w:rsidP="007440B3">
      <w:pPr>
        <w:rPr>
          <w:rFonts w:cs="Arial"/>
          <w:color w:val="000000" w:themeColor="text1"/>
        </w:rPr>
      </w:pPr>
    </w:p>
    <w:p w:rsidR="007440B3" w:rsidRPr="00D723E2" w:rsidRDefault="007440B3" w:rsidP="007440B3">
      <w:pPr>
        <w:rPr>
          <w:rFonts w:cs="Arial"/>
          <w:color w:val="000000" w:themeColor="text1"/>
        </w:rPr>
      </w:pPr>
    </w:p>
    <w:p w:rsidR="007440B3" w:rsidRPr="00D723E2" w:rsidRDefault="007440B3" w:rsidP="007440B3">
      <w:pPr>
        <w:rPr>
          <w:rFonts w:cs="Arial"/>
          <w:color w:val="000000" w:themeColor="text1"/>
        </w:rPr>
      </w:pPr>
    </w:p>
    <w:p w:rsidR="00751908" w:rsidRPr="00D723E2" w:rsidRDefault="00751908" w:rsidP="00DC53A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  <w:bookmarkStart w:id="0" w:name="_GoBack"/>
      <w:bookmarkEnd w:id="0"/>
    </w:p>
    <w:sectPr w:rsidR="00751908" w:rsidRPr="00D723E2" w:rsidSect="006E3A67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09D" w:rsidRDefault="00AB309D" w:rsidP="00736CEB">
      <w:r>
        <w:separator/>
      </w:r>
    </w:p>
  </w:endnote>
  <w:endnote w:type="continuationSeparator" w:id="1">
    <w:p w:rsidR="00AB309D" w:rsidRDefault="00AB309D" w:rsidP="00736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09D" w:rsidRDefault="00AB309D" w:rsidP="00736CEB">
      <w:r>
        <w:separator/>
      </w:r>
    </w:p>
  </w:footnote>
  <w:footnote w:type="continuationSeparator" w:id="1">
    <w:p w:rsidR="00AB309D" w:rsidRDefault="00AB309D" w:rsidP="00736C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3B22"/>
    <w:multiLevelType w:val="hybridMultilevel"/>
    <w:tmpl w:val="8FD42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25B91"/>
    <w:multiLevelType w:val="hybridMultilevel"/>
    <w:tmpl w:val="CF28E7B4"/>
    <w:lvl w:ilvl="0" w:tplc="9250AD0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3E5917"/>
    <w:multiLevelType w:val="hybridMultilevel"/>
    <w:tmpl w:val="3DE6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908"/>
    <w:rsid w:val="000275C4"/>
    <w:rsid w:val="000429C0"/>
    <w:rsid w:val="00065DAB"/>
    <w:rsid w:val="00072BA1"/>
    <w:rsid w:val="00081A27"/>
    <w:rsid w:val="000B517F"/>
    <w:rsid w:val="000D6F74"/>
    <w:rsid w:val="000E2BE2"/>
    <w:rsid w:val="000E5FF4"/>
    <w:rsid w:val="0010372B"/>
    <w:rsid w:val="00107048"/>
    <w:rsid w:val="001102AC"/>
    <w:rsid w:val="00126D2A"/>
    <w:rsid w:val="001423FE"/>
    <w:rsid w:val="001763C6"/>
    <w:rsid w:val="00187B3E"/>
    <w:rsid w:val="001D0398"/>
    <w:rsid w:val="001D5505"/>
    <w:rsid w:val="001D612C"/>
    <w:rsid w:val="002227EA"/>
    <w:rsid w:val="00256E40"/>
    <w:rsid w:val="00274F37"/>
    <w:rsid w:val="002A5B38"/>
    <w:rsid w:val="002A6110"/>
    <w:rsid w:val="002D1749"/>
    <w:rsid w:val="002F23E8"/>
    <w:rsid w:val="0030425E"/>
    <w:rsid w:val="003179E1"/>
    <w:rsid w:val="00325746"/>
    <w:rsid w:val="0032694C"/>
    <w:rsid w:val="00351908"/>
    <w:rsid w:val="00393D92"/>
    <w:rsid w:val="00396AF6"/>
    <w:rsid w:val="00397BD0"/>
    <w:rsid w:val="003D314C"/>
    <w:rsid w:val="003D7ABD"/>
    <w:rsid w:val="003E0E56"/>
    <w:rsid w:val="00416F6C"/>
    <w:rsid w:val="00422B5B"/>
    <w:rsid w:val="00423F56"/>
    <w:rsid w:val="00425333"/>
    <w:rsid w:val="00475B9F"/>
    <w:rsid w:val="004924A7"/>
    <w:rsid w:val="004C68A1"/>
    <w:rsid w:val="005128A9"/>
    <w:rsid w:val="0052040F"/>
    <w:rsid w:val="005277C5"/>
    <w:rsid w:val="005435CB"/>
    <w:rsid w:val="00547C84"/>
    <w:rsid w:val="0056458A"/>
    <w:rsid w:val="00567289"/>
    <w:rsid w:val="00593BDF"/>
    <w:rsid w:val="005961BC"/>
    <w:rsid w:val="005A59A6"/>
    <w:rsid w:val="005D6B8F"/>
    <w:rsid w:val="005E330B"/>
    <w:rsid w:val="005E3CD3"/>
    <w:rsid w:val="00642A1C"/>
    <w:rsid w:val="006705C7"/>
    <w:rsid w:val="006B639E"/>
    <w:rsid w:val="006B728C"/>
    <w:rsid w:val="006D2235"/>
    <w:rsid w:val="006E3A67"/>
    <w:rsid w:val="006F7165"/>
    <w:rsid w:val="00710293"/>
    <w:rsid w:val="00712E21"/>
    <w:rsid w:val="0072244F"/>
    <w:rsid w:val="00736CEB"/>
    <w:rsid w:val="007440B3"/>
    <w:rsid w:val="007504AF"/>
    <w:rsid w:val="00751908"/>
    <w:rsid w:val="00761175"/>
    <w:rsid w:val="0076228D"/>
    <w:rsid w:val="00766D3B"/>
    <w:rsid w:val="007876CC"/>
    <w:rsid w:val="007A5B5D"/>
    <w:rsid w:val="007A69C6"/>
    <w:rsid w:val="007A73FC"/>
    <w:rsid w:val="007E2C4C"/>
    <w:rsid w:val="00806C4A"/>
    <w:rsid w:val="008158F6"/>
    <w:rsid w:val="00816CF6"/>
    <w:rsid w:val="00824622"/>
    <w:rsid w:val="00843725"/>
    <w:rsid w:val="00844E38"/>
    <w:rsid w:val="00862090"/>
    <w:rsid w:val="00862E36"/>
    <w:rsid w:val="00863920"/>
    <w:rsid w:val="00880573"/>
    <w:rsid w:val="00895491"/>
    <w:rsid w:val="008B0FD2"/>
    <w:rsid w:val="008C5527"/>
    <w:rsid w:val="008E7149"/>
    <w:rsid w:val="008F6306"/>
    <w:rsid w:val="008F6513"/>
    <w:rsid w:val="00924855"/>
    <w:rsid w:val="009544C1"/>
    <w:rsid w:val="00960693"/>
    <w:rsid w:val="00967FB3"/>
    <w:rsid w:val="0097263F"/>
    <w:rsid w:val="00987C62"/>
    <w:rsid w:val="00990212"/>
    <w:rsid w:val="009B55F2"/>
    <w:rsid w:val="009D3B61"/>
    <w:rsid w:val="00A007B9"/>
    <w:rsid w:val="00A059FB"/>
    <w:rsid w:val="00A12128"/>
    <w:rsid w:val="00A15152"/>
    <w:rsid w:val="00A171BC"/>
    <w:rsid w:val="00A34E37"/>
    <w:rsid w:val="00A35DC8"/>
    <w:rsid w:val="00A50531"/>
    <w:rsid w:val="00A96B6F"/>
    <w:rsid w:val="00AA5758"/>
    <w:rsid w:val="00AB1B7E"/>
    <w:rsid w:val="00AB309D"/>
    <w:rsid w:val="00AF7C58"/>
    <w:rsid w:val="00B00020"/>
    <w:rsid w:val="00B05238"/>
    <w:rsid w:val="00B10742"/>
    <w:rsid w:val="00B157DA"/>
    <w:rsid w:val="00B4093D"/>
    <w:rsid w:val="00B42AA0"/>
    <w:rsid w:val="00B775F5"/>
    <w:rsid w:val="00B77BD3"/>
    <w:rsid w:val="00B84A28"/>
    <w:rsid w:val="00B8780D"/>
    <w:rsid w:val="00B90654"/>
    <w:rsid w:val="00C115C2"/>
    <w:rsid w:val="00C22472"/>
    <w:rsid w:val="00C45F1F"/>
    <w:rsid w:val="00C63C37"/>
    <w:rsid w:val="00C77A5F"/>
    <w:rsid w:val="00CB37BA"/>
    <w:rsid w:val="00CE1BAA"/>
    <w:rsid w:val="00CE5FE0"/>
    <w:rsid w:val="00CF3231"/>
    <w:rsid w:val="00D07641"/>
    <w:rsid w:val="00D251AF"/>
    <w:rsid w:val="00D703ED"/>
    <w:rsid w:val="00D723E2"/>
    <w:rsid w:val="00D97E10"/>
    <w:rsid w:val="00DB1439"/>
    <w:rsid w:val="00DC53AD"/>
    <w:rsid w:val="00DF235D"/>
    <w:rsid w:val="00E26787"/>
    <w:rsid w:val="00E300CB"/>
    <w:rsid w:val="00E33678"/>
    <w:rsid w:val="00E35D6C"/>
    <w:rsid w:val="00E44352"/>
    <w:rsid w:val="00EA2BDA"/>
    <w:rsid w:val="00EB0D24"/>
    <w:rsid w:val="00EC4A0A"/>
    <w:rsid w:val="00EC5001"/>
    <w:rsid w:val="00EE0FB4"/>
    <w:rsid w:val="00F132D5"/>
    <w:rsid w:val="00F161B8"/>
    <w:rsid w:val="00F16C0A"/>
    <w:rsid w:val="00F318BC"/>
    <w:rsid w:val="00F56E96"/>
    <w:rsid w:val="00F578BA"/>
    <w:rsid w:val="00FB306A"/>
    <w:rsid w:val="00FB64EE"/>
    <w:rsid w:val="00FC5C28"/>
    <w:rsid w:val="00FD0BE9"/>
    <w:rsid w:val="00FD6DA6"/>
    <w:rsid w:val="00FE1BBC"/>
    <w:rsid w:val="00FE4CDE"/>
    <w:rsid w:val="00FF0BAB"/>
    <w:rsid w:val="00FF5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B728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B728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B728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B728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B728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uiPriority w:val="99"/>
    <w:rsid w:val="00C63C37"/>
    <w:pPr>
      <w:spacing w:line="288" w:lineRule="auto"/>
    </w:pPr>
    <w:rPr>
      <w:sz w:val="28"/>
      <w:szCs w:val="20"/>
    </w:rPr>
  </w:style>
  <w:style w:type="paragraph" w:customStyle="1" w:styleId="12">
    <w:name w:val="Без интервала1"/>
    <w:uiPriority w:val="99"/>
    <w:rsid w:val="00D703E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3">
    <w:name w:val="Основной текст Знак"/>
    <w:aliases w:val="Знак Знак Знак,Знак Знак1"/>
    <w:link w:val="a4"/>
    <w:uiPriority w:val="99"/>
    <w:locked/>
    <w:rsid w:val="00D703ED"/>
    <w:rPr>
      <w:sz w:val="24"/>
    </w:rPr>
  </w:style>
  <w:style w:type="paragraph" w:styleId="a4">
    <w:name w:val="Body Text"/>
    <w:aliases w:val="Знак Знак,Знак"/>
    <w:basedOn w:val="a"/>
    <w:link w:val="a3"/>
    <w:uiPriority w:val="99"/>
    <w:rsid w:val="00D703ED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D70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D703ED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D703ED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318BC"/>
    <w:pPr>
      <w:ind w:left="720"/>
      <w:contextualSpacing/>
    </w:pPr>
  </w:style>
  <w:style w:type="character" w:styleId="a6">
    <w:name w:val="Hyperlink"/>
    <w:basedOn w:val="a0"/>
    <w:rsid w:val="006B728C"/>
    <w:rPr>
      <w:color w:val="0000FF"/>
      <w:u w:val="none"/>
    </w:rPr>
  </w:style>
  <w:style w:type="character" w:customStyle="1" w:styleId="a7">
    <w:name w:val="Цветовое выделение"/>
    <w:uiPriority w:val="99"/>
    <w:rsid w:val="00FC5C28"/>
    <w:rPr>
      <w:b/>
      <w:bCs w:val="0"/>
      <w:color w:val="000080"/>
      <w:sz w:val="22"/>
    </w:rPr>
  </w:style>
  <w:style w:type="paragraph" w:customStyle="1" w:styleId="ConsPlusTitle">
    <w:name w:val="ConsPlusTitle"/>
    <w:rsid w:val="00DF23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rsid w:val="00751908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51908"/>
    <w:rPr>
      <w:rFonts w:ascii="Calibri" w:eastAsia="Times New Roman" w:hAnsi="Calibri" w:cs="Times New Roman"/>
    </w:rPr>
  </w:style>
  <w:style w:type="character" w:customStyle="1" w:styleId="aa">
    <w:name w:val="Название Знак"/>
    <w:link w:val="ab"/>
    <w:rsid w:val="00751908"/>
    <w:rPr>
      <w:rFonts w:ascii="Times New Roman" w:hAnsi="Times New Roman"/>
      <w:i/>
      <w:sz w:val="32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5435C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x-phmenubutton">
    <w:name w:val="x-ph__menu__button"/>
    <w:basedOn w:val="a0"/>
    <w:rsid w:val="005435CB"/>
  </w:style>
  <w:style w:type="paragraph" w:styleId="ab">
    <w:name w:val="Title"/>
    <w:basedOn w:val="a"/>
    <w:link w:val="aa"/>
    <w:qFormat/>
    <w:rsid w:val="00593BDF"/>
    <w:pPr>
      <w:jc w:val="center"/>
    </w:pPr>
    <w:rPr>
      <w:rFonts w:eastAsiaTheme="minorHAnsi" w:cstheme="minorBidi"/>
      <w:i/>
      <w:sz w:val="32"/>
      <w:szCs w:val="22"/>
      <w:lang w:eastAsia="en-US"/>
    </w:rPr>
  </w:style>
  <w:style w:type="character" w:customStyle="1" w:styleId="14">
    <w:name w:val="Заголовок Знак1"/>
    <w:basedOn w:val="a0"/>
    <w:uiPriority w:val="10"/>
    <w:rsid w:val="00593BD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A73F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73F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39"/>
    <w:rsid w:val="006F7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7440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7440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7440B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A5B5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A5B5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A5B5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B728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6B728C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7A5B5D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B728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6B728C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6B728C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6B728C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6B728C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6B728C"/>
    <w:rPr>
      <w:sz w:val="28"/>
    </w:rPr>
  </w:style>
  <w:style w:type="paragraph" w:styleId="af1">
    <w:name w:val="footer"/>
    <w:basedOn w:val="a"/>
    <w:link w:val="af2"/>
    <w:uiPriority w:val="99"/>
    <w:semiHidden/>
    <w:unhideWhenUsed/>
    <w:rsid w:val="00736CE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736CEB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B728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B728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B728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B728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B728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6B728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6B728C"/>
  </w:style>
  <w:style w:type="paragraph" w:customStyle="1" w:styleId="11">
    <w:name w:val="Ñòèëü1"/>
    <w:basedOn w:val="a"/>
    <w:uiPriority w:val="99"/>
    <w:rsid w:val="00C63C37"/>
    <w:pPr>
      <w:spacing w:line="288" w:lineRule="auto"/>
    </w:pPr>
    <w:rPr>
      <w:sz w:val="28"/>
      <w:szCs w:val="20"/>
    </w:rPr>
  </w:style>
  <w:style w:type="paragraph" w:customStyle="1" w:styleId="12">
    <w:name w:val="Без интервала1"/>
    <w:uiPriority w:val="99"/>
    <w:rsid w:val="00D703E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3">
    <w:name w:val="Основной текст Знак"/>
    <w:aliases w:val="Знак Знак Знак,Знак Знак1"/>
    <w:link w:val="a4"/>
    <w:uiPriority w:val="99"/>
    <w:locked/>
    <w:rsid w:val="00D703ED"/>
    <w:rPr>
      <w:sz w:val="24"/>
    </w:rPr>
  </w:style>
  <w:style w:type="paragraph" w:styleId="a4">
    <w:name w:val="Body Text"/>
    <w:aliases w:val="Знак Знак,Знак"/>
    <w:basedOn w:val="a"/>
    <w:link w:val="a3"/>
    <w:uiPriority w:val="99"/>
    <w:rsid w:val="00D703ED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D70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D703ED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D703ED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318BC"/>
    <w:pPr>
      <w:ind w:left="720"/>
      <w:contextualSpacing/>
    </w:pPr>
  </w:style>
  <w:style w:type="character" w:styleId="a6">
    <w:name w:val="Hyperlink"/>
    <w:basedOn w:val="a0"/>
    <w:rsid w:val="006B728C"/>
    <w:rPr>
      <w:color w:val="0000FF"/>
      <w:u w:val="none"/>
    </w:rPr>
  </w:style>
  <w:style w:type="character" w:customStyle="1" w:styleId="a7">
    <w:name w:val="Цветовое выделение"/>
    <w:uiPriority w:val="99"/>
    <w:rsid w:val="00FC5C28"/>
    <w:rPr>
      <w:b/>
      <w:bCs w:val="0"/>
      <w:color w:val="000080"/>
      <w:sz w:val="22"/>
    </w:rPr>
  </w:style>
  <w:style w:type="paragraph" w:customStyle="1" w:styleId="ConsPlusTitle">
    <w:name w:val="ConsPlusTitle"/>
    <w:rsid w:val="00DF23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rsid w:val="00751908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51908"/>
    <w:rPr>
      <w:rFonts w:ascii="Calibri" w:eastAsia="Times New Roman" w:hAnsi="Calibri" w:cs="Times New Roman"/>
    </w:rPr>
  </w:style>
  <w:style w:type="character" w:customStyle="1" w:styleId="aa">
    <w:name w:val="Название Знак"/>
    <w:link w:val="ab"/>
    <w:rsid w:val="00751908"/>
    <w:rPr>
      <w:rFonts w:ascii="Times New Roman" w:hAnsi="Times New Roman"/>
      <w:i/>
      <w:sz w:val="32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5435C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x-phmenubutton">
    <w:name w:val="x-ph__menu__button"/>
    <w:basedOn w:val="a0"/>
    <w:rsid w:val="005435CB"/>
  </w:style>
  <w:style w:type="paragraph" w:styleId="ab">
    <w:name w:val="Title"/>
    <w:basedOn w:val="a"/>
    <w:link w:val="aa"/>
    <w:qFormat/>
    <w:rsid w:val="00593BDF"/>
    <w:pPr>
      <w:jc w:val="center"/>
    </w:pPr>
    <w:rPr>
      <w:rFonts w:eastAsiaTheme="minorHAnsi" w:cstheme="minorBidi"/>
      <w:i/>
      <w:sz w:val="32"/>
      <w:szCs w:val="22"/>
      <w:lang w:eastAsia="en-US"/>
    </w:rPr>
  </w:style>
  <w:style w:type="character" w:customStyle="1" w:styleId="14">
    <w:name w:val="Заголовок Знак1"/>
    <w:basedOn w:val="a0"/>
    <w:uiPriority w:val="10"/>
    <w:rsid w:val="00593BD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A73F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73F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39"/>
    <w:rsid w:val="006F7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7440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7440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7440B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A5B5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A5B5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A5B5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B728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6B728C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7A5B5D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B728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6B728C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6B728C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6B728C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6B728C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6B728C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phone&amp;val=84344-408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st-org.com/search?type=phone&amp;val=84344-4081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5FEFD-1093-42AC-A71C-7C17DB083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Беловский</cp:lastModifiedBy>
  <cp:revision>4</cp:revision>
  <cp:lastPrinted>2021-08-06T09:35:00Z</cp:lastPrinted>
  <dcterms:created xsi:type="dcterms:W3CDTF">2021-08-10T05:48:00Z</dcterms:created>
  <dcterms:modified xsi:type="dcterms:W3CDTF">2021-08-10T05:48:00Z</dcterms:modified>
</cp:coreProperties>
</file>