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FF646D">
              <w:fldChar w:fldCharType="begin"/>
            </w:r>
            <w:r w:rsidR="00FF646D" w:rsidRPr="0072688D">
              <w:rPr>
                <w:lang w:val="en-US"/>
              </w:rPr>
              <w:instrText xml:space="preserve"> HYPERLINK "mailto:Emel.Aks@tatar.ru" </w:instrText>
            </w:r>
            <w:r w:rsidR="00FF646D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FF646D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20531C" w:rsidRDefault="006F4315" w:rsidP="00DF7E17">
      <w:pPr>
        <w:ind w:right="1983"/>
        <w:jc w:val="right"/>
        <w:rPr>
          <w:rFonts w:cs="Arial"/>
        </w:rPr>
      </w:pPr>
      <w:r>
        <w:rPr>
          <w:rFonts w:cs="Arial"/>
        </w:rPr>
        <w:t xml:space="preserve">     </w:t>
      </w:r>
      <w:r w:rsidR="00DF7E17">
        <w:rPr>
          <w:rFonts w:cs="Arial"/>
        </w:rPr>
        <w:t>ПРОЕКТ</w:t>
      </w:r>
    </w:p>
    <w:p w:rsidR="0020531C" w:rsidRDefault="0020531C" w:rsidP="0020531C">
      <w:pPr>
        <w:ind w:right="1983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ПОСТАНОВЛЕНИЕ</w:t>
      </w:r>
    </w:p>
    <w:p w:rsidR="0020531C" w:rsidRDefault="0020531C" w:rsidP="0020531C">
      <w:pPr>
        <w:ind w:right="1983"/>
        <w:jc w:val="center"/>
        <w:rPr>
          <w:rFonts w:cs="Arial"/>
        </w:rPr>
      </w:pPr>
    </w:p>
    <w:p w:rsidR="0020531C" w:rsidRDefault="0020531C" w:rsidP="0020531C">
      <w:pPr>
        <w:ind w:right="1983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№                           </w:t>
      </w:r>
      <w:r>
        <w:rPr>
          <w:rFonts w:cs="Arial"/>
        </w:rPr>
        <w:tab/>
      </w:r>
      <w:r>
        <w:rPr>
          <w:rFonts w:cs="Arial"/>
        </w:rPr>
        <w:tab/>
        <w:t xml:space="preserve">            от  года</w:t>
      </w:r>
    </w:p>
    <w:p w:rsidR="0020531C" w:rsidRDefault="0020531C" w:rsidP="0020531C">
      <w:pPr>
        <w:ind w:right="4252"/>
        <w:rPr>
          <w:rFonts w:cs="Arial"/>
        </w:rPr>
      </w:pPr>
    </w:p>
    <w:p w:rsidR="0020531C" w:rsidRPr="0031135C" w:rsidRDefault="0020531C" w:rsidP="0020531C">
      <w:pPr>
        <w:ind w:right="4252"/>
        <w:rPr>
          <w:rFonts w:eastAsia="Calibri"/>
          <w:szCs w:val="28"/>
          <w:lang w:eastAsia="en-US"/>
        </w:rPr>
      </w:pPr>
      <w:r w:rsidRPr="0031135C">
        <w:rPr>
          <w:rFonts w:eastAsia="Calibri"/>
          <w:szCs w:val="28"/>
          <w:lang w:eastAsia="en-US"/>
        </w:rPr>
        <w:t xml:space="preserve">Об утверждении предельного размера стоимости  гарантированного перечня услуг по погребению  в муниципальном образовании « </w:t>
      </w:r>
      <w:proofErr w:type="spellStart"/>
      <w:r>
        <w:rPr>
          <w:rFonts w:eastAsia="Calibri"/>
          <w:szCs w:val="28"/>
          <w:lang w:eastAsia="en-US"/>
        </w:rPr>
        <w:t>Емелькинское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 w:rsidRPr="0031135C">
        <w:rPr>
          <w:rFonts w:eastAsia="Calibri"/>
          <w:szCs w:val="28"/>
          <w:lang w:eastAsia="en-US"/>
        </w:rPr>
        <w:t xml:space="preserve">сельское поселение» </w:t>
      </w:r>
      <w:r>
        <w:rPr>
          <w:rFonts w:eastAsia="Calibri"/>
          <w:szCs w:val="28"/>
          <w:lang w:eastAsia="en-US"/>
        </w:rPr>
        <w:t>Аксубае</w:t>
      </w:r>
      <w:r w:rsidRPr="0031135C">
        <w:rPr>
          <w:rFonts w:eastAsia="Calibri"/>
          <w:szCs w:val="28"/>
          <w:lang w:eastAsia="en-US"/>
        </w:rPr>
        <w:t>вского муниципального района Республики Татарстан на 2022 год</w:t>
      </w:r>
    </w:p>
    <w:p w:rsidR="0020531C" w:rsidRPr="0031135C" w:rsidRDefault="0020531C" w:rsidP="0020531C">
      <w:pPr>
        <w:ind w:firstLine="142"/>
        <w:rPr>
          <w:szCs w:val="28"/>
        </w:rPr>
      </w:pPr>
    </w:p>
    <w:p w:rsidR="0020531C" w:rsidRPr="00C97453" w:rsidRDefault="0020531C" w:rsidP="0020531C">
      <w:pPr>
        <w:autoSpaceDE w:val="0"/>
        <w:autoSpaceDN w:val="0"/>
        <w:adjustRightInd w:val="0"/>
        <w:outlineLvl w:val="0"/>
        <w:rPr>
          <w:szCs w:val="28"/>
        </w:rPr>
      </w:pPr>
      <w:r w:rsidRPr="0031135C">
        <w:rPr>
          <w:szCs w:val="28"/>
        </w:rPr>
        <w:t xml:space="preserve">          </w:t>
      </w:r>
      <w:proofErr w:type="gramStart"/>
      <w:r w:rsidRPr="00C97453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</w:t>
      </w:r>
      <w:r w:rsidRPr="00FD4633">
        <w:rPr>
          <w:szCs w:val="28"/>
        </w:rPr>
        <w:t xml:space="preserve">27.01.2022 </w:t>
      </w:r>
      <w:r>
        <w:rPr>
          <w:szCs w:val="28"/>
        </w:rPr>
        <w:t xml:space="preserve"> </w:t>
      </w:r>
      <w:r w:rsidRPr="00FD4633">
        <w:rPr>
          <w:szCs w:val="28"/>
        </w:rPr>
        <w:t>№57</w:t>
      </w:r>
      <w:r w:rsidRPr="00C97453">
        <w:rPr>
          <w:szCs w:val="28"/>
        </w:rPr>
        <w:t xml:space="preserve"> «Об утверждении коэффициента индексации</w:t>
      </w:r>
      <w:proofErr w:type="gramEnd"/>
      <w:r w:rsidRPr="00C97453">
        <w:rPr>
          <w:szCs w:val="28"/>
        </w:rPr>
        <w:t xml:space="preserve"> выплат, пособий и компенсаций в 2022 году», Исполнительный комитет </w:t>
      </w:r>
      <w:proofErr w:type="spellStart"/>
      <w:r>
        <w:rPr>
          <w:szCs w:val="28"/>
        </w:rPr>
        <w:t>Емелькинского</w:t>
      </w:r>
      <w:proofErr w:type="spellEnd"/>
      <w:r w:rsidRPr="00C97453">
        <w:rPr>
          <w:szCs w:val="28"/>
        </w:rPr>
        <w:t xml:space="preserve"> сельского поселения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Республики Татарстан постановляет: </w:t>
      </w:r>
    </w:p>
    <w:p w:rsidR="0020531C" w:rsidRDefault="0020531C" w:rsidP="0020531C">
      <w:pPr>
        <w:autoSpaceDE w:val="0"/>
        <w:autoSpaceDN w:val="0"/>
        <w:adjustRightInd w:val="0"/>
        <w:outlineLvl w:val="0"/>
        <w:rPr>
          <w:szCs w:val="28"/>
        </w:rPr>
      </w:pPr>
      <w:r w:rsidRPr="00002862">
        <w:rPr>
          <w:szCs w:val="28"/>
        </w:rPr>
        <w:t xml:space="preserve">         1. Установить в  муниципальном образовании «</w:t>
      </w:r>
      <w:proofErr w:type="spellStart"/>
      <w:r>
        <w:rPr>
          <w:szCs w:val="28"/>
        </w:rPr>
        <w:t>Емелькинское</w:t>
      </w:r>
      <w:proofErr w:type="spellEnd"/>
      <w:r>
        <w:rPr>
          <w:szCs w:val="28"/>
        </w:rPr>
        <w:t xml:space="preserve"> сельское поселение</w:t>
      </w:r>
      <w:r w:rsidRPr="00002862">
        <w:rPr>
          <w:szCs w:val="28"/>
        </w:rPr>
        <w:t xml:space="preserve">» </w:t>
      </w:r>
      <w:r>
        <w:rPr>
          <w:szCs w:val="28"/>
        </w:rPr>
        <w:t>Аксубае</w:t>
      </w:r>
      <w:r w:rsidRPr="00002862">
        <w:rPr>
          <w:szCs w:val="28"/>
        </w:rPr>
        <w:t xml:space="preserve">вского муниципального района Республики Татарстан  </w:t>
      </w:r>
      <w:r>
        <w:rPr>
          <w:szCs w:val="28"/>
        </w:rPr>
        <w:t xml:space="preserve">                 </w:t>
      </w:r>
      <w:r w:rsidRPr="00002862">
        <w:rPr>
          <w:szCs w:val="28"/>
        </w:rPr>
        <w:t xml:space="preserve">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72688D" w:rsidRDefault="0072688D" w:rsidP="0072688D">
      <w:pPr>
        <w:ind w:firstLine="708"/>
        <w:rPr>
          <w:rFonts w:cs="Arial"/>
        </w:rPr>
      </w:pPr>
      <w:r>
        <w:rPr>
          <w:rFonts w:cs="Arial"/>
        </w:rPr>
        <w:t xml:space="preserve">      2.Признать утратившим силу Постановление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  Татарстан   от 27.01.2021 г.  №1  «Об утверждении  стоимости услуг, предоставляемых согласно гарантированному перечню услуг по погребению в </w:t>
      </w:r>
      <w:proofErr w:type="spellStart"/>
      <w:r>
        <w:rPr>
          <w:rFonts w:cs="Arial"/>
        </w:rPr>
        <w:t>Емелькинском</w:t>
      </w:r>
      <w:proofErr w:type="spellEnd"/>
      <w:r>
        <w:rPr>
          <w:rFonts w:cs="Arial"/>
        </w:rPr>
        <w:t xml:space="preserve"> сельском поселении Аксубаевского муниципального района Республики Татарстан» с 1 февраля 202</w:t>
      </w:r>
      <w:r w:rsidR="00484516">
        <w:rPr>
          <w:rFonts w:cs="Arial"/>
        </w:rPr>
        <w:t>2</w:t>
      </w:r>
      <w:r>
        <w:rPr>
          <w:rFonts w:cs="Arial"/>
        </w:rPr>
        <w:t xml:space="preserve"> года.</w:t>
      </w:r>
    </w:p>
    <w:p w:rsidR="0020531C" w:rsidRDefault="0020531C" w:rsidP="0020531C">
      <w:pPr>
        <w:autoSpaceDE w:val="0"/>
        <w:autoSpaceDN w:val="0"/>
        <w:adjustRightInd w:val="0"/>
        <w:outlineLvl w:val="0"/>
        <w:rPr>
          <w:szCs w:val="28"/>
        </w:rPr>
      </w:pPr>
      <w:r w:rsidRPr="00C97453">
        <w:rPr>
          <w:szCs w:val="28"/>
        </w:rPr>
        <w:t xml:space="preserve">         </w:t>
      </w:r>
      <w:r w:rsidR="0072688D">
        <w:rPr>
          <w:szCs w:val="28"/>
        </w:rPr>
        <w:t>3.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</w:t>
      </w:r>
      <w:r w:rsidRPr="00C97453">
        <w:rPr>
          <w:szCs w:val="28"/>
        </w:rPr>
        <w:t xml:space="preserve">настоящее постановление на официальном сайте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в информационно-телекоммуникационной сети Интернет по веб-адресу: </w:t>
      </w:r>
      <w:hyperlink r:id="rId9" w:history="1">
        <w:r w:rsidRPr="0045702D">
          <w:rPr>
            <w:rStyle w:val="a3"/>
            <w:rFonts w:ascii="Times New Roman" w:hAnsi="Times New Roman"/>
            <w:sz w:val="28"/>
            <w:szCs w:val="28"/>
          </w:rPr>
          <w:t>http://a</w:t>
        </w:r>
        <w:r w:rsidRPr="0045702D">
          <w:rPr>
            <w:rStyle w:val="a3"/>
            <w:rFonts w:ascii="Times New Roman" w:hAnsi="Times New Roman"/>
            <w:sz w:val="28"/>
            <w:szCs w:val="28"/>
            <w:lang w:val="en-US"/>
          </w:rPr>
          <w:t>ksubae</w:t>
        </w:r>
        <w:r w:rsidRPr="0045702D">
          <w:rPr>
            <w:rStyle w:val="a3"/>
            <w:rFonts w:ascii="Times New Roman" w:hAnsi="Times New Roman"/>
            <w:sz w:val="28"/>
            <w:szCs w:val="28"/>
          </w:rPr>
          <w:t>vo.tatarstan.ru</w:t>
        </w:r>
      </w:hyperlink>
      <w:r>
        <w:rPr>
          <w:szCs w:val="28"/>
        </w:rPr>
        <w:t xml:space="preserve">  и опубликовать на  о</w:t>
      </w:r>
      <w:r w:rsidRPr="00C97453">
        <w:rPr>
          <w:szCs w:val="28"/>
        </w:rPr>
        <w:t xml:space="preserve">фициальном портале правовой информации Республики Татарстан» по веб-адресу: </w:t>
      </w:r>
      <w:hyperlink r:id="rId10" w:history="1">
        <w:r w:rsidRPr="0045702D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</w:p>
    <w:p w:rsidR="0020531C" w:rsidRDefault="0020531C" w:rsidP="0020531C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C97453">
        <w:rPr>
          <w:szCs w:val="28"/>
        </w:rPr>
        <w:t xml:space="preserve">  </w:t>
      </w:r>
      <w:r w:rsidRPr="00C97453">
        <w:rPr>
          <w:szCs w:val="28"/>
        </w:rPr>
        <w:tab/>
      </w:r>
      <w:r>
        <w:rPr>
          <w:szCs w:val="28"/>
        </w:rPr>
        <w:t>3</w:t>
      </w:r>
      <w:r w:rsidRPr="00C97453">
        <w:rPr>
          <w:szCs w:val="28"/>
        </w:rPr>
        <w:t xml:space="preserve">. </w:t>
      </w:r>
      <w:proofErr w:type="gramStart"/>
      <w:r w:rsidRPr="00C97453">
        <w:rPr>
          <w:szCs w:val="28"/>
        </w:rPr>
        <w:t>Контроль за</w:t>
      </w:r>
      <w:proofErr w:type="gramEnd"/>
      <w:r w:rsidRPr="00C97453">
        <w:rPr>
          <w:szCs w:val="28"/>
        </w:rPr>
        <w:t xml:space="preserve"> исполнением настоящего постановления оставляю за собой.</w:t>
      </w:r>
    </w:p>
    <w:p w:rsidR="0072688D" w:rsidRDefault="0072688D" w:rsidP="0020531C">
      <w:pPr>
        <w:spacing w:line="360" w:lineRule="auto"/>
        <w:ind w:firstLine="142"/>
        <w:rPr>
          <w:sz w:val="26"/>
          <w:szCs w:val="26"/>
        </w:rPr>
      </w:pPr>
    </w:p>
    <w:p w:rsidR="0020531C" w:rsidRDefault="0020531C" w:rsidP="0020531C">
      <w:pPr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F2ED1">
        <w:rPr>
          <w:sz w:val="26"/>
          <w:szCs w:val="26"/>
        </w:rPr>
        <w:t xml:space="preserve"> </w:t>
      </w:r>
      <w:proofErr w:type="spellStart"/>
      <w:r w:rsidR="004F2ED1">
        <w:rPr>
          <w:sz w:val="26"/>
          <w:szCs w:val="26"/>
        </w:rPr>
        <w:t>Емелькинского</w:t>
      </w:r>
      <w:proofErr w:type="spellEnd"/>
    </w:p>
    <w:p w:rsidR="004F2ED1" w:rsidRPr="00193396" w:rsidRDefault="004F2ED1" w:rsidP="0020531C">
      <w:pPr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сельского поселения: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Н.И.Михайлова</w:t>
      </w:r>
      <w:proofErr w:type="spellEnd"/>
    </w:p>
    <w:p w:rsidR="0020531C" w:rsidRDefault="0020531C" w:rsidP="0020531C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20531C" w:rsidRPr="004F2ED1" w:rsidRDefault="004F2ED1" w:rsidP="004F2ED1">
      <w:pPr>
        <w:autoSpaceDE w:val="0"/>
        <w:autoSpaceDN w:val="0"/>
        <w:adjustRightInd w:val="0"/>
        <w:ind w:left="5670" w:firstLine="0"/>
        <w:outlineLvl w:val="0"/>
      </w:pPr>
      <w:r w:rsidRPr="004F2ED1">
        <w:lastRenderedPageBreak/>
        <w:t xml:space="preserve">  </w:t>
      </w:r>
      <w:r w:rsidR="0020531C" w:rsidRPr="004F2ED1">
        <w:t xml:space="preserve">Приложение  №1 к </w:t>
      </w:r>
      <w:r w:rsidR="00DF7E17">
        <w:t>проекту  постановления</w:t>
      </w:r>
      <w:r w:rsidR="0020531C" w:rsidRPr="004F2ED1">
        <w:t xml:space="preserve"> </w:t>
      </w:r>
    </w:p>
    <w:p w:rsidR="0020531C" w:rsidRPr="004F2ED1" w:rsidRDefault="004F2ED1" w:rsidP="004F2ED1">
      <w:pPr>
        <w:autoSpaceDE w:val="0"/>
        <w:autoSpaceDN w:val="0"/>
        <w:adjustRightInd w:val="0"/>
        <w:ind w:left="5812" w:hanging="142"/>
        <w:outlineLvl w:val="0"/>
      </w:pPr>
      <w:r w:rsidRPr="004F2ED1">
        <w:t xml:space="preserve">  </w:t>
      </w:r>
      <w:r w:rsidR="0020531C" w:rsidRPr="004F2ED1">
        <w:t xml:space="preserve">Исполнительного комитета </w:t>
      </w:r>
      <w:r w:rsidRPr="004F2ED1">
        <w:t xml:space="preserve">       </w:t>
      </w:r>
      <w:proofErr w:type="spellStart"/>
      <w:r w:rsidRPr="004F2ED1">
        <w:t>Емелькинского</w:t>
      </w:r>
      <w:proofErr w:type="spellEnd"/>
      <w:r w:rsidRPr="004F2ED1">
        <w:t xml:space="preserve"> </w:t>
      </w:r>
      <w:r w:rsidR="0020531C" w:rsidRPr="004F2ED1">
        <w:t>сельского поселения Аксубаевского  муниципального района Республики Татарстан</w:t>
      </w:r>
    </w:p>
    <w:p w:rsidR="0020531C" w:rsidRPr="004F2ED1" w:rsidRDefault="004F2ED1" w:rsidP="0020531C">
      <w:pPr>
        <w:autoSpaceDE w:val="0"/>
        <w:autoSpaceDN w:val="0"/>
        <w:adjustRightInd w:val="0"/>
        <w:ind w:left="5670"/>
        <w:outlineLvl w:val="0"/>
      </w:pPr>
      <w:r>
        <w:t xml:space="preserve">от  </w:t>
      </w:r>
      <w:r w:rsidR="00DF7E17">
        <w:t xml:space="preserve">             </w:t>
      </w:r>
      <w:r w:rsidR="0020531C" w:rsidRPr="004F2ED1">
        <w:t>2022</w:t>
      </w:r>
      <w:r>
        <w:t xml:space="preserve"> года</w:t>
      </w:r>
      <w:r w:rsidR="0020531C" w:rsidRPr="004F2ED1">
        <w:t xml:space="preserve"> №</w:t>
      </w:r>
    </w:p>
    <w:p w:rsidR="0020531C" w:rsidRPr="004F2ED1" w:rsidRDefault="0020531C" w:rsidP="0020531C"/>
    <w:p w:rsidR="0020531C" w:rsidRPr="004F2ED1" w:rsidRDefault="0020531C" w:rsidP="0020531C">
      <w:pPr>
        <w:jc w:val="center"/>
        <w:rPr>
          <w:b/>
        </w:rPr>
      </w:pPr>
    </w:p>
    <w:p w:rsidR="0020531C" w:rsidRPr="00952D5F" w:rsidRDefault="0020531C" w:rsidP="0020531C">
      <w:pPr>
        <w:jc w:val="center"/>
      </w:pPr>
      <w:r w:rsidRPr="00952D5F">
        <w:t xml:space="preserve">Предельный  размер стоимости  </w:t>
      </w:r>
    </w:p>
    <w:p w:rsidR="0020531C" w:rsidRPr="00952D5F" w:rsidRDefault="0020531C" w:rsidP="0020531C">
      <w:pPr>
        <w:jc w:val="center"/>
      </w:pPr>
      <w:r w:rsidRPr="00952D5F">
        <w:t xml:space="preserve">гарантированного перечня услуг по погребению </w:t>
      </w:r>
    </w:p>
    <w:p w:rsidR="0020531C" w:rsidRPr="00952D5F" w:rsidRDefault="0020531C" w:rsidP="0020531C">
      <w:pPr>
        <w:jc w:val="center"/>
      </w:pPr>
      <w:r w:rsidRPr="00952D5F">
        <w:t>в муниципальном образовании «</w:t>
      </w:r>
      <w:proofErr w:type="spellStart"/>
      <w:r w:rsidR="004F2ED1" w:rsidRPr="00952D5F">
        <w:t>Емелькинское</w:t>
      </w:r>
      <w:proofErr w:type="spellEnd"/>
      <w:r w:rsidRPr="00952D5F">
        <w:t xml:space="preserve"> сельское поселение»</w:t>
      </w:r>
    </w:p>
    <w:p w:rsidR="0020531C" w:rsidRPr="00952D5F" w:rsidRDefault="0020531C" w:rsidP="0020531C">
      <w:pPr>
        <w:jc w:val="center"/>
      </w:pPr>
      <w:r w:rsidRPr="00952D5F">
        <w:t>Аксубаевского муниципального района Республики Татарстан  на 2022 год</w:t>
      </w:r>
    </w:p>
    <w:p w:rsidR="0020531C" w:rsidRPr="00952D5F" w:rsidRDefault="0020531C" w:rsidP="0020531C">
      <w:pPr>
        <w:jc w:val="center"/>
        <w:rPr>
          <w:b/>
        </w:rPr>
      </w:pPr>
    </w:p>
    <w:p w:rsidR="0020531C" w:rsidRPr="00952D5F" w:rsidRDefault="0020531C" w:rsidP="0020531C">
      <w:pPr>
        <w:pStyle w:val="ConsPlusNormal"/>
        <w:spacing w:line="24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0531C" w:rsidRPr="00952D5F" w:rsidRDefault="0020531C" w:rsidP="0020531C">
      <w:pPr>
        <w:pStyle w:val="ConsPlusNormal"/>
        <w:spacing w:line="24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0531C" w:rsidRPr="00952D5F" w:rsidRDefault="0020531C" w:rsidP="0020531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0531C" w:rsidRPr="00952D5F" w:rsidTr="00B95108">
        <w:tc>
          <w:tcPr>
            <w:tcW w:w="6345" w:type="dxa"/>
          </w:tcPr>
          <w:p w:rsidR="0020531C" w:rsidRPr="00952D5F" w:rsidRDefault="0020531C" w:rsidP="00B95108">
            <w:pPr>
              <w:jc w:val="center"/>
              <w:rPr>
                <w:rFonts w:cs="Arial"/>
                <w:b/>
              </w:rPr>
            </w:pPr>
            <w:r w:rsidRPr="00952D5F">
              <w:rPr>
                <w:rFonts w:cs="Arial"/>
                <w:b/>
              </w:rPr>
              <w:t>Наименование  услуг</w:t>
            </w:r>
          </w:p>
          <w:p w:rsidR="0020531C" w:rsidRPr="00952D5F" w:rsidRDefault="0020531C" w:rsidP="00B951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  <w:b/>
              </w:rPr>
            </w:pPr>
            <w:r w:rsidRPr="00952D5F">
              <w:rPr>
                <w:rFonts w:cs="Arial"/>
                <w:b/>
              </w:rPr>
              <w:t xml:space="preserve">Стоимость услуг </w:t>
            </w:r>
          </w:p>
          <w:p w:rsidR="0020531C" w:rsidRPr="00952D5F" w:rsidRDefault="0020531C" w:rsidP="00B95108">
            <w:pPr>
              <w:jc w:val="center"/>
              <w:rPr>
                <w:rFonts w:cs="Arial"/>
                <w:b/>
              </w:rPr>
            </w:pPr>
            <w:r w:rsidRPr="00952D5F">
              <w:rPr>
                <w:rFonts w:cs="Arial"/>
                <w:b/>
                <w:i/>
              </w:rPr>
              <w:t>(в руб.)</w:t>
            </w:r>
          </w:p>
        </w:tc>
      </w:tr>
      <w:tr w:rsidR="0020531C" w:rsidRPr="00952D5F" w:rsidTr="00B95108">
        <w:tc>
          <w:tcPr>
            <w:tcW w:w="6345" w:type="dxa"/>
          </w:tcPr>
          <w:p w:rsidR="0020531C" w:rsidRPr="00952D5F" w:rsidRDefault="0020531C" w:rsidP="00B95108">
            <w:pPr>
              <w:rPr>
                <w:rFonts w:cs="Arial"/>
              </w:rPr>
            </w:pPr>
            <w:r w:rsidRPr="00952D5F">
              <w:rPr>
                <w:rFonts w:cs="Arial"/>
              </w:rPr>
              <w:t xml:space="preserve">1. Оформление документов, необходимых для погребения </w:t>
            </w:r>
          </w:p>
          <w:p w:rsidR="0020531C" w:rsidRPr="00952D5F" w:rsidRDefault="0020531C" w:rsidP="00B95108">
            <w:pPr>
              <w:rPr>
                <w:rFonts w:cs="Arial"/>
              </w:rPr>
            </w:pPr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</w:rPr>
            </w:pPr>
            <w:r w:rsidRPr="00952D5F">
              <w:rPr>
                <w:rFonts w:cs="Arial"/>
              </w:rPr>
              <w:t>-</w:t>
            </w:r>
          </w:p>
        </w:tc>
      </w:tr>
      <w:tr w:rsidR="0020531C" w:rsidRPr="00952D5F" w:rsidTr="00B95108">
        <w:tc>
          <w:tcPr>
            <w:tcW w:w="6345" w:type="dxa"/>
          </w:tcPr>
          <w:p w:rsidR="0020531C" w:rsidRPr="00952D5F" w:rsidRDefault="0020531C" w:rsidP="00B95108">
            <w:pPr>
              <w:rPr>
                <w:rFonts w:cs="Arial"/>
              </w:rPr>
            </w:pPr>
            <w:r w:rsidRPr="00952D5F">
              <w:rPr>
                <w:rFonts w:cs="Arial"/>
              </w:rPr>
              <w:t>2. Предоставление и доставка гроба и других предметов</w:t>
            </w:r>
            <w:proofErr w:type="gramStart"/>
            <w:r w:rsidRPr="00952D5F">
              <w:rPr>
                <w:rFonts w:cs="Arial"/>
              </w:rPr>
              <w:t xml:space="preserve"> ,</w:t>
            </w:r>
            <w:proofErr w:type="gramEnd"/>
            <w:r w:rsidRPr="00952D5F">
              <w:rPr>
                <w:rFonts w:cs="Arial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</w:rPr>
            </w:pPr>
            <w:r w:rsidRPr="00952D5F">
              <w:rPr>
                <w:rFonts w:cs="Arial"/>
              </w:rPr>
              <w:t>2764,68</w:t>
            </w:r>
          </w:p>
        </w:tc>
      </w:tr>
      <w:tr w:rsidR="0020531C" w:rsidRPr="00952D5F" w:rsidTr="00B95108">
        <w:tc>
          <w:tcPr>
            <w:tcW w:w="6345" w:type="dxa"/>
          </w:tcPr>
          <w:p w:rsidR="0020531C" w:rsidRPr="00952D5F" w:rsidRDefault="0020531C" w:rsidP="00B95108">
            <w:pPr>
              <w:rPr>
                <w:rFonts w:cs="Arial"/>
              </w:rPr>
            </w:pPr>
            <w:r w:rsidRPr="00952D5F">
              <w:rPr>
                <w:rFonts w:cs="Arial"/>
              </w:rPr>
              <w:t xml:space="preserve">3. Перевозка тела (останков) умершего на кладбище </w:t>
            </w:r>
          </w:p>
          <w:p w:rsidR="0020531C" w:rsidRPr="00952D5F" w:rsidRDefault="0020531C" w:rsidP="00B95108">
            <w:pPr>
              <w:rPr>
                <w:rFonts w:cs="Arial"/>
              </w:rPr>
            </w:pPr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</w:rPr>
            </w:pPr>
            <w:r w:rsidRPr="00952D5F">
              <w:rPr>
                <w:rFonts w:cs="Arial"/>
              </w:rPr>
              <w:t>1000</w:t>
            </w:r>
          </w:p>
        </w:tc>
      </w:tr>
      <w:tr w:rsidR="0020531C" w:rsidRPr="00952D5F" w:rsidTr="00B95108">
        <w:trPr>
          <w:trHeight w:val="537"/>
        </w:trPr>
        <w:tc>
          <w:tcPr>
            <w:tcW w:w="6345" w:type="dxa"/>
          </w:tcPr>
          <w:p w:rsidR="0020531C" w:rsidRPr="00952D5F" w:rsidRDefault="0020531C" w:rsidP="00B95108">
            <w:pPr>
              <w:rPr>
                <w:rFonts w:cs="Arial"/>
              </w:rPr>
            </w:pPr>
          </w:p>
          <w:p w:rsidR="0020531C" w:rsidRPr="00952D5F" w:rsidRDefault="0020531C" w:rsidP="00B95108">
            <w:pPr>
              <w:rPr>
                <w:rFonts w:cs="Arial"/>
              </w:rPr>
            </w:pPr>
            <w:r w:rsidRPr="00952D5F">
              <w:rPr>
                <w:rFonts w:cs="Arial"/>
              </w:rPr>
              <w:t>4. Погребение (рытье могил и захоронение</w:t>
            </w:r>
            <w:proofErr w:type="gramStart"/>
            <w:r w:rsidRPr="00952D5F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</w:rPr>
            </w:pPr>
          </w:p>
          <w:p w:rsidR="0020531C" w:rsidRPr="00952D5F" w:rsidRDefault="0020531C" w:rsidP="00B95108">
            <w:pPr>
              <w:jc w:val="center"/>
              <w:rPr>
                <w:rFonts w:cs="Arial"/>
              </w:rPr>
            </w:pPr>
            <w:r w:rsidRPr="00952D5F">
              <w:rPr>
                <w:rFonts w:cs="Arial"/>
              </w:rPr>
              <w:t>3200</w:t>
            </w:r>
          </w:p>
        </w:tc>
      </w:tr>
      <w:tr w:rsidR="0020531C" w:rsidRPr="00952D5F" w:rsidTr="00B95108">
        <w:trPr>
          <w:trHeight w:val="537"/>
        </w:trPr>
        <w:tc>
          <w:tcPr>
            <w:tcW w:w="6345" w:type="dxa"/>
          </w:tcPr>
          <w:p w:rsidR="0020531C" w:rsidRPr="00952D5F" w:rsidRDefault="0020531C" w:rsidP="00B95108">
            <w:pPr>
              <w:rPr>
                <w:rFonts w:cs="Arial"/>
              </w:rPr>
            </w:pPr>
          </w:p>
          <w:p w:rsidR="0020531C" w:rsidRPr="00952D5F" w:rsidRDefault="0020531C" w:rsidP="00B95108">
            <w:pPr>
              <w:rPr>
                <w:rFonts w:cs="Arial"/>
              </w:rPr>
            </w:pPr>
          </w:p>
          <w:p w:rsidR="0020531C" w:rsidRPr="00952D5F" w:rsidRDefault="0020531C" w:rsidP="00B95108">
            <w:pPr>
              <w:rPr>
                <w:rFonts w:cs="Arial"/>
                <w:b/>
              </w:rPr>
            </w:pPr>
            <w:r w:rsidRPr="00952D5F">
              <w:rPr>
                <w:rFonts w:cs="Arial"/>
              </w:rPr>
              <w:t xml:space="preserve"> </w:t>
            </w:r>
            <w:r w:rsidRPr="00952D5F">
              <w:rPr>
                <w:rFonts w:cs="Arial"/>
                <w:b/>
              </w:rPr>
              <w:t>Всего</w:t>
            </w:r>
          </w:p>
        </w:tc>
        <w:tc>
          <w:tcPr>
            <w:tcW w:w="2941" w:type="dxa"/>
          </w:tcPr>
          <w:p w:rsidR="0020531C" w:rsidRPr="00952D5F" w:rsidRDefault="0020531C" w:rsidP="00B95108">
            <w:pPr>
              <w:jc w:val="center"/>
              <w:rPr>
                <w:rFonts w:cs="Arial"/>
              </w:rPr>
            </w:pPr>
          </w:p>
          <w:p w:rsidR="0020531C" w:rsidRPr="00952D5F" w:rsidRDefault="0020531C" w:rsidP="00B95108">
            <w:pPr>
              <w:jc w:val="center"/>
              <w:rPr>
                <w:rFonts w:cs="Arial"/>
              </w:rPr>
            </w:pPr>
          </w:p>
          <w:p w:rsidR="0020531C" w:rsidRPr="00952D5F" w:rsidRDefault="0020531C" w:rsidP="00B95108">
            <w:pPr>
              <w:jc w:val="center"/>
              <w:rPr>
                <w:rFonts w:cs="Arial"/>
                <w:b/>
              </w:rPr>
            </w:pPr>
            <w:r w:rsidRPr="00952D5F">
              <w:rPr>
                <w:rFonts w:cs="Arial"/>
                <w:b/>
              </w:rPr>
              <w:t>6964,68</w:t>
            </w:r>
          </w:p>
        </w:tc>
      </w:tr>
    </w:tbl>
    <w:p w:rsidR="0020531C" w:rsidRPr="00952D5F" w:rsidRDefault="0020531C" w:rsidP="0020531C">
      <w:pPr>
        <w:ind w:left="4956"/>
        <w:rPr>
          <w:rFonts w:cs="Arial"/>
        </w:rPr>
      </w:pPr>
      <w:r w:rsidRPr="00952D5F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952D5F" w:rsidRDefault="0020531C" w:rsidP="0020531C">
      <w:pPr>
        <w:ind w:left="4956"/>
        <w:rPr>
          <w:rFonts w:cs="Arial"/>
        </w:rPr>
      </w:pPr>
    </w:p>
    <w:p w:rsidR="0020531C" w:rsidRPr="00C10DA9" w:rsidRDefault="0020531C" w:rsidP="0020531C">
      <w:pPr>
        <w:ind w:left="4956"/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20531C" w:rsidRDefault="0020531C" w:rsidP="0020531C">
      <w:pPr>
        <w:rPr>
          <w:rFonts w:cs="Arial"/>
        </w:rPr>
      </w:pPr>
    </w:p>
    <w:p w:rsidR="00952D5F" w:rsidRDefault="00952D5F" w:rsidP="0020531C">
      <w:pPr>
        <w:rPr>
          <w:rFonts w:cs="Arial"/>
        </w:rPr>
      </w:pPr>
    </w:p>
    <w:p w:rsidR="0020531C" w:rsidRPr="00C10DA9" w:rsidRDefault="0020531C" w:rsidP="0020531C">
      <w:pPr>
        <w:rPr>
          <w:rFonts w:cs="Arial"/>
        </w:rPr>
      </w:pPr>
    </w:p>
    <w:p w:rsidR="0020531C" w:rsidRDefault="0020531C" w:rsidP="0020531C">
      <w:pPr>
        <w:ind w:left="4956"/>
        <w:rPr>
          <w:szCs w:val="28"/>
        </w:rPr>
      </w:pPr>
    </w:p>
    <w:p w:rsidR="0020531C" w:rsidRDefault="0020531C" w:rsidP="0020531C">
      <w:pPr>
        <w:ind w:left="4956"/>
        <w:rPr>
          <w:szCs w:val="28"/>
        </w:rPr>
      </w:pPr>
    </w:p>
    <w:p w:rsidR="0020531C" w:rsidRPr="006A5AC2" w:rsidRDefault="0020531C" w:rsidP="0020531C">
      <w:pPr>
        <w:ind w:left="4248"/>
        <w:rPr>
          <w:szCs w:val="28"/>
        </w:rPr>
      </w:pPr>
      <w:r w:rsidRPr="006A5AC2">
        <w:rPr>
          <w:szCs w:val="28"/>
        </w:rPr>
        <w:t>Приложение № 2</w:t>
      </w:r>
    </w:p>
    <w:p w:rsidR="0020531C" w:rsidRPr="006A5AC2" w:rsidRDefault="0020531C" w:rsidP="0020531C">
      <w:pPr>
        <w:ind w:left="4248"/>
        <w:rPr>
          <w:szCs w:val="28"/>
        </w:rPr>
      </w:pPr>
      <w:r w:rsidRPr="006A5AC2">
        <w:rPr>
          <w:szCs w:val="28"/>
        </w:rPr>
        <w:t xml:space="preserve">к </w:t>
      </w:r>
      <w:r w:rsidR="00DF7E17">
        <w:rPr>
          <w:szCs w:val="28"/>
        </w:rPr>
        <w:t xml:space="preserve">проекту </w:t>
      </w:r>
      <w:r w:rsidRPr="006A5AC2">
        <w:rPr>
          <w:szCs w:val="28"/>
        </w:rPr>
        <w:t>постановлени</w:t>
      </w:r>
      <w:r w:rsidR="00DF7E17">
        <w:rPr>
          <w:szCs w:val="28"/>
        </w:rPr>
        <w:t>я</w:t>
      </w:r>
      <w:r w:rsidRPr="006A5AC2">
        <w:rPr>
          <w:szCs w:val="28"/>
        </w:rPr>
        <w:t xml:space="preserve">  руководителя                </w:t>
      </w:r>
    </w:p>
    <w:p w:rsidR="0020531C" w:rsidRDefault="0020531C" w:rsidP="0020531C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20531C" w:rsidRDefault="0020531C" w:rsidP="0020531C">
      <w:pPr>
        <w:ind w:left="4248"/>
        <w:rPr>
          <w:szCs w:val="28"/>
        </w:rPr>
      </w:pPr>
      <w:r>
        <w:rPr>
          <w:szCs w:val="28"/>
        </w:rPr>
        <w:t xml:space="preserve">Аксубаевского </w:t>
      </w:r>
      <w:bookmarkStart w:id="0" w:name="_GoBack"/>
      <w:bookmarkEnd w:id="0"/>
      <w:r>
        <w:rPr>
          <w:szCs w:val="28"/>
        </w:rPr>
        <w:t xml:space="preserve"> муниципального</w:t>
      </w:r>
      <w:r w:rsidRPr="006A5AC2">
        <w:rPr>
          <w:szCs w:val="28"/>
        </w:rPr>
        <w:t xml:space="preserve">  района </w:t>
      </w:r>
    </w:p>
    <w:p w:rsidR="0020531C" w:rsidRPr="006A5AC2" w:rsidRDefault="0020531C" w:rsidP="0020531C">
      <w:pPr>
        <w:ind w:left="4248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20531C" w:rsidRDefault="0020531C" w:rsidP="0020531C">
      <w:pPr>
        <w:ind w:left="4248"/>
        <w:rPr>
          <w:szCs w:val="28"/>
        </w:rPr>
      </w:pPr>
      <w:r w:rsidRPr="004F2ED1">
        <w:rPr>
          <w:szCs w:val="28"/>
        </w:rPr>
        <w:t xml:space="preserve">от </w:t>
      </w:r>
      <w:r w:rsidR="00DF7E17">
        <w:rPr>
          <w:szCs w:val="28"/>
        </w:rPr>
        <w:t xml:space="preserve">                        </w:t>
      </w:r>
      <w:r w:rsidRPr="004F2ED1">
        <w:rPr>
          <w:szCs w:val="28"/>
        </w:rPr>
        <w:t xml:space="preserve"> </w:t>
      </w:r>
      <w:proofErr w:type="gramStart"/>
      <w:r w:rsidRPr="004F2ED1">
        <w:rPr>
          <w:szCs w:val="28"/>
        </w:rPr>
        <w:t>г</w:t>
      </w:r>
      <w:proofErr w:type="gramEnd"/>
      <w:r w:rsidRPr="004F2ED1">
        <w:rPr>
          <w:szCs w:val="28"/>
        </w:rPr>
        <w:t>. №</w:t>
      </w:r>
      <w:r w:rsidR="004F2ED1">
        <w:rPr>
          <w:szCs w:val="28"/>
        </w:rPr>
        <w:t xml:space="preserve"> </w:t>
      </w:r>
      <w:r w:rsidRPr="004F2ED1">
        <w:rPr>
          <w:szCs w:val="28"/>
        </w:rPr>
        <w:t xml:space="preserve"> </w:t>
      </w:r>
    </w:p>
    <w:p w:rsidR="0020531C" w:rsidRPr="006A5AC2" w:rsidRDefault="0020531C" w:rsidP="0020531C">
      <w:pPr>
        <w:ind w:left="4956"/>
        <w:rPr>
          <w:szCs w:val="28"/>
        </w:rPr>
      </w:pPr>
    </w:p>
    <w:p w:rsidR="0020531C" w:rsidRPr="006A5AC2" w:rsidRDefault="0020531C" w:rsidP="0020531C">
      <w:pPr>
        <w:rPr>
          <w:szCs w:val="28"/>
        </w:rPr>
      </w:pPr>
    </w:p>
    <w:p w:rsidR="0020531C" w:rsidRPr="006A5AC2" w:rsidRDefault="0020531C" w:rsidP="0020531C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20531C" w:rsidRPr="006A5AC2" w:rsidRDefault="0020531C" w:rsidP="0020531C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20531C" w:rsidRPr="006A5AC2" w:rsidRDefault="0020531C" w:rsidP="0020531C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>22</w:t>
      </w:r>
      <w:r w:rsidRPr="006A5AC2">
        <w:rPr>
          <w:szCs w:val="28"/>
        </w:rPr>
        <w:t xml:space="preserve"> года</w:t>
      </w:r>
    </w:p>
    <w:p w:rsidR="0020531C" w:rsidRPr="006A5AC2" w:rsidRDefault="0020531C" w:rsidP="0020531C">
      <w:pPr>
        <w:jc w:val="center"/>
        <w:rPr>
          <w:szCs w:val="28"/>
        </w:rPr>
      </w:pPr>
    </w:p>
    <w:p w:rsidR="0020531C" w:rsidRPr="00C10DA9" w:rsidRDefault="0020531C" w:rsidP="0020531C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0531C" w:rsidRPr="00C10DA9" w:rsidTr="00B95108">
        <w:tc>
          <w:tcPr>
            <w:tcW w:w="6345" w:type="dxa"/>
          </w:tcPr>
          <w:p w:rsidR="0020531C" w:rsidRPr="00C10DA9" w:rsidRDefault="0020531C" w:rsidP="00B95108">
            <w:pPr>
              <w:jc w:val="center"/>
              <w:rPr>
                <w:rFonts w:cs="Arial"/>
                <w:b/>
              </w:rPr>
            </w:pPr>
            <w:r w:rsidRPr="00C10DA9">
              <w:rPr>
                <w:rFonts w:cs="Arial"/>
                <w:b/>
              </w:rPr>
              <w:t>Наименование  услуг</w:t>
            </w:r>
          </w:p>
          <w:p w:rsidR="0020531C" w:rsidRPr="00C10DA9" w:rsidRDefault="0020531C" w:rsidP="00B951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41" w:type="dxa"/>
          </w:tcPr>
          <w:p w:rsidR="0020531C" w:rsidRPr="00C10DA9" w:rsidRDefault="0020531C" w:rsidP="00B95108">
            <w:pPr>
              <w:jc w:val="center"/>
              <w:rPr>
                <w:rFonts w:cs="Arial"/>
                <w:b/>
              </w:rPr>
            </w:pPr>
            <w:r w:rsidRPr="00C10DA9">
              <w:rPr>
                <w:rFonts w:cs="Arial"/>
                <w:b/>
              </w:rPr>
              <w:t xml:space="preserve">Стоимость услуг </w:t>
            </w:r>
          </w:p>
          <w:p w:rsidR="0020531C" w:rsidRPr="00C10DA9" w:rsidRDefault="0020531C" w:rsidP="00B95108">
            <w:pPr>
              <w:jc w:val="center"/>
              <w:rPr>
                <w:rFonts w:cs="Arial"/>
                <w:b/>
              </w:rPr>
            </w:pPr>
            <w:r w:rsidRPr="00C10DA9">
              <w:rPr>
                <w:rFonts w:cs="Arial"/>
                <w:b/>
                <w:i/>
              </w:rPr>
              <w:t>(в руб.)</w:t>
            </w:r>
          </w:p>
        </w:tc>
      </w:tr>
      <w:tr w:rsidR="0020531C" w:rsidRPr="00C10DA9" w:rsidTr="00B95108"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  <w:r w:rsidRPr="00C10DA9">
              <w:rPr>
                <w:rFonts w:cs="Arial"/>
              </w:rPr>
              <w:t xml:space="preserve">1. Оформление документов, необходимых для погребения </w:t>
            </w:r>
          </w:p>
          <w:p w:rsidR="0020531C" w:rsidRPr="00C10DA9" w:rsidRDefault="0020531C" w:rsidP="00B95108">
            <w:pPr>
              <w:rPr>
                <w:rFonts w:cs="Arial"/>
              </w:rPr>
            </w:pPr>
          </w:p>
        </w:tc>
        <w:tc>
          <w:tcPr>
            <w:tcW w:w="2941" w:type="dxa"/>
          </w:tcPr>
          <w:p w:rsidR="0020531C" w:rsidRPr="00C10DA9" w:rsidRDefault="0020531C" w:rsidP="00B95108">
            <w:pPr>
              <w:jc w:val="center"/>
              <w:rPr>
                <w:rFonts w:cs="Arial"/>
              </w:rPr>
            </w:pPr>
            <w:r w:rsidRPr="00C10DA9">
              <w:rPr>
                <w:rFonts w:cs="Arial"/>
              </w:rPr>
              <w:t>-</w:t>
            </w:r>
          </w:p>
        </w:tc>
      </w:tr>
      <w:tr w:rsidR="0020531C" w:rsidRPr="00C10DA9" w:rsidTr="00B95108"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  <w:r w:rsidRPr="00C10DA9">
              <w:rPr>
                <w:rFonts w:cs="Arial"/>
              </w:rPr>
              <w:t>2. Облачение тела</w:t>
            </w:r>
          </w:p>
          <w:p w:rsidR="0020531C" w:rsidRPr="00C10DA9" w:rsidRDefault="0020531C" w:rsidP="00B95108">
            <w:pPr>
              <w:rPr>
                <w:rFonts w:cs="Arial"/>
              </w:rPr>
            </w:pPr>
          </w:p>
        </w:tc>
        <w:tc>
          <w:tcPr>
            <w:tcW w:w="2941" w:type="dxa"/>
          </w:tcPr>
          <w:p w:rsidR="0020531C" w:rsidRPr="004F2ED1" w:rsidRDefault="0020531C" w:rsidP="00B95108">
            <w:pPr>
              <w:jc w:val="center"/>
              <w:rPr>
                <w:rFonts w:cs="Arial"/>
              </w:rPr>
            </w:pPr>
            <w:r w:rsidRPr="004F2ED1">
              <w:rPr>
                <w:rFonts w:cs="Arial"/>
              </w:rPr>
              <w:t>500,00</w:t>
            </w:r>
          </w:p>
        </w:tc>
      </w:tr>
      <w:tr w:rsidR="0020531C" w:rsidRPr="00C10DA9" w:rsidTr="00B95108"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  <w:r w:rsidRPr="00C10DA9">
              <w:rPr>
                <w:rFonts w:cs="Arial"/>
              </w:rPr>
              <w:t>3. Предоставление и доставка гроба и других предметов</w:t>
            </w:r>
            <w:proofErr w:type="gramStart"/>
            <w:r w:rsidRPr="00C10DA9">
              <w:rPr>
                <w:rFonts w:cs="Arial"/>
              </w:rPr>
              <w:t xml:space="preserve"> ,</w:t>
            </w:r>
            <w:proofErr w:type="gramEnd"/>
            <w:r w:rsidRPr="00C10DA9">
              <w:rPr>
                <w:rFonts w:cs="Arial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20531C" w:rsidRPr="004F2ED1" w:rsidRDefault="0020531C" w:rsidP="00B95108">
            <w:pPr>
              <w:jc w:val="center"/>
              <w:rPr>
                <w:rFonts w:cs="Arial"/>
              </w:rPr>
            </w:pPr>
            <w:r w:rsidRPr="004F2ED1">
              <w:rPr>
                <w:rFonts w:cs="Arial"/>
              </w:rPr>
              <w:t>2264,68</w:t>
            </w:r>
          </w:p>
        </w:tc>
      </w:tr>
      <w:tr w:rsidR="0020531C" w:rsidRPr="00C10DA9" w:rsidTr="00B95108"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  <w:r w:rsidRPr="00C10DA9">
              <w:rPr>
                <w:rFonts w:cs="Arial"/>
              </w:rPr>
              <w:t xml:space="preserve">4. Перевозка тела (останков) умершего на кладбище </w:t>
            </w:r>
          </w:p>
          <w:p w:rsidR="0020531C" w:rsidRPr="00C10DA9" w:rsidRDefault="0020531C" w:rsidP="00B95108">
            <w:pPr>
              <w:rPr>
                <w:rFonts w:cs="Arial"/>
              </w:rPr>
            </w:pPr>
          </w:p>
        </w:tc>
        <w:tc>
          <w:tcPr>
            <w:tcW w:w="2941" w:type="dxa"/>
          </w:tcPr>
          <w:p w:rsidR="0020531C" w:rsidRPr="004F2ED1" w:rsidRDefault="0020531C" w:rsidP="00B95108">
            <w:pPr>
              <w:jc w:val="center"/>
              <w:rPr>
                <w:rFonts w:cs="Arial"/>
              </w:rPr>
            </w:pPr>
            <w:r w:rsidRPr="004F2ED1">
              <w:rPr>
                <w:rFonts w:cs="Arial"/>
              </w:rPr>
              <w:t xml:space="preserve">1000 </w:t>
            </w:r>
          </w:p>
        </w:tc>
      </w:tr>
      <w:tr w:rsidR="0020531C" w:rsidRPr="00C10DA9" w:rsidTr="00B95108">
        <w:trPr>
          <w:trHeight w:val="537"/>
        </w:trPr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</w:p>
          <w:p w:rsidR="0020531C" w:rsidRPr="00C10DA9" w:rsidRDefault="0020531C" w:rsidP="00B95108">
            <w:pPr>
              <w:rPr>
                <w:rFonts w:cs="Arial"/>
              </w:rPr>
            </w:pPr>
            <w:r w:rsidRPr="00C10DA9">
              <w:rPr>
                <w:rFonts w:cs="Arial"/>
              </w:rPr>
              <w:t>5. Погребение (рытье могил и захоронение</w:t>
            </w:r>
            <w:proofErr w:type="gramStart"/>
            <w:r w:rsidRPr="00C10DA9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20531C" w:rsidRPr="004F2ED1" w:rsidRDefault="0020531C" w:rsidP="00B95108">
            <w:pPr>
              <w:jc w:val="center"/>
              <w:rPr>
                <w:rFonts w:cs="Arial"/>
              </w:rPr>
            </w:pPr>
          </w:p>
          <w:p w:rsidR="0020531C" w:rsidRPr="004F2ED1" w:rsidRDefault="0020531C" w:rsidP="00B95108">
            <w:pPr>
              <w:jc w:val="center"/>
              <w:rPr>
                <w:rFonts w:cs="Arial"/>
              </w:rPr>
            </w:pPr>
            <w:r w:rsidRPr="004F2ED1">
              <w:rPr>
                <w:rFonts w:cs="Arial"/>
              </w:rPr>
              <w:t>3200</w:t>
            </w:r>
          </w:p>
        </w:tc>
      </w:tr>
      <w:tr w:rsidR="0020531C" w:rsidRPr="00C10DA9" w:rsidTr="00B95108">
        <w:trPr>
          <w:trHeight w:val="537"/>
        </w:trPr>
        <w:tc>
          <w:tcPr>
            <w:tcW w:w="6345" w:type="dxa"/>
          </w:tcPr>
          <w:p w:rsidR="0020531C" w:rsidRPr="00C10DA9" w:rsidRDefault="0020531C" w:rsidP="00B95108">
            <w:pPr>
              <w:rPr>
                <w:rFonts w:cs="Arial"/>
              </w:rPr>
            </w:pPr>
          </w:p>
          <w:p w:rsidR="0020531C" w:rsidRPr="00C10DA9" w:rsidRDefault="0020531C" w:rsidP="00B95108">
            <w:pPr>
              <w:rPr>
                <w:rFonts w:cs="Arial"/>
              </w:rPr>
            </w:pPr>
          </w:p>
          <w:p w:rsidR="0020531C" w:rsidRPr="00C10DA9" w:rsidRDefault="0020531C" w:rsidP="00B95108">
            <w:pPr>
              <w:rPr>
                <w:rFonts w:cs="Arial"/>
                <w:b/>
              </w:rPr>
            </w:pPr>
            <w:r w:rsidRPr="00C10DA9">
              <w:rPr>
                <w:rFonts w:cs="Arial"/>
              </w:rPr>
              <w:t xml:space="preserve"> </w:t>
            </w:r>
            <w:r w:rsidRPr="00C10DA9">
              <w:rPr>
                <w:rFonts w:cs="Arial"/>
                <w:b/>
              </w:rPr>
              <w:t>Всего</w:t>
            </w:r>
          </w:p>
        </w:tc>
        <w:tc>
          <w:tcPr>
            <w:tcW w:w="2941" w:type="dxa"/>
          </w:tcPr>
          <w:p w:rsidR="0020531C" w:rsidRPr="00C10DA9" w:rsidRDefault="0020531C" w:rsidP="00B95108">
            <w:pPr>
              <w:jc w:val="center"/>
              <w:rPr>
                <w:rFonts w:cs="Arial"/>
              </w:rPr>
            </w:pPr>
          </w:p>
          <w:p w:rsidR="0020531C" w:rsidRPr="00C10DA9" w:rsidRDefault="0020531C" w:rsidP="00B95108">
            <w:pPr>
              <w:jc w:val="center"/>
              <w:rPr>
                <w:rFonts w:cs="Arial"/>
              </w:rPr>
            </w:pPr>
          </w:p>
          <w:p w:rsidR="0020531C" w:rsidRPr="00C10DA9" w:rsidRDefault="0020531C" w:rsidP="00B951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6964,68</w:t>
            </w:r>
          </w:p>
        </w:tc>
      </w:tr>
    </w:tbl>
    <w:p w:rsidR="0020531C" w:rsidRPr="00C10DA9" w:rsidRDefault="0020531C" w:rsidP="0020531C">
      <w:pPr>
        <w:rPr>
          <w:rFonts w:cs="Arial"/>
        </w:rPr>
      </w:pPr>
    </w:p>
    <w:p w:rsidR="0020531C" w:rsidRPr="00C10DA9" w:rsidRDefault="0020531C" w:rsidP="0020531C">
      <w:pPr>
        <w:rPr>
          <w:rFonts w:cs="Arial"/>
        </w:rPr>
      </w:pPr>
    </w:p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</w:t>
      </w:r>
    </w:p>
    <w:sectPr w:rsidR="006740CD" w:rsidRPr="006F4315" w:rsidSect="0072688D">
      <w:headerReference w:type="even" r:id="rId11"/>
      <w:headerReference w:type="default" r:id="rId12"/>
      <w:headerReference w:type="first" r:id="rId13"/>
      <w:pgSz w:w="11906" w:h="16838"/>
      <w:pgMar w:top="284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47" w:rsidRDefault="002E7E47">
      <w:r>
        <w:separator/>
      </w:r>
    </w:p>
  </w:endnote>
  <w:endnote w:type="continuationSeparator" w:id="0">
    <w:p w:rsidR="002E7E47" w:rsidRDefault="002E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47" w:rsidRDefault="002E7E47">
      <w:r>
        <w:separator/>
      </w:r>
    </w:p>
  </w:footnote>
  <w:footnote w:type="continuationSeparator" w:id="0">
    <w:p w:rsidR="002E7E47" w:rsidRDefault="002E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E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80999"/>
    <w:rsid w:val="000B45B9"/>
    <w:rsid w:val="000C5C27"/>
    <w:rsid w:val="00182903"/>
    <w:rsid w:val="0020531C"/>
    <w:rsid w:val="00284B17"/>
    <w:rsid w:val="002D138C"/>
    <w:rsid w:val="002E7E47"/>
    <w:rsid w:val="00310509"/>
    <w:rsid w:val="00314A79"/>
    <w:rsid w:val="00362CBA"/>
    <w:rsid w:val="00373D76"/>
    <w:rsid w:val="003B32A2"/>
    <w:rsid w:val="003C0DC3"/>
    <w:rsid w:val="003C0E0D"/>
    <w:rsid w:val="003D2F6E"/>
    <w:rsid w:val="003F329D"/>
    <w:rsid w:val="00455488"/>
    <w:rsid w:val="00484516"/>
    <w:rsid w:val="004914E5"/>
    <w:rsid w:val="004F2ED1"/>
    <w:rsid w:val="00515AA5"/>
    <w:rsid w:val="00553A78"/>
    <w:rsid w:val="00565B30"/>
    <w:rsid w:val="00565F30"/>
    <w:rsid w:val="0059648B"/>
    <w:rsid w:val="005B4911"/>
    <w:rsid w:val="005F57B0"/>
    <w:rsid w:val="00653460"/>
    <w:rsid w:val="00653FD7"/>
    <w:rsid w:val="006740CD"/>
    <w:rsid w:val="0069528E"/>
    <w:rsid w:val="006B2BC2"/>
    <w:rsid w:val="006C1780"/>
    <w:rsid w:val="006F4315"/>
    <w:rsid w:val="007007D6"/>
    <w:rsid w:val="0071535F"/>
    <w:rsid w:val="0072688D"/>
    <w:rsid w:val="007411C8"/>
    <w:rsid w:val="007468BF"/>
    <w:rsid w:val="007D65C8"/>
    <w:rsid w:val="007E4C22"/>
    <w:rsid w:val="00817E0E"/>
    <w:rsid w:val="00857D46"/>
    <w:rsid w:val="008826A4"/>
    <w:rsid w:val="008D6A99"/>
    <w:rsid w:val="00906B72"/>
    <w:rsid w:val="00952D5F"/>
    <w:rsid w:val="009817E3"/>
    <w:rsid w:val="009C6990"/>
    <w:rsid w:val="009F123E"/>
    <w:rsid w:val="00A023E6"/>
    <w:rsid w:val="00A0498A"/>
    <w:rsid w:val="00A25BA4"/>
    <w:rsid w:val="00A84E5E"/>
    <w:rsid w:val="00AD4FAD"/>
    <w:rsid w:val="00AD7E5C"/>
    <w:rsid w:val="00B329FB"/>
    <w:rsid w:val="00B50AFE"/>
    <w:rsid w:val="00B50B47"/>
    <w:rsid w:val="00B6010A"/>
    <w:rsid w:val="00B92781"/>
    <w:rsid w:val="00B955EB"/>
    <w:rsid w:val="00BB45B6"/>
    <w:rsid w:val="00C464C5"/>
    <w:rsid w:val="00C609E8"/>
    <w:rsid w:val="00C82B41"/>
    <w:rsid w:val="00C975EF"/>
    <w:rsid w:val="00CB6A13"/>
    <w:rsid w:val="00D27894"/>
    <w:rsid w:val="00DC75A5"/>
    <w:rsid w:val="00DF7E17"/>
    <w:rsid w:val="00E239B9"/>
    <w:rsid w:val="00E477E5"/>
    <w:rsid w:val="00E91DBB"/>
    <w:rsid w:val="00E97EB4"/>
    <w:rsid w:val="00EB4F5B"/>
    <w:rsid w:val="00EF2B70"/>
    <w:rsid w:val="00F10E2A"/>
    <w:rsid w:val="00F73511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24</cp:revision>
  <cp:lastPrinted>2022-01-31T11:20:00Z</cp:lastPrinted>
  <dcterms:created xsi:type="dcterms:W3CDTF">2021-05-12T13:34:00Z</dcterms:created>
  <dcterms:modified xsi:type="dcterms:W3CDTF">2022-02-01T07:00:00Z</dcterms:modified>
</cp:coreProperties>
</file>