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0B" w:rsidRDefault="00AD3F0B" w:rsidP="00AD3F0B">
      <w:pPr>
        <w:spacing w:line="360" w:lineRule="auto"/>
        <w:jc w:val="center"/>
        <w:rPr>
          <w:sz w:val="28"/>
          <w:szCs w:val="28"/>
        </w:rPr>
      </w:pPr>
    </w:p>
    <w:p w:rsidR="00A94DDB" w:rsidRDefault="00A94DDB" w:rsidP="00AD3F0B">
      <w:pPr>
        <w:spacing w:line="360" w:lineRule="auto"/>
        <w:jc w:val="center"/>
        <w:rPr>
          <w:sz w:val="28"/>
          <w:szCs w:val="28"/>
        </w:rPr>
      </w:pPr>
    </w:p>
    <w:p w:rsidR="00A94DDB" w:rsidRPr="00184BC4" w:rsidRDefault="00A94DDB" w:rsidP="00A94DDB">
      <w:pPr>
        <w:ind w:left="708"/>
        <w:jc w:val="center"/>
        <w:rPr>
          <w:b/>
        </w:rPr>
      </w:pPr>
      <w:r w:rsidRPr="00184BC4">
        <w:rPr>
          <w:b/>
        </w:rPr>
        <w:t xml:space="preserve">Исполнительный комитет </w:t>
      </w:r>
      <w:proofErr w:type="spellStart"/>
      <w:r w:rsidRPr="00184BC4">
        <w:rPr>
          <w:b/>
        </w:rPr>
        <w:t>Аксубаевского</w:t>
      </w:r>
      <w:proofErr w:type="spellEnd"/>
      <w:r w:rsidRPr="00184BC4">
        <w:rPr>
          <w:b/>
        </w:rPr>
        <w:t xml:space="preserve"> муниципального района</w:t>
      </w:r>
    </w:p>
    <w:p w:rsidR="00A94DDB" w:rsidRPr="00184BC4" w:rsidRDefault="00A94DDB" w:rsidP="00A94DDB">
      <w:pPr>
        <w:jc w:val="center"/>
        <w:rPr>
          <w:b/>
        </w:rPr>
      </w:pPr>
      <w:r w:rsidRPr="00184BC4">
        <w:rPr>
          <w:b/>
        </w:rPr>
        <w:t>Республика Татарстан</w:t>
      </w:r>
    </w:p>
    <w:p w:rsidR="00A94DDB" w:rsidRPr="00184BC4" w:rsidRDefault="00A94DDB" w:rsidP="00A94DDB">
      <w:pPr>
        <w:jc w:val="center"/>
        <w:rPr>
          <w:b/>
        </w:rPr>
      </w:pPr>
    </w:p>
    <w:p w:rsidR="00A94DDB" w:rsidRPr="00184BC4" w:rsidRDefault="00A94DDB" w:rsidP="00A94DDB">
      <w:pPr>
        <w:jc w:val="center"/>
        <w:rPr>
          <w:b/>
        </w:rPr>
      </w:pPr>
    </w:p>
    <w:p w:rsidR="00A94DDB" w:rsidRPr="00184BC4" w:rsidRDefault="00A94DDB" w:rsidP="00A94DDB">
      <w:pPr>
        <w:jc w:val="center"/>
        <w:rPr>
          <w:b/>
        </w:rPr>
      </w:pPr>
    </w:p>
    <w:p w:rsidR="00A94DDB" w:rsidRDefault="00A94DDB" w:rsidP="00A94DDB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  <w:bookmarkStart w:id="0" w:name="_GoBack"/>
      <w:bookmarkEnd w:id="0"/>
    </w:p>
    <w:p w:rsidR="00A94DDB" w:rsidRDefault="00A94DDB" w:rsidP="00A94DDB">
      <w:pPr>
        <w:jc w:val="center"/>
        <w:rPr>
          <w:b/>
        </w:rPr>
      </w:pPr>
    </w:p>
    <w:p w:rsidR="00A94DDB" w:rsidRPr="00184BC4" w:rsidRDefault="00A94DDB" w:rsidP="00A94DDB">
      <w:pPr>
        <w:jc w:val="center"/>
        <w:rPr>
          <w:b/>
        </w:rPr>
      </w:pPr>
    </w:p>
    <w:p w:rsidR="00A94DDB" w:rsidRPr="00184BC4" w:rsidRDefault="00A94DDB" w:rsidP="00A94DDB">
      <w:pPr>
        <w:ind w:left="720" w:firstLine="720"/>
        <w:rPr>
          <w:b/>
          <w:color w:val="000000"/>
        </w:rPr>
      </w:pPr>
      <w:r w:rsidRPr="00184BC4">
        <w:t xml:space="preserve">от                       </w:t>
      </w:r>
      <w:r w:rsidRPr="00184BC4">
        <w:tab/>
        <w:t xml:space="preserve">   </w:t>
      </w:r>
      <w:r w:rsidRPr="00184BC4">
        <w:tab/>
      </w:r>
      <w:r w:rsidRPr="00184BC4">
        <w:tab/>
      </w:r>
      <w:r w:rsidRPr="00184BC4">
        <w:tab/>
      </w:r>
      <w:r w:rsidRPr="00184BC4">
        <w:tab/>
      </w:r>
      <w:r w:rsidRPr="00184BC4">
        <w:tab/>
        <w:t xml:space="preserve">№ </w:t>
      </w:r>
    </w:p>
    <w:tbl>
      <w:tblPr>
        <w:tblStyle w:val="a6"/>
        <w:tblW w:w="12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4956"/>
      </w:tblGrid>
      <w:tr w:rsidR="00AD3F0B" w:rsidTr="009339F3">
        <w:tc>
          <w:tcPr>
            <w:tcW w:w="7479" w:type="dxa"/>
          </w:tcPr>
          <w:p w:rsidR="009339F3" w:rsidRDefault="009339F3" w:rsidP="00F90C07">
            <w:pPr>
              <w:jc w:val="both"/>
              <w:rPr>
                <w:sz w:val="28"/>
                <w:szCs w:val="28"/>
              </w:rPr>
            </w:pPr>
          </w:p>
          <w:p w:rsidR="00AD3F0B" w:rsidRDefault="00AD3F0B" w:rsidP="00F90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регламента деятельности органа местного самоуправления </w:t>
            </w:r>
            <w:proofErr w:type="spellStart"/>
            <w:r w:rsidR="00F90C07">
              <w:rPr>
                <w:sz w:val="28"/>
                <w:szCs w:val="28"/>
              </w:rPr>
              <w:t>Аксубаевского</w:t>
            </w:r>
            <w:proofErr w:type="spellEnd"/>
            <w:r w:rsidR="00F90C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Республики Татарстан по механизму сбора и мониторинга показателя </w:t>
            </w:r>
            <w:r w:rsidRPr="002624D2">
              <w:rPr>
                <w:sz w:val="28"/>
                <w:szCs w:val="28"/>
              </w:rPr>
              <w:t>«Доля граждан, систематически занимающихся физической культурой и спортом»</w:t>
            </w:r>
            <w:r>
              <w:rPr>
                <w:sz w:val="28"/>
                <w:szCs w:val="28"/>
              </w:rPr>
              <w:t>, декомпозированного на муниципальный уровень, за отчетный период</w:t>
            </w:r>
          </w:p>
        </w:tc>
        <w:tc>
          <w:tcPr>
            <w:tcW w:w="4956" w:type="dxa"/>
          </w:tcPr>
          <w:p w:rsidR="00AD3F0B" w:rsidRDefault="00AD3F0B" w:rsidP="00AD3F0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D3F0B" w:rsidRPr="00AD3F0B" w:rsidRDefault="00AD3F0B" w:rsidP="00AD3F0B">
      <w:pPr>
        <w:spacing w:line="360" w:lineRule="auto"/>
        <w:jc w:val="both"/>
        <w:rPr>
          <w:sz w:val="28"/>
          <w:szCs w:val="28"/>
        </w:rPr>
      </w:pPr>
    </w:p>
    <w:p w:rsidR="009339F3" w:rsidRDefault="00AD3F0B" w:rsidP="00F90C07">
      <w:pPr>
        <w:ind w:firstLine="709"/>
        <w:jc w:val="both"/>
        <w:rPr>
          <w:sz w:val="28"/>
          <w:szCs w:val="28"/>
        </w:rPr>
      </w:pPr>
      <w:r w:rsidRPr="00AD3F0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Указами Президента Российской Федерации от 21 июля 2020 года № 474 «О национальных целях развития</w:t>
      </w:r>
      <w:r w:rsidR="00050DB3">
        <w:rPr>
          <w:sz w:val="28"/>
          <w:szCs w:val="28"/>
        </w:rPr>
        <w:t xml:space="preserve"> Российской Федерации на период до 2030 года</w:t>
      </w:r>
      <w:r>
        <w:rPr>
          <w:sz w:val="28"/>
          <w:szCs w:val="28"/>
        </w:rPr>
        <w:t>»</w:t>
      </w:r>
      <w:r w:rsidR="00050DB3">
        <w:rPr>
          <w:sz w:val="28"/>
          <w:szCs w:val="28"/>
        </w:rPr>
        <w:t>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</w:t>
      </w:r>
      <w:r w:rsidR="009339F3">
        <w:rPr>
          <w:sz w:val="28"/>
          <w:szCs w:val="28"/>
        </w:rPr>
        <w:t>убъектов Российской Федерации», И</w:t>
      </w:r>
      <w:r w:rsidR="00050DB3">
        <w:rPr>
          <w:sz w:val="28"/>
          <w:szCs w:val="28"/>
        </w:rPr>
        <w:t xml:space="preserve">сполнительный комитет </w:t>
      </w:r>
      <w:proofErr w:type="spellStart"/>
      <w:r w:rsidR="00F90C07">
        <w:rPr>
          <w:sz w:val="28"/>
          <w:szCs w:val="28"/>
        </w:rPr>
        <w:t>Аксубаевского</w:t>
      </w:r>
      <w:proofErr w:type="spellEnd"/>
      <w:r w:rsidR="00F90C07">
        <w:rPr>
          <w:sz w:val="28"/>
          <w:szCs w:val="28"/>
        </w:rPr>
        <w:t xml:space="preserve">  </w:t>
      </w:r>
      <w:r w:rsidR="00050DB3">
        <w:rPr>
          <w:sz w:val="28"/>
          <w:szCs w:val="28"/>
        </w:rPr>
        <w:t xml:space="preserve">муниципального района </w:t>
      </w:r>
      <w:r w:rsidR="00F90C07">
        <w:rPr>
          <w:sz w:val="28"/>
          <w:szCs w:val="28"/>
        </w:rPr>
        <w:t xml:space="preserve"> Р</w:t>
      </w:r>
      <w:r w:rsidR="009339F3">
        <w:rPr>
          <w:sz w:val="28"/>
          <w:szCs w:val="28"/>
        </w:rPr>
        <w:t xml:space="preserve">еспублики </w:t>
      </w:r>
      <w:r w:rsidR="00F90C07">
        <w:rPr>
          <w:sz w:val="28"/>
          <w:szCs w:val="28"/>
        </w:rPr>
        <w:t>Т</w:t>
      </w:r>
      <w:r w:rsidR="009339F3">
        <w:rPr>
          <w:sz w:val="28"/>
          <w:szCs w:val="28"/>
        </w:rPr>
        <w:t>атарстан</w:t>
      </w:r>
    </w:p>
    <w:p w:rsidR="00F90C07" w:rsidRPr="009339F3" w:rsidRDefault="009339F3" w:rsidP="009339F3">
      <w:pPr>
        <w:jc w:val="both"/>
        <w:rPr>
          <w:b/>
          <w:sz w:val="28"/>
          <w:szCs w:val="28"/>
        </w:rPr>
      </w:pPr>
      <w:r w:rsidRPr="009339F3">
        <w:rPr>
          <w:b/>
          <w:sz w:val="28"/>
          <w:szCs w:val="28"/>
        </w:rPr>
        <w:t>ПОСТАНОВЛЯЕТ:</w:t>
      </w:r>
    </w:p>
    <w:p w:rsidR="00F36596" w:rsidRDefault="009339F3" w:rsidP="009339F3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6596" w:rsidRPr="00F36596">
        <w:rPr>
          <w:rFonts w:ascii="Times New Roman" w:hAnsi="Times New Roman" w:cs="Times New Roman"/>
          <w:sz w:val="28"/>
          <w:szCs w:val="28"/>
        </w:rPr>
        <w:t>Утвердить прилагаемый регламент деятельности органа местного самоуправления</w:t>
      </w:r>
      <w:r w:rsidR="00F90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0C0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90C07">
        <w:rPr>
          <w:rFonts w:ascii="Times New Roman" w:hAnsi="Times New Roman" w:cs="Times New Roman"/>
          <w:sz w:val="28"/>
          <w:szCs w:val="28"/>
        </w:rPr>
        <w:t xml:space="preserve"> </w:t>
      </w:r>
      <w:r w:rsidR="00F36596" w:rsidRPr="00F365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36596" w:rsidRPr="00F36596">
        <w:rPr>
          <w:rFonts w:ascii="Times New Roman" w:hAnsi="Times New Roman" w:cs="Times New Roman"/>
          <w:sz w:val="28"/>
          <w:szCs w:val="28"/>
        </w:rPr>
        <w:t xml:space="preserve"> района  по механизму сбора и мониторинга показателя «Доля граждан, систематически занимающихся физической культурой и спортом», декомпозированного на муниципальный уровень, за отчетный период.</w:t>
      </w:r>
    </w:p>
    <w:p w:rsidR="008120E0" w:rsidRPr="007812EF" w:rsidRDefault="008120E0" w:rsidP="00812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45DA">
        <w:rPr>
          <w:sz w:val="28"/>
          <w:szCs w:val="28"/>
        </w:rPr>
        <w:t xml:space="preserve">Разместить настоящее постановление  на </w:t>
      </w:r>
      <w:r w:rsidRPr="00F045DA">
        <w:rPr>
          <w:color w:val="000000"/>
          <w:sz w:val="28"/>
          <w:szCs w:val="28"/>
        </w:rPr>
        <w:t xml:space="preserve">официальном сайте </w:t>
      </w:r>
      <w:proofErr w:type="spellStart"/>
      <w:r w:rsidRPr="00F045DA">
        <w:rPr>
          <w:color w:val="000000"/>
          <w:sz w:val="28"/>
          <w:szCs w:val="28"/>
        </w:rPr>
        <w:t>Аксубаевского</w:t>
      </w:r>
      <w:proofErr w:type="spellEnd"/>
      <w:r w:rsidRPr="00F045DA">
        <w:rPr>
          <w:color w:val="000000"/>
          <w:sz w:val="28"/>
          <w:szCs w:val="28"/>
        </w:rPr>
        <w:t xml:space="preserve"> муниципального района Республики Татарстан  </w:t>
      </w:r>
      <w:hyperlink r:id="rId7" w:history="1">
        <w:r w:rsidRPr="007812EF">
          <w:rPr>
            <w:rStyle w:val="a7"/>
            <w:color w:val="000000"/>
            <w:sz w:val="28"/>
            <w:szCs w:val="28"/>
          </w:rPr>
          <w:t>http://aksubayevo.tatarstan.ru</w:t>
        </w:r>
      </w:hyperlink>
      <w:r w:rsidRPr="007812EF">
        <w:rPr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8" w:history="1">
        <w:r w:rsidRPr="007812EF">
          <w:rPr>
            <w:rStyle w:val="a7"/>
            <w:color w:val="000000"/>
            <w:sz w:val="28"/>
            <w:szCs w:val="28"/>
          </w:rPr>
          <w:t>http://pravo.tatarstan.ru</w:t>
        </w:r>
      </w:hyperlink>
      <w:r w:rsidRPr="007812EF">
        <w:rPr>
          <w:color w:val="000000"/>
          <w:sz w:val="28"/>
          <w:szCs w:val="28"/>
        </w:rPr>
        <w:t>.</w:t>
      </w:r>
    </w:p>
    <w:p w:rsidR="00F36596" w:rsidRPr="00F36596" w:rsidRDefault="009339F3" w:rsidP="009339F3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6596" w:rsidRPr="00F36596">
        <w:rPr>
          <w:rFonts w:ascii="Times New Roman" w:hAnsi="Times New Roman" w:cs="Times New Roman"/>
          <w:sz w:val="28"/>
          <w:szCs w:val="28"/>
        </w:rPr>
        <w:t>Контроль за исполнение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6596" w:rsidRPr="00F36596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36596" w:rsidRPr="00F36596">
        <w:rPr>
          <w:rFonts w:ascii="Times New Roman" w:hAnsi="Times New Roman" w:cs="Times New Roman"/>
          <w:sz w:val="28"/>
          <w:szCs w:val="28"/>
        </w:rPr>
        <w:t xml:space="preserve"> возложить</w:t>
      </w:r>
      <w:proofErr w:type="gramEnd"/>
      <w:r w:rsidR="00F36596" w:rsidRPr="00F36596">
        <w:rPr>
          <w:rFonts w:ascii="Times New Roman" w:hAnsi="Times New Roman" w:cs="Times New Roman"/>
          <w:sz w:val="28"/>
          <w:szCs w:val="28"/>
        </w:rPr>
        <w:t xml:space="preserve"> на </w:t>
      </w:r>
      <w:r w:rsidR="00F90C07">
        <w:rPr>
          <w:rFonts w:ascii="Times New Roman" w:hAnsi="Times New Roman" w:cs="Times New Roman"/>
          <w:sz w:val="28"/>
          <w:szCs w:val="28"/>
        </w:rPr>
        <w:t>заместителя  руководителя Исполнительного ко</w:t>
      </w:r>
      <w:r>
        <w:rPr>
          <w:rFonts w:ascii="Times New Roman" w:hAnsi="Times New Roman" w:cs="Times New Roman"/>
          <w:sz w:val="28"/>
          <w:szCs w:val="28"/>
        </w:rPr>
        <w:t>митета  по социальным  вопросам</w:t>
      </w:r>
      <w:r w:rsidR="00F90C07">
        <w:rPr>
          <w:rFonts w:ascii="Times New Roman" w:hAnsi="Times New Roman" w:cs="Times New Roman"/>
          <w:sz w:val="28"/>
          <w:szCs w:val="28"/>
        </w:rPr>
        <w:t>.</w:t>
      </w:r>
    </w:p>
    <w:p w:rsidR="008120E0" w:rsidRDefault="008120E0" w:rsidP="009339F3">
      <w:pPr>
        <w:jc w:val="both"/>
        <w:rPr>
          <w:sz w:val="28"/>
          <w:szCs w:val="28"/>
        </w:rPr>
      </w:pPr>
    </w:p>
    <w:p w:rsidR="009339F3" w:rsidRDefault="00F36596" w:rsidP="009339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9339F3" w:rsidRDefault="009339F3" w:rsidP="009339F3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 </w:t>
      </w:r>
    </w:p>
    <w:p w:rsidR="00F36596" w:rsidRDefault="009339F3" w:rsidP="009339F3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90C0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</w:r>
      <w:r w:rsidR="00F90C07">
        <w:rPr>
          <w:sz w:val="28"/>
          <w:szCs w:val="28"/>
        </w:rPr>
        <w:t xml:space="preserve"> </w:t>
      </w:r>
      <w:proofErr w:type="spellStart"/>
      <w:r w:rsidR="00F90C07">
        <w:rPr>
          <w:sz w:val="28"/>
          <w:szCs w:val="28"/>
        </w:rPr>
        <w:t>С.Ю.Зайцев</w:t>
      </w:r>
      <w:proofErr w:type="spellEnd"/>
    </w:p>
    <w:p w:rsidR="00F90C07" w:rsidRDefault="00F90C07" w:rsidP="00F36596">
      <w:pPr>
        <w:spacing w:line="360" w:lineRule="auto"/>
        <w:jc w:val="both"/>
        <w:rPr>
          <w:sz w:val="28"/>
          <w:szCs w:val="28"/>
        </w:rPr>
      </w:pPr>
    </w:p>
    <w:p w:rsidR="00F90C07" w:rsidRPr="00AD3F0B" w:rsidRDefault="00F90C07" w:rsidP="00F36596">
      <w:pPr>
        <w:spacing w:line="360" w:lineRule="auto"/>
        <w:jc w:val="both"/>
        <w:rPr>
          <w:sz w:val="28"/>
          <w:szCs w:val="28"/>
        </w:rPr>
      </w:pPr>
    </w:p>
    <w:p w:rsidR="00CF74E3" w:rsidRPr="00B91723" w:rsidRDefault="00CF74E3" w:rsidP="00CF74E3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lastRenderedPageBreak/>
        <w:t>Регламент</w:t>
      </w:r>
    </w:p>
    <w:p w:rsidR="00CF74E3" w:rsidRDefault="00CF74E3" w:rsidP="00CF74E3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 xml:space="preserve">сбора и мониторинга показателя оценки эффективности </w:t>
      </w:r>
    </w:p>
    <w:p w:rsidR="00CF74E3" w:rsidRPr="00D46B60" w:rsidRDefault="00CF74E3" w:rsidP="009339F3">
      <w:pPr>
        <w:jc w:val="center"/>
        <w:rPr>
          <w:i/>
          <w:sz w:val="28"/>
          <w:szCs w:val="28"/>
        </w:rPr>
      </w:pPr>
      <w:r w:rsidRPr="00B91723">
        <w:rPr>
          <w:b/>
          <w:sz w:val="28"/>
          <w:szCs w:val="28"/>
        </w:rPr>
        <w:t>деятельности высш</w:t>
      </w:r>
      <w:r>
        <w:rPr>
          <w:b/>
          <w:sz w:val="28"/>
          <w:szCs w:val="28"/>
        </w:rPr>
        <w:t>его</w:t>
      </w:r>
      <w:r w:rsidRPr="00B91723">
        <w:rPr>
          <w:b/>
          <w:sz w:val="28"/>
          <w:szCs w:val="28"/>
        </w:rPr>
        <w:t xml:space="preserve"> должностн</w:t>
      </w:r>
      <w:r>
        <w:rPr>
          <w:b/>
          <w:sz w:val="28"/>
          <w:szCs w:val="28"/>
        </w:rPr>
        <w:t>ого</w:t>
      </w:r>
      <w:r w:rsidRPr="00B91723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</w:t>
      </w:r>
      <w:r w:rsidR="009339F3">
        <w:rPr>
          <w:b/>
          <w:sz w:val="28"/>
          <w:szCs w:val="28"/>
        </w:rPr>
        <w:t xml:space="preserve"> </w:t>
      </w:r>
      <w:r w:rsidRPr="00B91723">
        <w:rPr>
          <w:b/>
          <w:sz w:val="28"/>
          <w:szCs w:val="28"/>
        </w:rPr>
        <w:t>Республики Татарстан «Доля граждан, систематически занимающихся физической культурой и спортом»</w:t>
      </w:r>
      <w:r>
        <w:rPr>
          <w:b/>
          <w:sz w:val="28"/>
          <w:szCs w:val="28"/>
        </w:rPr>
        <w:t xml:space="preserve"> по </w:t>
      </w:r>
      <w:proofErr w:type="spellStart"/>
      <w:r w:rsidR="00F90C07">
        <w:rPr>
          <w:b/>
          <w:sz w:val="28"/>
          <w:szCs w:val="28"/>
        </w:rPr>
        <w:t>Аксубаевскому</w:t>
      </w:r>
      <w:proofErr w:type="spellEnd"/>
      <w:r w:rsidR="00F90C07">
        <w:rPr>
          <w:b/>
          <w:sz w:val="28"/>
          <w:szCs w:val="28"/>
        </w:rPr>
        <w:t xml:space="preserve"> </w:t>
      </w:r>
      <w:r w:rsidR="00D057D4">
        <w:rPr>
          <w:b/>
          <w:sz w:val="28"/>
          <w:szCs w:val="28"/>
        </w:rPr>
        <w:t xml:space="preserve">муниципальному </w:t>
      </w:r>
      <w:r w:rsidR="00F90C07">
        <w:rPr>
          <w:b/>
          <w:sz w:val="28"/>
          <w:szCs w:val="28"/>
        </w:rPr>
        <w:t>району Р</w:t>
      </w:r>
      <w:r w:rsidR="00D057D4">
        <w:rPr>
          <w:b/>
          <w:sz w:val="28"/>
          <w:szCs w:val="28"/>
        </w:rPr>
        <w:t xml:space="preserve">еспублики </w:t>
      </w:r>
      <w:r w:rsidR="00F90C07">
        <w:rPr>
          <w:b/>
          <w:sz w:val="28"/>
          <w:szCs w:val="28"/>
        </w:rPr>
        <w:t>Т</w:t>
      </w:r>
      <w:r w:rsidR="00D057D4">
        <w:rPr>
          <w:b/>
          <w:sz w:val="28"/>
          <w:szCs w:val="28"/>
        </w:rPr>
        <w:t>атарстан</w:t>
      </w:r>
      <w:r w:rsidR="00F90C07">
        <w:rPr>
          <w:b/>
          <w:sz w:val="28"/>
          <w:szCs w:val="28"/>
        </w:rPr>
        <w:t xml:space="preserve"> </w:t>
      </w:r>
    </w:p>
    <w:p w:rsidR="00CF74E3" w:rsidRDefault="00CF74E3" w:rsidP="00CF74E3"/>
    <w:p w:rsidR="00CF74E3" w:rsidRPr="009339F3" w:rsidRDefault="00CF74E3" w:rsidP="009339F3">
      <w:pPr>
        <w:pStyle w:val="a9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9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339F3" w:rsidRPr="009339F3" w:rsidRDefault="009339F3" w:rsidP="009339F3">
      <w:pPr>
        <w:pStyle w:val="a9"/>
        <w:ind w:left="1080"/>
        <w:rPr>
          <w:b/>
          <w:sz w:val="28"/>
          <w:szCs w:val="28"/>
        </w:rPr>
      </w:pPr>
    </w:p>
    <w:p w:rsidR="00CF74E3" w:rsidRDefault="00CF74E3" w:rsidP="00CF74E3">
      <w:pPr>
        <w:ind w:firstLine="709"/>
        <w:jc w:val="both"/>
        <w:rPr>
          <w:sz w:val="28"/>
          <w:szCs w:val="28"/>
        </w:rPr>
      </w:pPr>
      <w:r w:rsidRPr="00E85FF5">
        <w:rPr>
          <w:sz w:val="28"/>
          <w:szCs w:val="28"/>
        </w:rPr>
        <w:t>Настоящий регламент сбора и мониторинга показателя оценки эффективности деятельности высш</w:t>
      </w:r>
      <w:r>
        <w:rPr>
          <w:sz w:val="28"/>
          <w:szCs w:val="28"/>
        </w:rPr>
        <w:t>его</w:t>
      </w:r>
      <w:r w:rsidRPr="00E85FF5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ого</w:t>
      </w:r>
      <w:r w:rsidRPr="00E85FF5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E85FF5">
        <w:rPr>
          <w:sz w:val="28"/>
          <w:szCs w:val="28"/>
        </w:rPr>
        <w:t xml:space="preserve"> Республики Татарстан «Доля граждан, систематически занимающихся физической культурой и спортом» (далее – Регламент) разработан в соответствии с </w:t>
      </w:r>
      <w:r w:rsidRPr="00E85FF5">
        <w:rPr>
          <w:rStyle w:val="FontStyle19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E85FF5">
        <w:rPr>
          <w:rStyle w:val="a7"/>
          <w:color w:val="000000" w:themeColor="text1"/>
          <w:sz w:val="28"/>
          <w:szCs w:val="28"/>
        </w:rPr>
        <w:t>,</w:t>
      </w:r>
      <w:r w:rsidRPr="00E85FF5">
        <w:rPr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</w:t>
      </w:r>
      <w:r w:rsidRPr="007D74F3">
        <w:rPr>
          <w:sz w:val="28"/>
          <w:szCs w:val="28"/>
        </w:rPr>
        <w:t>Федеральным законом от 04.12.2007 № 329-ФЗ «О физической культуре и спорте в Российской Федерации», Постановлением Кабинета Министров Республики Татарстан</w:t>
      </w:r>
      <w:r w:rsidRPr="00E85FF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</w:t>
      </w:r>
      <w:r w:rsidRPr="00E85FF5">
        <w:rPr>
          <w:sz w:val="28"/>
          <w:szCs w:val="28"/>
        </w:rPr>
        <w:t>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</w:t>
      </w:r>
      <w:r>
        <w:rPr>
          <w:sz w:val="28"/>
          <w:szCs w:val="28"/>
        </w:rPr>
        <w:t>,</w:t>
      </w:r>
      <w:r w:rsidRPr="00E85FF5">
        <w:rPr>
          <w:sz w:val="28"/>
          <w:szCs w:val="28"/>
        </w:rPr>
        <w:t xml:space="preserve"> и определяет </w:t>
      </w:r>
      <w:r>
        <w:rPr>
          <w:sz w:val="28"/>
          <w:szCs w:val="28"/>
        </w:rPr>
        <w:t xml:space="preserve">порядок сбора значений декомпозированного на муниципальный уровень показателя </w:t>
      </w:r>
      <w:r w:rsidRPr="00E85FF5">
        <w:rPr>
          <w:sz w:val="28"/>
          <w:szCs w:val="28"/>
        </w:rPr>
        <w:t>«Доля граждан, систематически занимающихся физической культурой и спортом»</w:t>
      </w:r>
      <w:r>
        <w:rPr>
          <w:sz w:val="28"/>
          <w:szCs w:val="28"/>
        </w:rPr>
        <w:t xml:space="preserve"> (далее – Показатель).</w:t>
      </w:r>
    </w:p>
    <w:p w:rsidR="00CF74E3" w:rsidRDefault="00CF74E3" w:rsidP="00CF7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показателя </w:t>
      </w:r>
    </w:p>
    <w:p w:rsidR="00CF74E3" w:rsidRPr="008120E0" w:rsidRDefault="00CF74E3" w:rsidP="00CF7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</w:t>
      </w:r>
      <w:r w:rsidRPr="008120E0">
        <w:rPr>
          <w:sz w:val="28"/>
          <w:szCs w:val="28"/>
        </w:rPr>
        <w:t xml:space="preserve">ответственности за сбор и мониторинг значений Показателя в </w:t>
      </w:r>
      <w:proofErr w:type="spellStart"/>
      <w:proofErr w:type="gramStart"/>
      <w:r w:rsidR="00F90C07" w:rsidRPr="008120E0">
        <w:rPr>
          <w:sz w:val="28"/>
          <w:szCs w:val="28"/>
        </w:rPr>
        <w:t>Аксубаевском</w:t>
      </w:r>
      <w:proofErr w:type="spellEnd"/>
      <w:r w:rsidR="00F90C07" w:rsidRPr="008120E0">
        <w:rPr>
          <w:sz w:val="28"/>
          <w:szCs w:val="28"/>
        </w:rPr>
        <w:t xml:space="preserve">  </w:t>
      </w:r>
      <w:r w:rsidRPr="008120E0">
        <w:rPr>
          <w:sz w:val="28"/>
          <w:szCs w:val="28"/>
        </w:rPr>
        <w:t>муниципальном</w:t>
      </w:r>
      <w:proofErr w:type="gramEnd"/>
      <w:r w:rsidRPr="008120E0">
        <w:rPr>
          <w:sz w:val="28"/>
          <w:szCs w:val="28"/>
        </w:rPr>
        <w:t xml:space="preserve"> районе  является отдел</w:t>
      </w:r>
      <w:r w:rsidR="00F90C07" w:rsidRPr="008120E0">
        <w:rPr>
          <w:sz w:val="28"/>
          <w:szCs w:val="28"/>
        </w:rPr>
        <w:t xml:space="preserve"> по делам</w:t>
      </w:r>
      <w:r w:rsidRPr="008120E0">
        <w:rPr>
          <w:sz w:val="28"/>
          <w:szCs w:val="28"/>
        </w:rPr>
        <w:t xml:space="preserve"> </w:t>
      </w:r>
      <w:r w:rsidR="00F90C07" w:rsidRPr="008120E0">
        <w:rPr>
          <w:sz w:val="28"/>
          <w:szCs w:val="28"/>
        </w:rPr>
        <w:t xml:space="preserve">молодежи и спорту  Исполнительного комитета </w:t>
      </w:r>
      <w:proofErr w:type="spellStart"/>
      <w:r w:rsidR="00F90C07" w:rsidRPr="008120E0">
        <w:rPr>
          <w:sz w:val="28"/>
          <w:szCs w:val="28"/>
        </w:rPr>
        <w:t>Аксубаевского</w:t>
      </w:r>
      <w:proofErr w:type="spellEnd"/>
      <w:r w:rsidR="00F90C07" w:rsidRPr="008120E0">
        <w:rPr>
          <w:sz w:val="28"/>
          <w:szCs w:val="28"/>
        </w:rPr>
        <w:t xml:space="preserve"> </w:t>
      </w:r>
      <w:r w:rsidRPr="008120E0">
        <w:rPr>
          <w:sz w:val="28"/>
          <w:szCs w:val="28"/>
        </w:rPr>
        <w:t>муниципального района (далее – Исполком).</w:t>
      </w:r>
    </w:p>
    <w:p w:rsidR="00CF74E3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 xml:space="preserve">Поставщиками информации о значениях Показателя являются юридические и физические лица </w:t>
      </w:r>
      <w:r>
        <w:rPr>
          <w:sz w:val="28"/>
          <w:szCs w:val="28"/>
        </w:rPr>
        <w:t>–</w:t>
      </w:r>
      <w:r w:rsidRPr="00ED25AE">
        <w:rPr>
          <w:sz w:val="28"/>
          <w:szCs w:val="28"/>
        </w:rPr>
        <w:t xml:space="preserve"> организаторы спортивных и физически укрепляющих мероприятий</w:t>
      </w:r>
      <w:r>
        <w:rPr>
          <w:sz w:val="28"/>
          <w:szCs w:val="28"/>
        </w:rPr>
        <w:t xml:space="preserve"> (активностей) Приложение №2.</w:t>
      </w:r>
    </w:p>
    <w:p w:rsidR="00CF74E3" w:rsidRPr="00AE262E" w:rsidRDefault="00CF74E3" w:rsidP="00CF74E3">
      <w:pPr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Для мониторинга Показателя заполняется Форма</w:t>
      </w:r>
      <w:r w:rsidRPr="00ED25A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25AE">
        <w:rPr>
          <w:sz w:val="28"/>
          <w:szCs w:val="28"/>
        </w:rPr>
        <w:t>риложени</w:t>
      </w:r>
      <w:r>
        <w:rPr>
          <w:sz w:val="28"/>
          <w:szCs w:val="28"/>
        </w:rPr>
        <w:t>я №1</w:t>
      </w:r>
      <w:r w:rsidRPr="00ED25AE">
        <w:rPr>
          <w:sz w:val="28"/>
          <w:szCs w:val="28"/>
        </w:rPr>
        <w:t xml:space="preserve"> к Регламенту. </w:t>
      </w:r>
      <w:r>
        <w:rPr>
          <w:sz w:val="28"/>
          <w:szCs w:val="28"/>
        </w:rPr>
        <w:t xml:space="preserve">Агрегированная информация по муниципальному району формируется на основе информации входящих в него поселений и в регламентном режиме передается в </w:t>
      </w:r>
      <w:r w:rsidRPr="00E85FF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E85FF5">
        <w:rPr>
          <w:sz w:val="28"/>
          <w:szCs w:val="28"/>
        </w:rPr>
        <w:t xml:space="preserve"> спорта Республики Татарстан (далее – Министерство)</w:t>
      </w:r>
      <w:r w:rsidRPr="00AE262E">
        <w:rPr>
          <w:i/>
          <w:color w:val="000000" w:themeColor="text1"/>
          <w:sz w:val="28"/>
          <w:szCs w:val="28"/>
        </w:rPr>
        <w:t>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lastRenderedPageBreak/>
        <w:t xml:space="preserve">Одновременно полученная и передаваемая информация архивируется назначенным приказом руководителя </w:t>
      </w:r>
      <w:proofErr w:type="gramStart"/>
      <w:r w:rsidRPr="00ED25AE">
        <w:rPr>
          <w:sz w:val="28"/>
          <w:szCs w:val="28"/>
        </w:rPr>
        <w:t>Испол</w:t>
      </w:r>
      <w:r w:rsidR="009339F3">
        <w:rPr>
          <w:sz w:val="28"/>
          <w:szCs w:val="28"/>
        </w:rPr>
        <w:t>нительного  комитета</w:t>
      </w:r>
      <w:proofErr w:type="gramEnd"/>
      <w:r w:rsidR="009339F3">
        <w:rPr>
          <w:sz w:val="28"/>
          <w:szCs w:val="28"/>
        </w:rPr>
        <w:t xml:space="preserve"> </w:t>
      </w:r>
      <w:r w:rsidRPr="00ED25AE">
        <w:rPr>
          <w:sz w:val="28"/>
          <w:szCs w:val="28"/>
        </w:rPr>
        <w:t xml:space="preserve"> центром ответственности в </w:t>
      </w:r>
      <w:proofErr w:type="spellStart"/>
      <w:r w:rsidR="00F90C07">
        <w:rPr>
          <w:sz w:val="28"/>
          <w:szCs w:val="28"/>
        </w:rPr>
        <w:t>Аксубаевском</w:t>
      </w:r>
      <w:proofErr w:type="spellEnd"/>
      <w:r w:rsidRPr="00ED25AE">
        <w:rPr>
          <w:sz w:val="28"/>
          <w:szCs w:val="28"/>
        </w:rPr>
        <w:t xml:space="preserve"> </w:t>
      </w:r>
      <w:r w:rsidR="009339F3">
        <w:rPr>
          <w:sz w:val="28"/>
          <w:szCs w:val="28"/>
        </w:rPr>
        <w:t xml:space="preserve">муниципальном </w:t>
      </w:r>
      <w:r w:rsidRPr="00ED25AE">
        <w:rPr>
          <w:sz w:val="28"/>
          <w:szCs w:val="28"/>
        </w:rPr>
        <w:t>районе, обеспечивающим   сбор, мониторинг и передачу в Министерство информации.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03">
        <w:rPr>
          <w:sz w:val="28"/>
          <w:szCs w:val="28"/>
        </w:rPr>
        <w:t>Учет занимающихся ведется по журналам учета работы секций, групп. Формы учета секций, групп на предприятиях всех форм собственности, фитнес-клубах, общественных организациях разрабатываются самостоятельно, с учетом специфики и форм работы организаций, учреждений.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74E3" w:rsidRDefault="00CF74E3" w:rsidP="00CF74E3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CF74E3" w:rsidRPr="00C60371" w:rsidRDefault="00CF74E3" w:rsidP="00CF74E3">
      <w:pPr>
        <w:jc w:val="center"/>
        <w:rPr>
          <w:b/>
          <w:sz w:val="28"/>
          <w:szCs w:val="28"/>
        </w:rPr>
      </w:pPr>
    </w:p>
    <w:p w:rsidR="00CF74E3" w:rsidRPr="00E35738" w:rsidRDefault="00CF74E3" w:rsidP="00CF74E3">
      <w:pPr>
        <w:ind w:firstLine="709"/>
        <w:jc w:val="both"/>
        <w:rPr>
          <w:sz w:val="28"/>
          <w:szCs w:val="28"/>
        </w:rPr>
      </w:pPr>
      <w:r w:rsidRPr="00E35738">
        <w:rPr>
          <w:sz w:val="28"/>
          <w:szCs w:val="28"/>
        </w:rPr>
        <w:t>В Регламенте используются следующие термины и их определения.</w:t>
      </w:r>
    </w:p>
    <w:p w:rsidR="00CF74E3" w:rsidRPr="00E35738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 xml:space="preserve">Спорт </w:t>
      </w:r>
      <w:r w:rsidRPr="00E35738">
        <w:rPr>
          <w:sz w:val="28"/>
          <w:szCs w:val="28"/>
        </w:rPr>
        <w:t>–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CF74E3" w:rsidRPr="00E35738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Физическая культура</w:t>
      </w:r>
      <w:r w:rsidRPr="00E35738">
        <w:rPr>
          <w:sz w:val="28"/>
          <w:szCs w:val="28"/>
        </w:rPr>
        <w:t xml:space="preserve">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CF74E3" w:rsidRPr="00E35738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Население, систематически занимающееся физической культурой и спортом</w:t>
      </w:r>
      <w:r w:rsidRPr="00E35738">
        <w:rPr>
          <w:sz w:val="28"/>
          <w:szCs w:val="28"/>
        </w:rPr>
        <w:t xml:space="preserve"> – к числу систематически занимающихся физической культурой и спортом относятся физические лица, занимающиеся избранным видом спорта или общей физической подготовкой, в форме организованных или самостоятельных занятий, при соблюдении следующего двигательного режима в неделю:</w:t>
      </w:r>
    </w:p>
    <w:p w:rsidR="00CF74E3" w:rsidRPr="00E35738" w:rsidRDefault="00CF74E3" w:rsidP="00CF74E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CF74E3" w:rsidRPr="00E35738" w:rsidTr="0064268C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center"/>
            </w:pPr>
            <w:r w:rsidRPr="00E35738">
              <w:t>Возраст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center"/>
            </w:pPr>
            <w:r w:rsidRPr="00E35738">
              <w:t>Временной двигательный объем в неделю</w:t>
            </w:r>
          </w:p>
        </w:tc>
      </w:tr>
      <w:tr w:rsidR="00CF74E3" w:rsidRPr="00E35738" w:rsidTr="0064268C">
        <w:trPr>
          <w:trHeight w:val="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</w:pPr>
            <w:r w:rsidRPr="00E35738">
              <w:t>3 - 5 лет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</w:pPr>
            <w:r w:rsidRPr="00E35738">
              <w:t>75 мин</w:t>
            </w:r>
          </w:p>
        </w:tc>
      </w:tr>
      <w:tr w:rsidR="00CF74E3" w:rsidRPr="00E35738" w:rsidTr="0064268C">
        <w:trPr>
          <w:trHeight w:val="1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6 - 15 лет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90 мин</w:t>
            </w:r>
          </w:p>
        </w:tc>
      </w:tr>
      <w:tr w:rsidR="00CF74E3" w:rsidRPr="00E35738" w:rsidTr="0064268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16 - 29 лет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125 мин</w:t>
            </w:r>
          </w:p>
        </w:tc>
      </w:tr>
      <w:tr w:rsidR="00CF74E3" w:rsidRPr="00E35738" w:rsidTr="0064268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30 - 59 лет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115 мин</w:t>
            </w:r>
          </w:p>
        </w:tc>
      </w:tr>
      <w:tr w:rsidR="00CF74E3" w:rsidRPr="00E35738" w:rsidTr="0064268C">
        <w:trPr>
          <w:trHeight w:val="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60 - 90 лет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E35738" w:rsidRDefault="00CF74E3" w:rsidP="0064268C">
            <w:pPr>
              <w:autoSpaceDE w:val="0"/>
              <w:autoSpaceDN w:val="0"/>
              <w:adjustRightInd w:val="0"/>
              <w:jc w:val="both"/>
            </w:pPr>
            <w:r w:rsidRPr="00E35738">
              <w:t>90 мин</w:t>
            </w:r>
          </w:p>
        </w:tc>
      </w:tr>
    </w:tbl>
    <w:p w:rsidR="00CF74E3" w:rsidRPr="00E35738" w:rsidRDefault="00CF74E3" w:rsidP="00CF74E3">
      <w:pPr>
        <w:autoSpaceDE w:val="0"/>
        <w:autoSpaceDN w:val="0"/>
        <w:adjustRightInd w:val="0"/>
        <w:jc w:val="both"/>
      </w:pP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Спортивные мероприятия</w:t>
      </w:r>
      <w:r w:rsidRPr="00E35738">
        <w:rPr>
          <w:sz w:val="28"/>
          <w:szCs w:val="28"/>
        </w:rPr>
        <w:t xml:space="preserve"> – спортивные 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спортсменов;</w:t>
      </w:r>
    </w:p>
    <w:p w:rsidR="00CF74E3" w:rsidRPr="0055685A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Физкультурные мероприятия (мероприятия физической культуры)</w:t>
      </w:r>
      <w:r w:rsidRPr="0055685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5685A">
        <w:rPr>
          <w:sz w:val="28"/>
          <w:szCs w:val="28"/>
        </w:rPr>
        <w:t xml:space="preserve"> </w:t>
      </w:r>
      <w:r w:rsidRPr="00E35738">
        <w:rPr>
          <w:sz w:val="28"/>
          <w:szCs w:val="28"/>
        </w:rPr>
        <w:t>организованные занятия граждан физической культурой.</w:t>
      </w:r>
    </w:p>
    <w:p w:rsidR="00CF74E3" w:rsidRDefault="00CF74E3" w:rsidP="00CF74E3">
      <w:pPr>
        <w:ind w:firstLine="709"/>
        <w:jc w:val="both"/>
        <w:rPr>
          <w:color w:val="000000" w:themeColor="text1"/>
          <w:sz w:val="28"/>
          <w:szCs w:val="28"/>
        </w:rPr>
      </w:pPr>
      <w:r w:rsidRPr="00706BE9">
        <w:rPr>
          <w:color w:val="000000" w:themeColor="text1"/>
          <w:sz w:val="28"/>
          <w:szCs w:val="28"/>
        </w:rPr>
        <w:t>Поставщик информации</w:t>
      </w:r>
      <w:r w:rsidRPr="00E35738">
        <w:rPr>
          <w:color w:val="000000" w:themeColor="text1"/>
          <w:sz w:val="28"/>
          <w:szCs w:val="28"/>
        </w:rPr>
        <w:t xml:space="preserve"> – производители информации или ее собственники;</w:t>
      </w:r>
    </w:p>
    <w:p w:rsidR="00CF74E3" w:rsidRPr="00E35738" w:rsidRDefault="00CF74E3" w:rsidP="00CF74E3">
      <w:pPr>
        <w:ind w:firstLine="709"/>
        <w:jc w:val="both"/>
        <w:rPr>
          <w:color w:val="000000" w:themeColor="text1"/>
          <w:sz w:val="28"/>
          <w:szCs w:val="28"/>
        </w:rPr>
      </w:pPr>
      <w:r w:rsidRPr="00706BE9">
        <w:rPr>
          <w:color w:val="000000" w:themeColor="text1"/>
          <w:sz w:val="28"/>
          <w:szCs w:val="28"/>
        </w:rPr>
        <w:t>Получатель информации</w:t>
      </w:r>
      <w:r>
        <w:rPr>
          <w:color w:val="000000" w:themeColor="text1"/>
          <w:sz w:val="28"/>
          <w:szCs w:val="28"/>
        </w:rPr>
        <w:t xml:space="preserve"> – материальный объект или субъект, воспринимающий информацию во всех формах ее проявления с целью ее </w:t>
      </w:r>
      <w:r>
        <w:rPr>
          <w:color w:val="000000" w:themeColor="text1"/>
          <w:sz w:val="28"/>
          <w:szCs w:val="28"/>
        </w:rPr>
        <w:lastRenderedPageBreak/>
        <w:t>дальнейшей обработки и использования. Источниками информации могут быть как люди, так и технические средства, которые накапливают, хранят, преобразуют, передают или принимают информацию.</w:t>
      </w:r>
    </w:p>
    <w:p w:rsidR="00CF74E3" w:rsidRPr="00B2489F" w:rsidRDefault="00CF74E3" w:rsidP="00CF74E3">
      <w:pPr>
        <w:jc w:val="both"/>
        <w:rPr>
          <w:b/>
          <w:color w:val="FF0000"/>
          <w:sz w:val="28"/>
          <w:szCs w:val="28"/>
        </w:rPr>
      </w:pPr>
    </w:p>
    <w:p w:rsidR="00CF74E3" w:rsidRPr="00C60371" w:rsidRDefault="00CF74E3" w:rsidP="00CF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CF74E3" w:rsidRDefault="00CF74E3" w:rsidP="00CF74E3">
      <w:pPr>
        <w:ind w:firstLine="708"/>
        <w:jc w:val="both"/>
        <w:rPr>
          <w:sz w:val="28"/>
          <w:szCs w:val="28"/>
        </w:rPr>
      </w:pP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B99">
        <w:rPr>
          <w:sz w:val="28"/>
          <w:szCs w:val="28"/>
        </w:rPr>
        <w:t xml:space="preserve">Для расчета значения Показателя учитываются </w:t>
      </w:r>
      <w:r w:rsidRPr="002E2B99">
        <w:rPr>
          <w:i/>
          <w:sz w:val="28"/>
          <w:szCs w:val="28"/>
        </w:rPr>
        <w:t>все формы физкультурно-оздоровительной и спортивной работы</w:t>
      </w:r>
      <w:r w:rsidRPr="002E2B99">
        <w:rPr>
          <w:sz w:val="28"/>
          <w:szCs w:val="28"/>
        </w:rPr>
        <w:t>, проводимой с населением различных возрастных групп (в том числе с инвалидами) в учреждениях, на предприятиях, в объединени</w:t>
      </w:r>
      <w:r>
        <w:rPr>
          <w:sz w:val="28"/>
          <w:szCs w:val="28"/>
        </w:rPr>
        <w:t>ях и организациях.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Мероприятия в сфере спорта и физической культуры могут проводиться: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- в организованной форме проведения занятий и мероприятий по заранее подготовленному плану или в оперативном порядке в соответствии с принятыми вышестоящими органами власти и/или учредителями организаций, органами управления коммерческих организаций решениями;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- в инициативном порядке, проводимыми общественными организациями, социальными учреждениями, санаториями, профилакториями, управляющими организациями (сферы управления жилым фондом),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Первая категория мероприятий охватывает образовательные организации всех ступеней (ДОО, общеобразовательные организации, образовательные организации среднего и высшего профессионального образования, организации дополнительного образования, С</w:t>
      </w:r>
      <w:r w:rsidR="009339F3">
        <w:rPr>
          <w:sz w:val="28"/>
          <w:szCs w:val="28"/>
        </w:rPr>
        <w:t>портивная школа,</w:t>
      </w:r>
      <w:r w:rsidRPr="00ED25AE">
        <w:rPr>
          <w:sz w:val="28"/>
          <w:szCs w:val="28"/>
        </w:rPr>
        <w:t xml:space="preserve"> специализированные спортивные организации, спортивные комплексы и площадки, спортивные секции, загородные и пришкольные лагеря отдыха, туристические группы и т.п.). Как правило, эти субъекты устанавливают в формализованном виде перечень, порядок, расписания, число участников, эта информация является достаточно полной и достоверной и служит источником информации. Обязательность предоставления информации о проводимых мероприятиях для этих субъектов фиксируется либо в государственных (муниципальных) заданиях, либо при оформлении разрешений (по установленной приказом руководителя Испол</w:t>
      </w:r>
      <w:r w:rsidR="008120E0">
        <w:rPr>
          <w:sz w:val="28"/>
          <w:szCs w:val="28"/>
        </w:rPr>
        <w:t>ком</w:t>
      </w:r>
      <w:r w:rsidR="009339F3">
        <w:rPr>
          <w:sz w:val="28"/>
          <w:szCs w:val="28"/>
        </w:rPr>
        <w:t>а</w:t>
      </w:r>
      <w:r w:rsidRPr="00ED25AE">
        <w:rPr>
          <w:sz w:val="28"/>
          <w:szCs w:val="28"/>
        </w:rPr>
        <w:t xml:space="preserve"> </w:t>
      </w:r>
      <w:proofErr w:type="spellStart"/>
      <w:r w:rsidR="00D057D4">
        <w:rPr>
          <w:sz w:val="28"/>
          <w:szCs w:val="28"/>
        </w:rPr>
        <w:t>Аксубаевского</w:t>
      </w:r>
      <w:proofErr w:type="spellEnd"/>
      <w:r w:rsidR="00D05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  </w:t>
      </w:r>
      <w:r w:rsidRPr="00ED25AE">
        <w:rPr>
          <w:sz w:val="28"/>
          <w:szCs w:val="28"/>
        </w:rPr>
        <w:t>порядке</w:t>
      </w:r>
      <w:proofErr w:type="gramEnd"/>
      <w:r w:rsidRPr="00ED25AE">
        <w:rPr>
          <w:sz w:val="28"/>
          <w:szCs w:val="28"/>
        </w:rPr>
        <w:t xml:space="preserve"> и форме), в том числе в форме соглашений и контрактов на проведение таких мероприятий.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 xml:space="preserve">Вторая категория мероприятий – это неорганизованная регламентами форма проведения мероприятий типа занятий возрастных групп населения в свободное время в спортивных и тренажерных залах, фитнесс-клубов, на придомовой территории МКД, пешие прогулки и плавание в разрешённом для этих целей водном объекте, занятия в подростковых клубах, физкультурные паузы на предприятиях и др. Поскольку мониторинг подобных мероприятий не формализован, а численность охваченного ими населения 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уровня или муниципальной власти. При этом меры местного уровня предусматриваются либо в бюджете </w:t>
      </w:r>
      <w:proofErr w:type="spellStart"/>
      <w:proofErr w:type="gramStart"/>
      <w:r w:rsidR="00D057D4">
        <w:rPr>
          <w:sz w:val="28"/>
          <w:szCs w:val="28"/>
        </w:rPr>
        <w:t>Аксубаевского</w:t>
      </w:r>
      <w:proofErr w:type="spellEnd"/>
      <w:r w:rsidR="00D057D4"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>муниципального</w:t>
      </w:r>
      <w:proofErr w:type="gramEnd"/>
      <w:r>
        <w:rPr>
          <w:sz w:val="28"/>
          <w:szCs w:val="28"/>
        </w:rPr>
        <w:t xml:space="preserve"> </w:t>
      </w:r>
      <w:r w:rsidRPr="00ED25AE">
        <w:rPr>
          <w:sz w:val="28"/>
          <w:szCs w:val="28"/>
        </w:rPr>
        <w:t>района, либо в составе мероприятий, предусмотренных в программах и проектах муниципального уровня.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Таким образом, информация по организованным формам мероприятий</w:t>
      </w:r>
      <w:r>
        <w:rPr>
          <w:sz w:val="28"/>
          <w:szCs w:val="28"/>
        </w:rPr>
        <w:t xml:space="preserve"> (активностей)</w:t>
      </w:r>
      <w:r w:rsidRPr="00ED25AE">
        <w:rPr>
          <w:sz w:val="28"/>
          <w:szCs w:val="28"/>
        </w:rPr>
        <w:t xml:space="preserve"> представляется за установленный период времени по отчетной форме согласно Приложению</w:t>
      </w:r>
      <w:r>
        <w:rPr>
          <w:sz w:val="28"/>
          <w:szCs w:val="28"/>
        </w:rPr>
        <w:t xml:space="preserve"> №1</w:t>
      </w:r>
      <w:r w:rsidRPr="00ED25AE">
        <w:rPr>
          <w:sz w:val="28"/>
          <w:szCs w:val="28"/>
        </w:rPr>
        <w:t>. По неорганизованной форме информация передается при получении разрешения на проведение мероприятия по форме согласно Приложению</w:t>
      </w:r>
      <w:r>
        <w:rPr>
          <w:sz w:val="28"/>
          <w:szCs w:val="28"/>
        </w:rPr>
        <w:t xml:space="preserve"> №1</w:t>
      </w:r>
      <w:r w:rsidRPr="00ED25AE">
        <w:rPr>
          <w:sz w:val="28"/>
          <w:szCs w:val="28"/>
        </w:rPr>
        <w:t>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Информация передается центру ответственности Испол</w:t>
      </w:r>
      <w:r w:rsidR="008120E0">
        <w:rPr>
          <w:sz w:val="28"/>
          <w:szCs w:val="28"/>
        </w:rPr>
        <w:t>кома</w:t>
      </w:r>
      <w:r>
        <w:rPr>
          <w:sz w:val="28"/>
          <w:szCs w:val="28"/>
        </w:rPr>
        <w:t xml:space="preserve"> </w:t>
      </w:r>
      <w:proofErr w:type="spellStart"/>
      <w:r w:rsidR="00D057D4">
        <w:rPr>
          <w:sz w:val="28"/>
          <w:szCs w:val="28"/>
        </w:rPr>
        <w:t>Аксубаевского</w:t>
      </w:r>
      <w:proofErr w:type="spellEnd"/>
      <w:r w:rsidR="00D05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района</w:t>
      </w:r>
      <w:r w:rsidR="00D05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25AE">
        <w:rPr>
          <w:sz w:val="28"/>
          <w:szCs w:val="28"/>
        </w:rPr>
        <w:t>в</w:t>
      </w:r>
      <w:proofErr w:type="gramEnd"/>
      <w:r w:rsidRPr="00ED25AE">
        <w:rPr>
          <w:sz w:val="28"/>
          <w:szCs w:val="28"/>
        </w:rPr>
        <w:t xml:space="preserve"> электронном виде или в твердой копии. Должностное лицо Центра ответственности ведет журнал учета по форме Приложения</w:t>
      </w:r>
      <w:r>
        <w:rPr>
          <w:sz w:val="28"/>
          <w:szCs w:val="28"/>
        </w:rPr>
        <w:t xml:space="preserve"> №2</w:t>
      </w:r>
      <w:r w:rsidRPr="00ED25AE">
        <w:rPr>
          <w:sz w:val="28"/>
          <w:szCs w:val="28"/>
        </w:rPr>
        <w:t>. Информация с форм, поступивших в твердой копии и в электронном виде заносится в базу данных, передается в Министерство</w:t>
      </w:r>
      <w:r>
        <w:rPr>
          <w:sz w:val="28"/>
          <w:szCs w:val="28"/>
        </w:rPr>
        <w:t xml:space="preserve"> 1 </w:t>
      </w:r>
      <w:r w:rsidRPr="00ED25AE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ежеквартально </w:t>
      </w:r>
      <w:r w:rsidRPr="00ED25AE">
        <w:rPr>
          <w:sz w:val="28"/>
          <w:szCs w:val="28"/>
        </w:rPr>
        <w:t xml:space="preserve">с использованием 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Един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r w:rsidRPr="00DC004C">
        <w:rPr>
          <w:color w:val="000000" w:themeColor="text1"/>
          <w:sz w:val="28"/>
          <w:szCs w:val="28"/>
          <w:shd w:val="clear" w:color="auto" w:fill="FFFFFF"/>
        </w:rPr>
        <w:t xml:space="preserve"> межведомственн</w:t>
      </w:r>
      <w:r>
        <w:rPr>
          <w:color w:val="000000" w:themeColor="text1"/>
          <w:sz w:val="28"/>
          <w:szCs w:val="28"/>
          <w:shd w:val="clear" w:color="auto" w:fill="FFFFFF"/>
        </w:rPr>
        <w:t>ой системы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электронного </w:t>
      </w:r>
      <w:r w:rsidRPr="00DC004C">
        <w:rPr>
          <w:rStyle w:val="ab"/>
          <w:bCs/>
          <w:color w:val="000000" w:themeColor="text1"/>
          <w:sz w:val="28"/>
          <w:szCs w:val="28"/>
          <w:shd w:val="clear" w:color="auto" w:fill="FFFFFF"/>
        </w:rPr>
        <w:t>документооборота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DC004C">
        <w:rPr>
          <w:sz w:val="28"/>
          <w:szCs w:val="28"/>
        </w:rPr>
        <w:t>храни</w:t>
      </w:r>
      <w:r w:rsidRPr="00ED25AE">
        <w:rPr>
          <w:sz w:val="28"/>
          <w:szCs w:val="28"/>
        </w:rPr>
        <w:t>тся в муниципальном электронном журнале учета в течение 5 лет.</w:t>
      </w:r>
    </w:p>
    <w:p w:rsidR="00CF74E3" w:rsidRPr="00ED25AE" w:rsidRDefault="00CF74E3" w:rsidP="00CF74E3">
      <w:pPr>
        <w:ind w:firstLine="709"/>
        <w:jc w:val="both"/>
        <w:rPr>
          <w:sz w:val="28"/>
          <w:szCs w:val="28"/>
        </w:rPr>
      </w:pPr>
    </w:p>
    <w:p w:rsidR="00CF74E3" w:rsidRDefault="00CF74E3" w:rsidP="00CF74E3">
      <w:pPr>
        <w:pStyle w:val="a9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25AE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CF74E3" w:rsidRPr="00ED25AE" w:rsidRDefault="00CF74E3" w:rsidP="00CF74E3">
      <w:pPr>
        <w:pStyle w:val="a9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74E3" w:rsidRPr="00ED25AE" w:rsidRDefault="00CF74E3" w:rsidP="00CF74E3">
      <w:pPr>
        <w:pStyle w:val="a9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дошкольным образовательным организациям, общеобразовательным организациям, организациям профессионального образования, образовательным организациям высшего образования</w:t>
      </w:r>
    </w:p>
    <w:p w:rsidR="00CF74E3" w:rsidRPr="00ED25AE" w:rsidRDefault="00CF74E3" w:rsidP="00CF74E3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Pr="00ED25AE" w:rsidRDefault="00CF74E3" w:rsidP="00CF74E3">
      <w:pPr>
        <w:rPr>
          <w:b/>
          <w:bCs/>
        </w:rPr>
      </w:pPr>
    </w:p>
    <w:p w:rsidR="00CF74E3" w:rsidRDefault="00CF74E3" w:rsidP="00CF74E3">
      <w:pPr>
        <w:pStyle w:val="a9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5"/>
      <w:bookmarkEnd w:id="1"/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организациям дополнительного образования детей и осуществляющие спортивную подготовку (ДЮСШ, СДЮШОР, ДООЦ, дворцы культуры и молодежи, дома творчества и т.п.)</w:t>
      </w:r>
    </w:p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8A0CBB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Pr="008A0CBB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F74E3" w:rsidRPr="00ED25AE" w:rsidRDefault="00CF74E3" w:rsidP="00CF74E3">
      <w:pPr>
        <w:pStyle w:val="a9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учреждениям и организациям при спортивных сооружениях (физкультурно- спортивные клубы)</w:t>
      </w:r>
    </w:p>
    <w:p w:rsidR="00CF74E3" w:rsidRPr="00ED25AE" w:rsidRDefault="00CF74E3" w:rsidP="00CF74E3">
      <w:pPr>
        <w:pStyle w:val="a9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8A0CBB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F74E3" w:rsidRPr="00ED25AE" w:rsidRDefault="00CF74E3" w:rsidP="00CF74E3">
      <w:pPr>
        <w:pStyle w:val="a9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E3" w:rsidRDefault="00CF74E3" w:rsidP="00CF74E3">
      <w:pPr>
        <w:pStyle w:val="a9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lastRenderedPageBreak/>
        <w:t>Форма мониторинга данных по социально-ориентированным некоммерческим организациям и общественным объединениям (формы физкультурно-оздоровительной и спортивной работы, проводимой с населением)</w:t>
      </w:r>
    </w:p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8A0CBB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F74E3" w:rsidRPr="00ED25AE" w:rsidRDefault="00CF74E3" w:rsidP="00CF74E3">
      <w:pPr>
        <w:pStyle w:val="a9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F74E3" w:rsidRDefault="00CF74E3" w:rsidP="00CF74E3">
      <w:pPr>
        <w:pStyle w:val="a9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предприятиям и организациям (предприятия и организации, проводящие среди своих работников и членов их семей физкультурно-оздоровительную и спортивную работу)</w:t>
      </w:r>
    </w:p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8A0CBB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F74E3" w:rsidRPr="00ED25AE" w:rsidRDefault="00CF74E3" w:rsidP="00CF74E3">
      <w:pPr>
        <w:pStyle w:val="a9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F74E3" w:rsidRDefault="00CF74E3" w:rsidP="00CF74E3">
      <w:pPr>
        <w:pStyle w:val="a9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участникам спортивных мероприятий поселкового, районного, республиканского, общероссийского и международного масштабов</w:t>
      </w:r>
    </w:p>
    <w:p w:rsidR="00CF74E3" w:rsidRDefault="00CF74E3" w:rsidP="00CF74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F74E3" w:rsidRPr="008A0CBB" w:rsidTr="0064268C">
        <w:trPr>
          <w:trHeight w:val="20"/>
          <w:jc w:val="center"/>
        </w:trPr>
        <w:tc>
          <w:tcPr>
            <w:tcW w:w="1555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CF74E3" w:rsidRPr="008A0CBB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CF74E3" w:rsidRPr="00ED25AE" w:rsidTr="0064268C">
        <w:trPr>
          <w:trHeight w:val="20"/>
          <w:jc w:val="center"/>
        </w:trPr>
        <w:tc>
          <w:tcPr>
            <w:tcW w:w="1555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CF74E3" w:rsidRPr="00ED25AE" w:rsidRDefault="00CF74E3" w:rsidP="00642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CF74E3" w:rsidRDefault="00CF74E3" w:rsidP="00CF74E3">
      <w:pPr>
        <w:tabs>
          <w:tab w:val="left" w:pos="426"/>
          <w:tab w:val="left" w:pos="709"/>
        </w:tabs>
        <w:ind w:firstLine="567"/>
        <w:jc w:val="both"/>
        <w:rPr>
          <w:color w:val="000000" w:themeColor="text1"/>
          <w:sz w:val="18"/>
          <w:szCs w:val="18"/>
        </w:rPr>
        <w:sectPr w:rsidR="00CF74E3" w:rsidSect="00F90C07">
          <w:footerReference w:type="default" r:id="rId9"/>
          <w:pgSz w:w="11906" w:h="16838"/>
          <w:pgMar w:top="568" w:right="851" w:bottom="1134" w:left="1134" w:header="709" w:footer="709" w:gutter="0"/>
          <w:cols w:space="708"/>
          <w:docGrid w:linePitch="360"/>
        </w:sectPr>
      </w:pPr>
    </w:p>
    <w:p w:rsidR="00CF74E3" w:rsidRDefault="00CF74E3" w:rsidP="00CF74E3">
      <w:pPr>
        <w:autoSpaceDE w:val="0"/>
        <w:autoSpaceDN w:val="0"/>
        <w:adjustRightInd w:val="0"/>
        <w:spacing w:before="280"/>
        <w:ind w:firstLine="540"/>
        <w:jc w:val="right"/>
        <w:rPr>
          <w:b/>
          <w:sz w:val="28"/>
          <w:szCs w:val="28"/>
        </w:rPr>
      </w:pPr>
      <w:r w:rsidRPr="00902164">
        <w:rPr>
          <w:b/>
          <w:sz w:val="28"/>
          <w:szCs w:val="28"/>
        </w:rPr>
        <w:lastRenderedPageBreak/>
        <w:t xml:space="preserve">Приложение № </w:t>
      </w:r>
      <w:r>
        <w:rPr>
          <w:b/>
          <w:sz w:val="28"/>
          <w:szCs w:val="28"/>
        </w:rPr>
        <w:t>2</w:t>
      </w:r>
    </w:p>
    <w:p w:rsidR="00CF74E3" w:rsidRPr="009339F3" w:rsidRDefault="00CF74E3" w:rsidP="00CF74E3">
      <w:pPr>
        <w:autoSpaceDE w:val="0"/>
        <w:autoSpaceDN w:val="0"/>
        <w:adjustRightInd w:val="0"/>
        <w:jc w:val="center"/>
        <w:rPr>
          <w:b/>
        </w:rPr>
      </w:pPr>
      <w:r w:rsidRPr="00015B76">
        <w:rPr>
          <w:b/>
        </w:rPr>
        <w:t xml:space="preserve">Перечень </w:t>
      </w:r>
      <w:r w:rsidRPr="00015B76">
        <w:rPr>
          <w:b/>
          <w:color w:val="000000" w:themeColor="text1"/>
        </w:rPr>
        <w:t xml:space="preserve">учреждений, предприятий, объединений, организаций, предоставляющих информацию для расчета показателя и предоставляющих данные в </w:t>
      </w:r>
      <w:r w:rsidRPr="00015B76">
        <w:rPr>
          <w:b/>
        </w:rPr>
        <w:t xml:space="preserve">Центр ответственности за сбор и мониторинг значений Показателя </w:t>
      </w:r>
      <w:proofErr w:type="gramStart"/>
      <w:r w:rsidRPr="00015B76">
        <w:rPr>
          <w:b/>
        </w:rPr>
        <w:t xml:space="preserve">в </w:t>
      </w:r>
      <w:r w:rsidR="00D057D4">
        <w:rPr>
          <w:b/>
        </w:rPr>
        <w:t xml:space="preserve"> </w:t>
      </w:r>
      <w:proofErr w:type="spellStart"/>
      <w:r w:rsidR="00D057D4">
        <w:rPr>
          <w:b/>
        </w:rPr>
        <w:t>Аксубаевском</w:t>
      </w:r>
      <w:proofErr w:type="spellEnd"/>
      <w:proofErr w:type="gramEnd"/>
      <w:r w:rsidR="00D057D4">
        <w:rPr>
          <w:b/>
        </w:rPr>
        <w:t xml:space="preserve"> </w:t>
      </w:r>
      <w:r w:rsidRPr="009339F3">
        <w:rPr>
          <w:b/>
        </w:rPr>
        <w:t>муниципальн</w:t>
      </w:r>
      <w:r w:rsidR="00D057D4" w:rsidRPr="009339F3">
        <w:rPr>
          <w:b/>
        </w:rPr>
        <w:t>ом</w:t>
      </w:r>
      <w:r w:rsidRPr="009339F3">
        <w:rPr>
          <w:b/>
        </w:rPr>
        <w:t xml:space="preserve"> район</w:t>
      </w:r>
      <w:r w:rsidR="00D057D4" w:rsidRPr="009339F3">
        <w:rPr>
          <w:b/>
        </w:rPr>
        <w:t>е</w:t>
      </w:r>
      <w:r w:rsidRPr="009339F3">
        <w:rPr>
          <w:b/>
        </w:rPr>
        <w:t xml:space="preserve"> </w:t>
      </w:r>
    </w:p>
    <w:tbl>
      <w:tblPr>
        <w:tblW w:w="1077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7938"/>
      </w:tblGrid>
      <w:tr w:rsidR="00CF74E3" w:rsidRPr="00B4683D" w:rsidTr="0064268C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Учреждения, предприятия, объединения,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Указания по заполнению</w:t>
            </w:r>
          </w:p>
        </w:tc>
      </w:tr>
      <w:tr w:rsidR="00CF74E3" w:rsidRPr="00B4683D" w:rsidTr="0064268C">
        <w:trPr>
          <w:trHeight w:val="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Дошкольные образовательные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D55FC2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D55FC2">
              <w:rPr>
                <w:color w:val="000000" w:themeColor="text1"/>
              </w:rPr>
              <w:t xml:space="preserve">все </w:t>
            </w:r>
            <w:r>
              <w:rPr>
                <w:color w:val="000000" w:themeColor="text1"/>
              </w:rPr>
              <w:t xml:space="preserve">дошкольные образовательные </w:t>
            </w:r>
            <w:r w:rsidRPr="00D55FC2">
              <w:rPr>
                <w:color w:val="000000" w:themeColor="text1"/>
              </w:rPr>
              <w:t xml:space="preserve">организации, являющиеся поставщиком информации </w:t>
            </w:r>
          </w:p>
        </w:tc>
      </w:tr>
      <w:tr w:rsidR="00CF74E3" w:rsidRPr="00B4683D" w:rsidTr="0064268C">
        <w:trPr>
          <w:trHeight w:val="4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Общеобразовательные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E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D55FC2">
              <w:rPr>
                <w:color w:val="000000" w:themeColor="text1"/>
              </w:rPr>
              <w:t>все организации, являющиеся организаторами физкультурно-спортивной работы, проводимой образовательными организациями всех типов на собственной или арендуемой спортивной базе.</w:t>
            </w:r>
          </w:p>
          <w:p w:rsidR="00CF74E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5FC2">
              <w:rPr>
                <w:color w:val="000000" w:themeColor="text1"/>
              </w:rPr>
              <w:t>Филиалы образовательных организаций самостоятельно отчитываются о проводимой физкультурно-спортивной работе по территориальному признаку.</w:t>
            </w:r>
          </w:p>
          <w:p w:rsidR="00CF74E3" w:rsidRPr="00D55FC2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Учитываются</w:t>
            </w:r>
            <w:r w:rsidRPr="00213BC3">
              <w:rPr>
                <w:color w:val="000000" w:themeColor="text1"/>
              </w:rPr>
              <w:t xml:space="preserve"> все организации, являющиеся поставщиком информации</w:t>
            </w:r>
          </w:p>
        </w:tc>
      </w:tr>
      <w:tr w:rsidR="00CF74E3" w:rsidRPr="00B4683D" w:rsidTr="0064268C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Организации профессионального образования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F74E3" w:rsidRPr="00B4683D" w:rsidTr="0064268C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Образовательные организации высшего образования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F74E3" w:rsidRPr="00B4683D" w:rsidTr="0064268C">
        <w:trPr>
          <w:trHeight w:val="15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Организации дополнительного образования детей и осуществляющие спортивную подготовку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FC7ABE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7ABE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</w:t>
            </w:r>
            <w:r w:rsidRPr="00FC7ABE">
              <w:rPr>
                <w:color w:val="000000" w:themeColor="text1"/>
              </w:rPr>
              <w:t xml:space="preserve"> показатели физкультурно-спортивной работы в организациях дополнительного образования всех типов, а также в организациях, осущест</w:t>
            </w:r>
            <w:r w:rsidR="009339F3">
              <w:rPr>
                <w:color w:val="000000" w:themeColor="text1"/>
              </w:rPr>
              <w:t>вляющих спортивную подготовку (</w:t>
            </w:r>
            <w:r w:rsidRPr="00FC7ABE">
              <w:rPr>
                <w:color w:val="000000" w:themeColor="text1"/>
              </w:rPr>
              <w:t>СШ, СДЮШОР, ДООЦ, дворцы культуры и молодежи, дома творчества и так далее).</w:t>
            </w:r>
          </w:p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F74E3" w:rsidRPr="00B4683D" w:rsidTr="0064268C">
        <w:trPr>
          <w:trHeight w:val="21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Предприятия, учреждения,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9F1E34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предприятия, учреждения, организации всех форм собственности, по всем масштабам и видам деятельности, организационной-правовой форме собственности, всех отраслей. </w:t>
            </w:r>
          </w:p>
          <w:p w:rsidR="00CF74E3" w:rsidRPr="00213BC3" w:rsidRDefault="00CF74E3" w:rsidP="0064268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Поставщиками информации являются</w:t>
            </w:r>
            <w:r w:rsidRPr="009F1E34">
              <w:rPr>
                <w:color w:val="000000" w:themeColor="text1"/>
              </w:rPr>
              <w:t xml:space="preserve"> предприяти</w:t>
            </w:r>
            <w:r>
              <w:rPr>
                <w:color w:val="000000" w:themeColor="text1"/>
              </w:rPr>
              <w:t>я</w:t>
            </w:r>
            <w:r w:rsidRPr="009F1E34">
              <w:rPr>
                <w:color w:val="000000" w:themeColor="text1"/>
              </w:rPr>
              <w:t>, учреждени</w:t>
            </w:r>
            <w:r>
              <w:rPr>
                <w:color w:val="000000" w:themeColor="text1"/>
              </w:rPr>
              <w:t>я</w:t>
            </w:r>
            <w:r w:rsidRPr="009F1E34">
              <w:rPr>
                <w:color w:val="000000" w:themeColor="text1"/>
              </w:rPr>
              <w:t>, организаци</w:t>
            </w:r>
            <w:r>
              <w:rPr>
                <w:color w:val="000000" w:themeColor="text1"/>
              </w:rPr>
              <w:t>и</w:t>
            </w:r>
            <w:r w:rsidRPr="009F1E34">
              <w:rPr>
                <w:color w:val="000000" w:themeColor="text1"/>
              </w:rPr>
              <w:t>, проводящи</w:t>
            </w:r>
            <w:r>
              <w:rPr>
                <w:color w:val="000000" w:themeColor="text1"/>
              </w:rPr>
              <w:t>е</w:t>
            </w:r>
            <w:r w:rsidRPr="009F1E34">
              <w:rPr>
                <w:color w:val="000000" w:themeColor="text1"/>
              </w:rPr>
              <w:t xml:space="preserve"> среди своих работников и членов их семей физкультурно-оздоровительную и спортивную работу в режиме рабочего дня и в свободное от работы время на собственных или арендуемых спортивных сооружениях.</w:t>
            </w:r>
          </w:p>
        </w:tc>
      </w:tr>
      <w:tr w:rsidR="00CF74E3" w:rsidRPr="00B4683D" w:rsidTr="006426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Учреждения и организации при спортивных сооружениях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137C0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137C03">
              <w:rPr>
                <w:color w:val="000000" w:themeColor="text1"/>
              </w:rPr>
              <w:t>учреждения и организации при спортивных сооружениях – являющиеся организаторами физкультурно-спортивной работы, осуществляемых на спортивных сооружениях. Спортивные сооружения не отчитываются за деятельность учреждений, арендующих данное сооружение.</w:t>
            </w:r>
          </w:p>
        </w:tc>
      </w:tr>
      <w:tr w:rsidR="00CF74E3" w:rsidRPr="00B4683D" w:rsidTr="0064268C">
        <w:trPr>
          <w:trHeight w:val="7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Физкультурно-спортивные клубы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482D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</w:t>
            </w:r>
            <w:r w:rsidRPr="008C482D">
              <w:rPr>
                <w:color w:val="000000" w:themeColor="text1"/>
              </w:rPr>
              <w:t xml:space="preserve"> физкультурно-спортивны</w:t>
            </w:r>
            <w:r>
              <w:rPr>
                <w:color w:val="000000" w:themeColor="text1"/>
              </w:rPr>
              <w:t xml:space="preserve">е </w:t>
            </w:r>
            <w:r w:rsidRPr="008C482D">
              <w:rPr>
                <w:color w:val="000000" w:themeColor="text1"/>
              </w:rPr>
              <w:t>клуб</w:t>
            </w:r>
            <w:r>
              <w:rPr>
                <w:color w:val="000000" w:themeColor="text1"/>
              </w:rPr>
              <w:t>ы</w:t>
            </w:r>
            <w:r w:rsidRPr="008C482D">
              <w:rPr>
                <w:color w:val="000000" w:themeColor="text1"/>
              </w:rPr>
              <w:t>, действующи</w:t>
            </w:r>
            <w:r>
              <w:rPr>
                <w:color w:val="000000" w:themeColor="text1"/>
              </w:rPr>
              <w:t>е</w:t>
            </w:r>
            <w:r w:rsidRPr="008C482D">
              <w:rPr>
                <w:color w:val="000000" w:themeColor="text1"/>
              </w:rPr>
              <w:t xml:space="preserve"> по месту жительства, включая фитнес-клубы, детские и подростковые клубы.</w:t>
            </w:r>
          </w:p>
        </w:tc>
      </w:tr>
      <w:tr w:rsidR="00CF74E3" w:rsidRPr="00B4683D" w:rsidTr="006426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 xml:space="preserve">Другие учреждения и организации, в том </w:t>
            </w:r>
            <w:r w:rsidRPr="00213BC3">
              <w:rPr>
                <w:color w:val="000000" w:themeColor="text1"/>
              </w:rPr>
              <w:lastRenderedPageBreak/>
              <w:t>числе адаптивной физической культуры и спорта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607170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170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 учреждения с</w:t>
            </w:r>
            <w:r w:rsidRPr="00607170">
              <w:rPr>
                <w:color w:val="000000" w:themeColor="text1"/>
              </w:rPr>
              <w:t xml:space="preserve"> форм</w:t>
            </w:r>
            <w:r>
              <w:rPr>
                <w:color w:val="000000" w:themeColor="text1"/>
              </w:rPr>
              <w:t>ами</w:t>
            </w:r>
            <w:r w:rsidRPr="00607170">
              <w:rPr>
                <w:color w:val="000000" w:themeColor="text1"/>
              </w:rPr>
              <w:t xml:space="preserve"> физкультурно-оздоровительной и спортивной работы, проводимой с населением, не вошедшие в перечень </w:t>
            </w:r>
            <w:r w:rsidRPr="00607170">
              <w:rPr>
                <w:color w:val="000000" w:themeColor="text1"/>
              </w:rPr>
              <w:lastRenderedPageBreak/>
              <w:t xml:space="preserve">данного </w:t>
            </w:r>
            <w:hyperlink r:id="rId10" w:history="1">
              <w:r w:rsidRPr="00607170">
                <w:rPr>
                  <w:color w:val="000000" w:themeColor="text1"/>
                </w:rPr>
                <w:t>раздела</w:t>
              </w:r>
            </w:hyperlink>
            <w:r w:rsidRPr="00607170">
              <w:rPr>
                <w:color w:val="000000" w:themeColor="text1"/>
              </w:rPr>
              <w:t>, включая адаптивную физическую культуру и спорт, а также деятельность профессиональных спортивных клубов</w:t>
            </w:r>
          </w:p>
        </w:tc>
      </w:tr>
      <w:tr w:rsidR="00CF74E3" w:rsidRPr="00B4683D" w:rsidTr="0064268C">
        <w:trPr>
          <w:trHeight w:val="2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lastRenderedPageBreak/>
              <w:t>Из общего числа в сельской местности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E3" w:rsidRPr="00213BC3" w:rsidRDefault="00CF74E3" w:rsidP="006426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Указываются у</w:t>
            </w:r>
            <w:r w:rsidRPr="00213BC3">
              <w:rPr>
                <w:color w:val="000000" w:themeColor="text1"/>
              </w:rPr>
              <w:t>чреждения, предприятия, объединения, организации</w:t>
            </w:r>
            <w:r>
              <w:rPr>
                <w:color w:val="000000" w:themeColor="text1"/>
              </w:rPr>
              <w:t xml:space="preserve"> расположенные в муниципальных районах региона</w:t>
            </w:r>
          </w:p>
        </w:tc>
      </w:tr>
    </w:tbl>
    <w:p w:rsidR="00CF74E3" w:rsidRDefault="00CF74E3" w:rsidP="00CF74E3">
      <w:pPr>
        <w:autoSpaceDE w:val="0"/>
        <w:autoSpaceDN w:val="0"/>
        <w:adjustRightInd w:val="0"/>
        <w:jc w:val="center"/>
        <w:rPr>
          <w:i/>
        </w:rPr>
      </w:pPr>
    </w:p>
    <w:p w:rsidR="00CF74E3" w:rsidRPr="007E7623" w:rsidRDefault="00CF74E3" w:rsidP="00CF74E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</w:p>
    <w:p w:rsidR="00CF74E3" w:rsidRPr="007E7623" w:rsidRDefault="00CF74E3" w:rsidP="00CF7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 xml:space="preserve">Комплекс мер </w:t>
      </w:r>
    </w:p>
    <w:p w:rsidR="00CF74E3" w:rsidRDefault="00CF74E3" w:rsidP="00CF7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>по стимулированию населения для привлечения к занятиям физической культурой и спортом в том числе в неорганизованной форме занятий</w:t>
      </w:r>
    </w:p>
    <w:p w:rsidR="009339F3" w:rsidRPr="007E7623" w:rsidRDefault="009339F3" w:rsidP="00CF7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включает в себя: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1.Разработку и реализацию комплекса мер по пропаганде физической культуре и массового спорта, в том числе создание и трансляция рекламных роликов о популяризации здорового образа жизни, анонсов спортивных мероприятий, размещение наружной рекламы, информации в социальных сетях.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2.Организация и проведение массовых спортивных мероприятий (сезонных) по наиболее популярным и доступным видам спорта, в том числе спартакиад, фестивалей, Декад здоровья и т.д. В числе приглашенных участников предусмотреть ведущих спортсменов, представителей общественных организаций, ветеранов спорта. 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3.Проведение мероприятий Всероссийского физкультурно-спортивного комплекса «Готов к труду и обороне» (ГТО) среди различных возрастных категорий и групп населения Республики Татарстан (выполнение норм Комплекса ГТО по установленному графику, соревновательная деятельность).</w:t>
      </w:r>
    </w:p>
    <w:p w:rsidR="00CF74E3" w:rsidRDefault="00CF74E3" w:rsidP="00CF7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4.Создание условий для физической активности населения муниципальных образований Республики Татарстан посредством совершенствования материально-технического обеспечения городов и муниципальных районов Республики Татарстан. В том числе, учитывать шаговую доступность расположения спортивных объектов, спортивных площадок для организации работы по месту жительства населения, проведения секционных занятий.</w:t>
      </w:r>
    </w:p>
    <w:p w:rsidR="00CF74E3" w:rsidRDefault="00CF74E3" w:rsidP="00CF74E3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7623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>Открытие</w:t>
      </w:r>
      <w:r w:rsidRPr="007E7623">
        <w:rPr>
          <w:color w:val="000000" w:themeColor="text1"/>
          <w:sz w:val="28"/>
          <w:szCs w:val="28"/>
        </w:rPr>
        <w:t xml:space="preserve"> отделений</w:t>
      </w:r>
      <w:r>
        <w:rPr>
          <w:color w:val="000000" w:themeColor="text1"/>
          <w:sz w:val="28"/>
          <w:szCs w:val="28"/>
        </w:rPr>
        <w:t>,</w:t>
      </w:r>
      <w:r w:rsidRPr="007E7623">
        <w:rPr>
          <w:color w:val="000000" w:themeColor="text1"/>
          <w:sz w:val="28"/>
          <w:szCs w:val="28"/>
        </w:rPr>
        <w:t xml:space="preserve"> групп</w:t>
      </w:r>
      <w:r>
        <w:rPr>
          <w:color w:val="000000" w:themeColor="text1"/>
          <w:sz w:val="28"/>
          <w:szCs w:val="28"/>
        </w:rPr>
        <w:t>, секций</w:t>
      </w:r>
      <w:r w:rsidRPr="007E7623">
        <w:rPr>
          <w:color w:val="000000" w:themeColor="text1"/>
          <w:sz w:val="28"/>
          <w:szCs w:val="28"/>
        </w:rPr>
        <w:t xml:space="preserve"> по адаптивным видам спорта для лиц с ограниченными возможностями здоровья и инвалидов, в том числе детей-инвалидов. </w:t>
      </w:r>
      <w:r>
        <w:rPr>
          <w:color w:val="000000" w:themeColor="text1"/>
          <w:sz w:val="28"/>
          <w:szCs w:val="28"/>
        </w:rPr>
        <w:t>П</w:t>
      </w:r>
      <w:r w:rsidRPr="007E7623">
        <w:rPr>
          <w:color w:val="000000" w:themeColor="text1"/>
          <w:sz w:val="28"/>
          <w:szCs w:val="28"/>
        </w:rPr>
        <w:t xml:space="preserve">роведение Спартакиады среди инвалидов, </w:t>
      </w:r>
      <w:r>
        <w:rPr>
          <w:color w:val="000000" w:themeColor="text1"/>
          <w:sz w:val="28"/>
          <w:szCs w:val="28"/>
        </w:rPr>
        <w:t>чемпионатов</w:t>
      </w:r>
      <w:r w:rsidRPr="007E7623">
        <w:rPr>
          <w:color w:val="000000" w:themeColor="text1"/>
          <w:sz w:val="28"/>
          <w:szCs w:val="28"/>
        </w:rPr>
        <w:t xml:space="preserve"> и первенств по </w:t>
      </w:r>
      <w:r>
        <w:rPr>
          <w:color w:val="000000" w:themeColor="text1"/>
          <w:sz w:val="28"/>
          <w:szCs w:val="28"/>
        </w:rPr>
        <w:t xml:space="preserve">адаптивным </w:t>
      </w:r>
      <w:r w:rsidRPr="007E7623">
        <w:rPr>
          <w:color w:val="000000" w:themeColor="text1"/>
          <w:sz w:val="28"/>
          <w:szCs w:val="28"/>
        </w:rPr>
        <w:t>видам спорта.</w:t>
      </w:r>
    </w:p>
    <w:p w:rsidR="0096050B" w:rsidRPr="002D5C30" w:rsidRDefault="00CF74E3" w:rsidP="00F36596">
      <w:pPr>
        <w:pStyle w:val="aa"/>
        <w:spacing w:before="0" w:beforeAutospacing="0" w:after="0" w:afterAutospacing="0"/>
        <w:ind w:firstLine="709"/>
        <w:jc w:val="both"/>
        <w:rPr>
          <w:b/>
          <w:i/>
          <w:sz w:val="32"/>
          <w:szCs w:val="32"/>
        </w:rPr>
      </w:pPr>
      <w:r w:rsidRPr="007E7623">
        <w:rPr>
          <w:color w:val="000000" w:themeColor="text1"/>
          <w:sz w:val="28"/>
          <w:szCs w:val="28"/>
        </w:rPr>
        <w:t xml:space="preserve">6.Создание условий для физкультурно-оздоровительных занятий взрослой категории населения Республики Татарстан. Проведение спартакиады «Третий возраст» республиканского и муниципального уровня. </w:t>
      </w:r>
      <w:r>
        <w:rPr>
          <w:color w:val="000000" w:themeColor="text1"/>
          <w:sz w:val="28"/>
          <w:szCs w:val="28"/>
        </w:rPr>
        <w:t>Создание</w:t>
      </w:r>
      <w:r w:rsidRPr="007E7623">
        <w:rPr>
          <w:color w:val="000000" w:themeColor="text1"/>
          <w:sz w:val="28"/>
          <w:szCs w:val="28"/>
        </w:rPr>
        <w:t xml:space="preserve"> физкультурно-спортивных клубов на местах. Предоставление льгот для посещения спортивных объектов для занятий физической культурой и спортом лиц старшей возрастной категории.</w:t>
      </w:r>
      <w:r>
        <w:rPr>
          <w:color w:val="000000" w:themeColor="text1"/>
          <w:sz w:val="28"/>
          <w:szCs w:val="28"/>
        </w:rPr>
        <w:t xml:space="preserve"> Внедрение системы мер поощрения населения по итогам участия в соревнованиях различного уровня (благодарственные письма, денежные поощрения, выходные дни, дополнительные баллы на вступительных экзаменах).</w:t>
      </w:r>
    </w:p>
    <w:sectPr w:rsidR="0096050B" w:rsidRPr="002D5C30" w:rsidSect="0041046D">
      <w:pgSz w:w="11906" w:h="16838" w:code="9"/>
      <w:pgMar w:top="851" w:right="567" w:bottom="85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FE" w:rsidRDefault="001073FE">
      <w:r>
        <w:separator/>
      </w:r>
    </w:p>
  </w:endnote>
  <w:endnote w:type="continuationSeparator" w:id="0">
    <w:p w:rsidR="001073FE" w:rsidRDefault="0010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007796"/>
      <w:docPartObj>
        <w:docPartGallery w:val="Page Numbers (Bottom of Page)"/>
        <w:docPartUnique/>
      </w:docPartObj>
    </w:sdtPr>
    <w:sdtEndPr/>
    <w:sdtContent>
      <w:p w:rsidR="00CF74E3" w:rsidRDefault="00CF74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DB">
          <w:rPr>
            <w:noProof/>
          </w:rPr>
          <w:t>2</w:t>
        </w:r>
        <w:r>
          <w:fldChar w:fldCharType="end"/>
        </w:r>
      </w:p>
    </w:sdtContent>
  </w:sdt>
  <w:p w:rsidR="00CF74E3" w:rsidRDefault="00CF74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FE" w:rsidRDefault="001073FE">
      <w:r>
        <w:separator/>
      </w:r>
    </w:p>
  </w:footnote>
  <w:footnote w:type="continuationSeparator" w:id="0">
    <w:p w:rsidR="001073FE" w:rsidRDefault="0010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AA3"/>
    <w:multiLevelType w:val="hybridMultilevel"/>
    <w:tmpl w:val="56AC6BC4"/>
    <w:lvl w:ilvl="0" w:tplc="3A289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1C8A"/>
    <w:multiLevelType w:val="hybridMultilevel"/>
    <w:tmpl w:val="1A4A1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05E9C"/>
    <w:rsid w:val="00016291"/>
    <w:rsid w:val="00017092"/>
    <w:rsid w:val="00037D38"/>
    <w:rsid w:val="00046779"/>
    <w:rsid w:val="00050DB3"/>
    <w:rsid w:val="00053195"/>
    <w:rsid w:val="000532AB"/>
    <w:rsid w:val="00065DE0"/>
    <w:rsid w:val="000740BB"/>
    <w:rsid w:val="00092BB9"/>
    <w:rsid w:val="000932AB"/>
    <w:rsid w:val="000B1A17"/>
    <w:rsid w:val="000C3331"/>
    <w:rsid w:val="000C4BA7"/>
    <w:rsid w:val="000D55BD"/>
    <w:rsid w:val="000E2601"/>
    <w:rsid w:val="000E65F2"/>
    <w:rsid w:val="000F391E"/>
    <w:rsid w:val="000F7DA8"/>
    <w:rsid w:val="00105968"/>
    <w:rsid w:val="001073FE"/>
    <w:rsid w:val="00112434"/>
    <w:rsid w:val="001215D0"/>
    <w:rsid w:val="00134991"/>
    <w:rsid w:val="00134CE4"/>
    <w:rsid w:val="00146D6F"/>
    <w:rsid w:val="00146D9B"/>
    <w:rsid w:val="00151D85"/>
    <w:rsid w:val="001523C7"/>
    <w:rsid w:val="00154A0B"/>
    <w:rsid w:val="00186271"/>
    <w:rsid w:val="001978CF"/>
    <w:rsid w:val="001A0A77"/>
    <w:rsid w:val="001B10E8"/>
    <w:rsid w:val="001B20FB"/>
    <w:rsid w:val="001C7D77"/>
    <w:rsid w:val="001D0A36"/>
    <w:rsid w:val="001D598C"/>
    <w:rsid w:val="00207EF8"/>
    <w:rsid w:val="00212B83"/>
    <w:rsid w:val="002204EC"/>
    <w:rsid w:val="00222EB6"/>
    <w:rsid w:val="002345B3"/>
    <w:rsid w:val="00242ABD"/>
    <w:rsid w:val="00242C1F"/>
    <w:rsid w:val="00244B1C"/>
    <w:rsid w:val="00257BB7"/>
    <w:rsid w:val="00267029"/>
    <w:rsid w:val="00280AA0"/>
    <w:rsid w:val="00280F4E"/>
    <w:rsid w:val="0029443B"/>
    <w:rsid w:val="00296689"/>
    <w:rsid w:val="002971DC"/>
    <w:rsid w:val="002A0A4E"/>
    <w:rsid w:val="002D5C30"/>
    <w:rsid w:val="002D74EF"/>
    <w:rsid w:val="002E427C"/>
    <w:rsid w:val="002E608C"/>
    <w:rsid w:val="002F2257"/>
    <w:rsid w:val="002F37F5"/>
    <w:rsid w:val="002F3C6D"/>
    <w:rsid w:val="002F4609"/>
    <w:rsid w:val="002F56F5"/>
    <w:rsid w:val="00320C0F"/>
    <w:rsid w:val="0032258C"/>
    <w:rsid w:val="00322E36"/>
    <w:rsid w:val="00322FB1"/>
    <w:rsid w:val="00325544"/>
    <w:rsid w:val="0034676F"/>
    <w:rsid w:val="00353AC7"/>
    <w:rsid w:val="003651C9"/>
    <w:rsid w:val="003750E6"/>
    <w:rsid w:val="00377551"/>
    <w:rsid w:val="003A245E"/>
    <w:rsid w:val="003A5BBC"/>
    <w:rsid w:val="003B0FC6"/>
    <w:rsid w:val="003B1E7D"/>
    <w:rsid w:val="003C5D22"/>
    <w:rsid w:val="003D4B9E"/>
    <w:rsid w:val="003E2074"/>
    <w:rsid w:val="003E5179"/>
    <w:rsid w:val="003F4568"/>
    <w:rsid w:val="003F72D0"/>
    <w:rsid w:val="003F770C"/>
    <w:rsid w:val="00403B26"/>
    <w:rsid w:val="00404A73"/>
    <w:rsid w:val="0041046D"/>
    <w:rsid w:val="0041200B"/>
    <w:rsid w:val="004263BC"/>
    <w:rsid w:val="004301A7"/>
    <w:rsid w:val="00430D23"/>
    <w:rsid w:val="004424F6"/>
    <w:rsid w:val="00447833"/>
    <w:rsid w:val="0045492C"/>
    <w:rsid w:val="00460474"/>
    <w:rsid w:val="00464664"/>
    <w:rsid w:val="00466719"/>
    <w:rsid w:val="00485123"/>
    <w:rsid w:val="004863FD"/>
    <w:rsid w:val="004A3261"/>
    <w:rsid w:val="004C6A21"/>
    <w:rsid w:val="004C7E71"/>
    <w:rsid w:val="004D67F7"/>
    <w:rsid w:val="004E582E"/>
    <w:rsid w:val="004E7C75"/>
    <w:rsid w:val="004F75C4"/>
    <w:rsid w:val="0050025A"/>
    <w:rsid w:val="005005E0"/>
    <w:rsid w:val="00501B8C"/>
    <w:rsid w:val="005106F5"/>
    <w:rsid w:val="005358F5"/>
    <w:rsid w:val="00557A24"/>
    <w:rsid w:val="00562AE2"/>
    <w:rsid w:val="00567F73"/>
    <w:rsid w:val="00576B04"/>
    <w:rsid w:val="0058105B"/>
    <w:rsid w:val="00594755"/>
    <w:rsid w:val="005A3203"/>
    <w:rsid w:val="005A39DE"/>
    <w:rsid w:val="005B3684"/>
    <w:rsid w:val="005C540F"/>
    <w:rsid w:val="005D0D7B"/>
    <w:rsid w:val="005E7642"/>
    <w:rsid w:val="005F2DD9"/>
    <w:rsid w:val="005F44D8"/>
    <w:rsid w:val="00600909"/>
    <w:rsid w:val="00614BF3"/>
    <w:rsid w:val="00617BDA"/>
    <w:rsid w:val="0062348C"/>
    <w:rsid w:val="00632CEF"/>
    <w:rsid w:val="0064244B"/>
    <w:rsid w:val="00646F5C"/>
    <w:rsid w:val="0065298C"/>
    <w:rsid w:val="00673CD5"/>
    <w:rsid w:val="006A2007"/>
    <w:rsid w:val="006A40F5"/>
    <w:rsid w:val="006C505F"/>
    <w:rsid w:val="006C643B"/>
    <w:rsid w:val="006D5977"/>
    <w:rsid w:val="006E3F88"/>
    <w:rsid w:val="006F6CE4"/>
    <w:rsid w:val="007208D8"/>
    <w:rsid w:val="007466AA"/>
    <w:rsid w:val="007638A3"/>
    <w:rsid w:val="00787588"/>
    <w:rsid w:val="007905CC"/>
    <w:rsid w:val="007A2D40"/>
    <w:rsid w:val="007B5D17"/>
    <w:rsid w:val="007D052A"/>
    <w:rsid w:val="007D190F"/>
    <w:rsid w:val="007E24BE"/>
    <w:rsid w:val="007E5571"/>
    <w:rsid w:val="007F11C1"/>
    <w:rsid w:val="008120E0"/>
    <w:rsid w:val="00835B25"/>
    <w:rsid w:val="00845CE9"/>
    <w:rsid w:val="0085168F"/>
    <w:rsid w:val="008540C9"/>
    <w:rsid w:val="0086462D"/>
    <w:rsid w:val="008845E2"/>
    <w:rsid w:val="00885FEE"/>
    <w:rsid w:val="008A7A68"/>
    <w:rsid w:val="008F0467"/>
    <w:rsid w:val="008F4A75"/>
    <w:rsid w:val="00907E1C"/>
    <w:rsid w:val="00925E6F"/>
    <w:rsid w:val="009339F3"/>
    <w:rsid w:val="00942433"/>
    <w:rsid w:val="00947300"/>
    <w:rsid w:val="0095133F"/>
    <w:rsid w:val="009570F9"/>
    <w:rsid w:val="0096050B"/>
    <w:rsid w:val="0096246A"/>
    <w:rsid w:val="009673A2"/>
    <w:rsid w:val="00973EF9"/>
    <w:rsid w:val="00974F4B"/>
    <w:rsid w:val="00982CB0"/>
    <w:rsid w:val="00986E01"/>
    <w:rsid w:val="00987214"/>
    <w:rsid w:val="00996175"/>
    <w:rsid w:val="009A423C"/>
    <w:rsid w:val="009B1258"/>
    <w:rsid w:val="009B3D82"/>
    <w:rsid w:val="009C554C"/>
    <w:rsid w:val="009C5944"/>
    <w:rsid w:val="009D6D34"/>
    <w:rsid w:val="009D793E"/>
    <w:rsid w:val="009E0755"/>
    <w:rsid w:val="009E3BCD"/>
    <w:rsid w:val="009E77FE"/>
    <w:rsid w:val="00A06648"/>
    <w:rsid w:val="00A1022D"/>
    <w:rsid w:val="00A37E90"/>
    <w:rsid w:val="00A40DF0"/>
    <w:rsid w:val="00A46818"/>
    <w:rsid w:val="00A54D67"/>
    <w:rsid w:val="00A5599A"/>
    <w:rsid w:val="00A571B0"/>
    <w:rsid w:val="00A63F46"/>
    <w:rsid w:val="00A72528"/>
    <w:rsid w:val="00A94DDB"/>
    <w:rsid w:val="00A94F29"/>
    <w:rsid w:val="00A95F64"/>
    <w:rsid w:val="00AA717D"/>
    <w:rsid w:val="00AB5F8E"/>
    <w:rsid w:val="00AC7893"/>
    <w:rsid w:val="00AD3F0B"/>
    <w:rsid w:val="00AF2D8B"/>
    <w:rsid w:val="00AF43B9"/>
    <w:rsid w:val="00AF4D2F"/>
    <w:rsid w:val="00B00F53"/>
    <w:rsid w:val="00B05557"/>
    <w:rsid w:val="00B2049C"/>
    <w:rsid w:val="00B2303D"/>
    <w:rsid w:val="00B2791D"/>
    <w:rsid w:val="00B348F2"/>
    <w:rsid w:val="00B845DD"/>
    <w:rsid w:val="00B85D1E"/>
    <w:rsid w:val="00B87A68"/>
    <w:rsid w:val="00BA69F8"/>
    <w:rsid w:val="00BB707A"/>
    <w:rsid w:val="00BB7711"/>
    <w:rsid w:val="00BD2039"/>
    <w:rsid w:val="00BE2097"/>
    <w:rsid w:val="00BF63AF"/>
    <w:rsid w:val="00C00014"/>
    <w:rsid w:val="00C02EDC"/>
    <w:rsid w:val="00C3300E"/>
    <w:rsid w:val="00C36FA4"/>
    <w:rsid w:val="00C46E90"/>
    <w:rsid w:val="00C51E59"/>
    <w:rsid w:val="00C60E4B"/>
    <w:rsid w:val="00C64780"/>
    <w:rsid w:val="00C770F0"/>
    <w:rsid w:val="00C95C9A"/>
    <w:rsid w:val="00CA5E9F"/>
    <w:rsid w:val="00CC4959"/>
    <w:rsid w:val="00CC5851"/>
    <w:rsid w:val="00CF2D0C"/>
    <w:rsid w:val="00CF74E3"/>
    <w:rsid w:val="00D030BF"/>
    <w:rsid w:val="00D057D4"/>
    <w:rsid w:val="00D252E2"/>
    <w:rsid w:val="00D3400D"/>
    <w:rsid w:val="00D37FEC"/>
    <w:rsid w:val="00D64063"/>
    <w:rsid w:val="00D65E70"/>
    <w:rsid w:val="00D75828"/>
    <w:rsid w:val="00D86429"/>
    <w:rsid w:val="00D9152D"/>
    <w:rsid w:val="00D934A9"/>
    <w:rsid w:val="00D97B5A"/>
    <w:rsid w:val="00DA1D74"/>
    <w:rsid w:val="00DA746F"/>
    <w:rsid w:val="00DD4682"/>
    <w:rsid w:val="00DD623C"/>
    <w:rsid w:val="00DE370B"/>
    <w:rsid w:val="00E01BAC"/>
    <w:rsid w:val="00E071A2"/>
    <w:rsid w:val="00E16AD2"/>
    <w:rsid w:val="00E23378"/>
    <w:rsid w:val="00E36E8B"/>
    <w:rsid w:val="00E40B00"/>
    <w:rsid w:val="00E47996"/>
    <w:rsid w:val="00E56731"/>
    <w:rsid w:val="00E60AE6"/>
    <w:rsid w:val="00E6403B"/>
    <w:rsid w:val="00E6556B"/>
    <w:rsid w:val="00E7081F"/>
    <w:rsid w:val="00E77F30"/>
    <w:rsid w:val="00E82228"/>
    <w:rsid w:val="00EA01AB"/>
    <w:rsid w:val="00EC6550"/>
    <w:rsid w:val="00EC6EB8"/>
    <w:rsid w:val="00ED3F57"/>
    <w:rsid w:val="00ED52E4"/>
    <w:rsid w:val="00ED6307"/>
    <w:rsid w:val="00EE1944"/>
    <w:rsid w:val="00EE5E1C"/>
    <w:rsid w:val="00EF6FA2"/>
    <w:rsid w:val="00F018E9"/>
    <w:rsid w:val="00F0445F"/>
    <w:rsid w:val="00F115E7"/>
    <w:rsid w:val="00F12D18"/>
    <w:rsid w:val="00F2216A"/>
    <w:rsid w:val="00F229EF"/>
    <w:rsid w:val="00F34DBC"/>
    <w:rsid w:val="00F36596"/>
    <w:rsid w:val="00F45D2A"/>
    <w:rsid w:val="00F70AFE"/>
    <w:rsid w:val="00F75D89"/>
    <w:rsid w:val="00F828DC"/>
    <w:rsid w:val="00F90C07"/>
    <w:rsid w:val="00F92CDA"/>
    <w:rsid w:val="00FA518A"/>
    <w:rsid w:val="00FA7664"/>
    <w:rsid w:val="00FB3B5A"/>
    <w:rsid w:val="00FB49BE"/>
    <w:rsid w:val="00FB61C0"/>
    <w:rsid w:val="00FB716C"/>
    <w:rsid w:val="00FC42B3"/>
    <w:rsid w:val="00FD4CB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87C98"/>
  <w15:docId w15:val="{14B05B75-9C6B-4426-95B5-4A2C20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42ABD"/>
    <w:pPr>
      <w:widowControl w:val="0"/>
      <w:autoSpaceDE w:val="0"/>
      <w:autoSpaceDN w:val="0"/>
      <w:adjustRightInd w:val="0"/>
      <w:spacing w:line="433" w:lineRule="exact"/>
      <w:ind w:firstLine="562"/>
      <w:jc w:val="both"/>
    </w:pPr>
  </w:style>
  <w:style w:type="paragraph" w:customStyle="1" w:styleId="1">
    <w:name w:val="Ñòèëü1"/>
    <w:basedOn w:val="a"/>
    <w:link w:val="10"/>
    <w:rsid w:val="00982CB0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link w:val="1"/>
    <w:rsid w:val="00982CB0"/>
    <w:rPr>
      <w:sz w:val="28"/>
    </w:rPr>
  </w:style>
  <w:style w:type="character" w:customStyle="1" w:styleId="FontStyle19">
    <w:name w:val="Font Style19"/>
    <w:rsid w:val="00CF74E3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CF74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F74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CF74E3"/>
    <w:rPr>
      <w:sz w:val="24"/>
      <w:szCs w:val="24"/>
    </w:rPr>
  </w:style>
  <w:style w:type="paragraph" w:styleId="aa">
    <w:name w:val="Normal (Web)"/>
    <w:basedOn w:val="a"/>
    <w:uiPriority w:val="99"/>
    <w:unhideWhenUsed/>
    <w:rsid w:val="00CF74E3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CF7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CB77D644F24809B727BB705EAA02A210DF3A6E50F86AB461EBC09B901DEE37757F5E8F0904EA31C2E381F88EDAAEBD9922F5A7FEAAC7934gF74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esktop\&#1042;&#1089;&#1077;%20&#1080;&#1079;%20&#1089;&#1077;&#1090;&#1080;\&#1045;&#1083;&#1077;&#1085;&#1072;&#1042;&#1080;&#1083;&#1077;&#1074;&#1085;&#1072;\&#1058;&#1077;&#1084;&#1072;&#1090;&#1080;&#1095;&#1077;&#1089;&#1082;&#1080;&#1077;%20&#1084;&#1072;&#1090;&#1077;&#1088;&#1080;&#1072;&#1083;&#1099;\&#1053;&#1054;&#1042;&#1067;&#1049;%20&#1041;&#1051;&#1040;&#1053;&#1050;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3</TotalTime>
  <Pages>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6</cp:revision>
  <cp:lastPrinted>2022-09-02T05:33:00Z</cp:lastPrinted>
  <dcterms:created xsi:type="dcterms:W3CDTF">2022-09-02T05:29:00Z</dcterms:created>
  <dcterms:modified xsi:type="dcterms:W3CDTF">2022-09-02T05:36:00Z</dcterms:modified>
</cp:coreProperties>
</file>