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9F" w:rsidRDefault="00CB269F" w:rsidP="00CB269F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CB269F" w:rsidRPr="005923FC" w:rsidRDefault="00CB269F" w:rsidP="00CB269F">
      <w:pPr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C0426D" w:rsidRPr="005923FC" w:rsidRDefault="00C0426D" w:rsidP="00C0426D">
      <w:pPr>
        <w:ind w:left="70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5923FC"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C0426D" w:rsidRPr="005923FC" w:rsidRDefault="00C0426D" w:rsidP="00C0426D">
      <w:pPr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5923FC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C0426D" w:rsidRPr="005923FC" w:rsidRDefault="00C0426D" w:rsidP="00C0426D">
      <w:pPr>
        <w:jc w:val="center"/>
        <w:rPr>
          <w:rFonts w:ascii="Arial" w:hAnsi="Arial" w:cs="Arial"/>
          <w:b/>
          <w:sz w:val="24"/>
          <w:szCs w:val="24"/>
        </w:rPr>
      </w:pPr>
    </w:p>
    <w:p w:rsidR="00C0426D" w:rsidRPr="005923FC" w:rsidRDefault="00C0426D" w:rsidP="00C0426D">
      <w:pPr>
        <w:jc w:val="center"/>
        <w:rPr>
          <w:rFonts w:ascii="Arial" w:hAnsi="Arial" w:cs="Arial"/>
          <w:b/>
          <w:sz w:val="24"/>
          <w:szCs w:val="24"/>
        </w:rPr>
      </w:pPr>
      <w:r w:rsidRPr="005923FC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CD43AE">
        <w:rPr>
          <w:rFonts w:ascii="Arial" w:hAnsi="Arial" w:cs="Arial"/>
          <w:b/>
          <w:sz w:val="24"/>
          <w:szCs w:val="24"/>
        </w:rPr>
        <w:t>(ПРОЕКТ)</w:t>
      </w:r>
    </w:p>
    <w:p w:rsidR="00C0426D" w:rsidRPr="005923FC" w:rsidRDefault="00C0426D" w:rsidP="00C0426D">
      <w:pPr>
        <w:jc w:val="center"/>
        <w:rPr>
          <w:rFonts w:ascii="Arial" w:hAnsi="Arial" w:cs="Arial"/>
          <w:b/>
          <w:sz w:val="24"/>
          <w:szCs w:val="24"/>
        </w:rPr>
      </w:pPr>
    </w:p>
    <w:p w:rsidR="00F7709A" w:rsidRDefault="005B10AF" w:rsidP="00C0426D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--------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--</w:t>
      </w:r>
    </w:p>
    <w:p w:rsidR="005923FC" w:rsidRPr="005923FC" w:rsidRDefault="005923FC" w:rsidP="00C0426D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5B10AF" w:rsidRPr="005B10AF" w:rsidRDefault="005B10AF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постановление Исполнительного </w:t>
      </w:r>
    </w:p>
    <w:p w:rsidR="005B10AF" w:rsidRPr="005B10AF" w:rsidRDefault="005B10AF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комитета Аксубаевского муниципального района Республики </w:t>
      </w:r>
    </w:p>
    <w:p w:rsidR="005B10AF" w:rsidRPr="005B10AF" w:rsidRDefault="005B10AF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Татарстан от 15.01.2020 № 12 «</w:t>
      </w:r>
      <w:r w:rsidR="00F7709A"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Порядка </w:t>
      </w:r>
    </w:p>
    <w:p w:rsidR="005B10AF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предоставления субсидий перевозчикам в целях возмещения </w:t>
      </w:r>
    </w:p>
    <w:p w:rsidR="00723132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части затрат на выполнение работ, связанных с осуществлением </w:t>
      </w:r>
    </w:p>
    <w:p w:rsidR="00723132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регулярных перевозок пассажиров и багажа по регулируемым </w:t>
      </w:r>
    </w:p>
    <w:p w:rsidR="005923FC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тарифам автомобильным транспортом по муниципальным</w:t>
      </w:r>
    </w:p>
    <w:p w:rsidR="005923FC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маршрутам пригородного сообщения на территории </w:t>
      </w:r>
    </w:p>
    <w:p w:rsidR="00F7709A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Аксубаевского муниципального района Республики Татарстан</w:t>
      </w:r>
      <w:r w:rsidR="005B10AF"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723132" w:rsidRPr="005B10AF" w:rsidRDefault="00723132" w:rsidP="00723132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547F91" w:rsidRPr="005B10AF" w:rsidRDefault="00547F91" w:rsidP="00723132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723132" w:rsidRPr="005B10AF" w:rsidRDefault="00F7709A" w:rsidP="005B10A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 xml:space="preserve"> </w:t>
      </w:r>
      <w:r w:rsidR="00723132" w:rsidRPr="005B10AF">
        <w:rPr>
          <w:rFonts w:ascii="Times New Roman" w:hAnsi="Times New Roman" w:cs="Times New Roman"/>
          <w:sz w:val="28"/>
          <w:szCs w:val="28"/>
        </w:rPr>
        <w:t>Исполнительный  комитет  Аксубаевского  муниципального  района Республики Татарстан</w:t>
      </w:r>
    </w:p>
    <w:p w:rsidR="00F7709A" w:rsidRPr="005B10AF" w:rsidRDefault="00723132" w:rsidP="005B10AF">
      <w:pPr>
        <w:pStyle w:val="FORMAT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0AF">
        <w:rPr>
          <w:rFonts w:ascii="Times New Roman" w:hAnsi="Times New Roman" w:cs="Times New Roman"/>
          <w:b/>
          <w:sz w:val="28"/>
          <w:szCs w:val="28"/>
        </w:rPr>
        <w:t>П</w:t>
      </w:r>
      <w:r w:rsidR="00F7709A" w:rsidRPr="005B10AF">
        <w:rPr>
          <w:rFonts w:ascii="Times New Roman" w:hAnsi="Times New Roman" w:cs="Times New Roman"/>
          <w:b/>
          <w:sz w:val="28"/>
          <w:szCs w:val="28"/>
        </w:rPr>
        <w:t>ОСТАНОВЛЯ</w:t>
      </w:r>
      <w:r w:rsidRPr="005B10AF">
        <w:rPr>
          <w:rFonts w:ascii="Times New Roman" w:hAnsi="Times New Roman" w:cs="Times New Roman"/>
          <w:b/>
          <w:sz w:val="28"/>
          <w:szCs w:val="28"/>
        </w:rPr>
        <w:t>ЕТ</w:t>
      </w:r>
      <w:r w:rsidR="00F7709A" w:rsidRPr="005B10AF">
        <w:rPr>
          <w:rFonts w:ascii="Times New Roman" w:hAnsi="Times New Roman" w:cs="Times New Roman"/>
          <w:b/>
          <w:sz w:val="28"/>
          <w:szCs w:val="28"/>
        </w:rPr>
        <w:t>:</w:t>
      </w:r>
    </w:p>
    <w:p w:rsidR="005B10AF" w:rsidRPr="005B10AF" w:rsidRDefault="005B10AF" w:rsidP="005B10AF">
      <w:pPr>
        <w:pStyle w:val="HEADERTEXT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1.Внести  </w:t>
      </w: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в постановление Исполнительного комитета Аксубаевского муниципального района Республики Татарстан от 15.01.2020 № 12 «Об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Аксубаевского муниципального района Республики Татарстан»  следующее изменение:</w:t>
      </w:r>
    </w:p>
    <w:p w:rsidR="005B10AF" w:rsidRPr="005B10AF" w:rsidRDefault="005B10AF" w:rsidP="005B10AF">
      <w:pPr>
        <w:pStyle w:val="HEADERTEXT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1.1.Приложение № 2 изложить в новой прилагаемой редакции согласно приложению №1 к настоящему постановлению.</w:t>
      </w:r>
    </w:p>
    <w:p w:rsidR="00F7709A" w:rsidRPr="005B10AF" w:rsidRDefault="005B10A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>2</w:t>
      </w:r>
      <w:r w:rsidR="00F7709A" w:rsidRPr="005B10AF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возложить на заместителя руководителя Исполнительного комитета Аксубаевского муниципального района по инфраструктурному развитию И.И.Ислямова</w:t>
      </w:r>
      <w:r w:rsidR="00723132" w:rsidRPr="005B10AF">
        <w:rPr>
          <w:rFonts w:ascii="Times New Roman" w:hAnsi="Times New Roman" w:cs="Times New Roman"/>
          <w:sz w:val="28"/>
          <w:szCs w:val="28"/>
        </w:rPr>
        <w:t>.</w:t>
      </w:r>
    </w:p>
    <w:p w:rsidR="00F7709A" w:rsidRPr="005B10AF" w:rsidRDefault="00F7709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923FC" w:rsidRPr="005B10AF" w:rsidRDefault="00F7709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 xml:space="preserve">    </w:t>
      </w:r>
    </w:p>
    <w:p w:rsidR="00F7709A" w:rsidRPr="005B10AF" w:rsidRDefault="00F7709A" w:rsidP="00723132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>Руководитель</w:t>
      </w:r>
      <w:r w:rsidR="00723132" w:rsidRPr="005B10AF">
        <w:rPr>
          <w:rFonts w:ascii="Times New Roman" w:hAnsi="Times New Roman" w:cs="Times New Roman"/>
          <w:sz w:val="28"/>
          <w:szCs w:val="28"/>
        </w:rPr>
        <w:t xml:space="preserve"> </w:t>
      </w:r>
      <w:r w:rsidRPr="005B10AF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23132" w:rsidRPr="005B10AF" w:rsidRDefault="00723132" w:rsidP="00723132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 xml:space="preserve">Аксубаевского  муниципального  района </w:t>
      </w:r>
    </w:p>
    <w:p w:rsidR="00723132" w:rsidRPr="005B10AF" w:rsidRDefault="00723132" w:rsidP="00723132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7709A" w:rsidRPr="005B10AF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>    </w:t>
      </w:r>
      <w:r w:rsidR="005B10AF" w:rsidRPr="005B10AF">
        <w:rPr>
          <w:rFonts w:ascii="Times New Roman" w:hAnsi="Times New Roman" w:cs="Times New Roman"/>
          <w:sz w:val="28"/>
          <w:szCs w:val="28"/>
        </w:rPr>
        <w:t xml:space="preserve">С.Ю.Зайцев </w:t>
      </w:r>
    </w:p>
    <w:p w:rsidR="00F7709A" w:rsidRPr="005B10AF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23132" w:rsidRPr="005B10AF" w:rsidRDefault="0072313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23132" w:rsidRPr="005B10AF" w:rsidRDefault="0072313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7709A" w:rsidRPr="005B10AF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>  Приложение</w:t>
      </w:r>
      <w:r w:rsidR="005B10AF" w:rsidRPr="005B10AF">
        <w:rPr>
          <w:rFonts w:ascii="Times New Roman" w:hAnsi="Times New Roman" w:cs="Times New Roman"/>
          <w:sz w:val="28"/>
          <w:szCs w:val="28"/>
        </w:rPr>
        <w:t xml:space="preserve"> №</w:t>
      </w:r>
      <w:r w:rsidRPr="005B10AF">
        <w:rPr>
          <w:rFonts w:ascii="Times New Roman" w:hAnsi="Times New Roman" w:cs="Times New Roman"/>
          <w:sz w:val="28"/>
          <w:szCs w:val="28"/>
        </w:rPr>
        <w:t xml:space="preserve"> </w:t>
      </w:r>
      <w:r w:rsidR="005B10AF" w:rsidRPr="005B10AF">
        <w:rPr>
          <w:rFonts w:ascii="Times New Roman" w:hAnsi="Times New Roman" w:cs="Times New Roman"/>
          <w:sz w:val="28"/>
          <w:szCs w:val="28"/>
        </w:rPr>
        <w:t xml:space="preserve">1 к </w:t>
      </w:r>
      <w:r w:rsidRPr="005B10A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B10AF" w:rsidRPr="005B10AF">
        <w:rPr>
          <w:rFonts w:ascii="Times New Roman" w:hAnsi="Times New Roman" w:cs="Times New Roman"/>
          <w:sz w:val="28"/>
          <w:szCs w:val="28"/>
        </w:rPr>
        <w:t>ю</w:t>
      </w:r>
    </w:p>
    <w:p w:rsidR="00F7709A" w:rsidRPr="005B10AF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>     Исполнительного комитета</w:t>
      </w:r>
    </w:p>
    <w:p w:rsidR="00F7709A" w:rsidRPr="005B10AF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>     Аксубаевского муниципального района</w:t>
      </w:r>
    </w:p>
    <w:p w:rsidR="00F7709A" w:rsidRPr="005B10AF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>     Республики Татарстан</w:t>
      </w:r>
    </w:p>
    <w:p w:rsidR="00F7709A" w:rsidRPr="005B10AF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 xml:space="preserve">     от </w:t>
      </w:r>
      <w:r w:rsidR="005B10AF" w:rsidRPr="005B10AF">
        <w:rPr>
          <w:rFonts w:ascii="Times New Roman" w:hAnsi="Times New Roman" w:cs="Times New Roman"/>
          <w:sz w:val="28"/>
          <w:szCs w:val="28"/>
        </w:rPr>
        <w:t>«____»_______</w:t>
      </w:r>
      <w:r w:rsidR="006225F7" w:rsidRPr="005B10AF">
        <w:rPr>
          <w:rFonts w:ascii="Times New Roman" w:hAnsi="Times New Roman" w:cs="Times New Roman"/>
          <w:sz w:val="28"/>
          <w:szCs w:val="28"/>
        </w:rPr>
        <w:t>20</w:t>
      </w:r>
      <w:r w:rsidR="00C0426D" w:rsidRPr="005B10AF">
        <w:rPr>
          <w:rFonts w:ascii="Times New Roman" w:hAnsi="Times New Roman" w:cs="Times New Roman"/>
          <w:sz w:val="28"/>
          <w:szCs w:val="28"/>
        </w:rPr>
        <w:t>2</w:t>
      </w:r>
      <w:r w:rsidR="005B10AF" w:rsidRPr="005B10AF">
        <w:rPr>
          <w:rFonts w:ascii="Times New Roman" w:hAnsi="Times New Roman" w:cs="Times New Roman"/>
          <w:sz w:val="28"/>
          <w:szCs w:val="28"/>
        </w:rPr>
        <w:t>3</w:t>
      </w:r>
      <w:r w:rsidRPr="005B10AF">
        <w:rPr>
          <w:rFonts w:ascii="Times New Roman" w:hAnsi="Times New Roman" w:cs="Times New Roman"/>
          <w:sz w:val="28"/>
          <w:szCs w:val="28"/>
        </w:rPr>
        <w:t xml:space="preserve"> </w:t>
      </w:r>
      <w:r w:rsidR="00160EFF" w:rsidRPr="005B10AF">
        <w:rPr>
          <w:rFonts w:ascii="Times New Roman" w:hAnsi="Times New Roman" w:cs="Times New Roman"/>
          <w:sz w:val="28"/>
          <w:szCs w:val="28"/>
        </w:rPr>
        <w:t>№</w:t>
      </w:r>
      <w:r w:rsidR="005B10AF" w:rsidRPr="005B10AF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F7709A" w:rsidRPr="005B10AF" w:rsidRDefault="00F7709A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5B10AF" w:rsidRPr="005B10AF" w:rsidRDefault="005B10AF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5B10AF" w:rsidRPr="005B10AF" w:rsidRDefault="00F7709A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10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Состав комиссии </w:t>
      </w:r>
    </w:p>
    <w:p w:rsidR="00D078C6" w:rsidRDefault="00F7709A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</w:t>
      </w:r>
    </w:p>
    <w:p w:rsidR="00F7709A" w:rsidRPr="005B10AF" w:rsidRDefault="00F7709A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tbl>
      <w:tblPr>
        <w:tblW w:w="10160" w:type="dxa"/>
        <w:tblInd w:w="14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5"/>
        <w:gridCol w:w="7155"/>
      </w:tblGrid>
      <w:tr w:rsidR="00F7709A" w:rsidRPr="005B10AF" w:rsidTr="005B10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F77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F77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09A" w:rsidRPr="005B10AF" w:rsidTr="005B10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0EFF" w:rsidRPr="005B10AF" w:rsidRDefault="00160EFF" w:rsidP="00160EFF">
            <w:pPr>
              <w:pStyle w:val="FORMATTEXT"/>
              <w:ind w:right="-421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комиссии: 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Ислямов И.И. 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0EFF" w:rsidRPr="005B10AF" w:rsidRDefault="00160EFF" w:rsidP="00160EFF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09A" w:rsidRPr="005B10AF" w:rsidRDefault="00F7709A" w:rsidP="00160EFF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Аксубаевского муниципального района</w:t>
            </w:r>
            <w:r w:rsidR="00160EFF"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 по инфраструктурному развитию</w:t>
            </w: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709A" w:rsidRPr="005B10AF" w:rsidTr="005B10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9A" w:rsidRPr="005B10AF" w:rsidTr="005B10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Муратшин И.И. 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F7709A" w:rsidP="00160EFF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60EFF"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Аксубаевского муниципального района </w:t>
            </w:r>
            <w:r w:rsidR="00160EFF" w:rsidRPr="005B10AF">
              <w:rPr>
                <w:rFonts w:ascii="Times New Roman" w:hAnsi="Times New Roman" w:cs="Times New Roman"/>
                <w:sz w:val="28"/>
                <w:szCs w:val="28"/>
              </w:rPr>
              <w:t>по управлению финансами и имуществом</w:t>
            </w:r>
          </w:p>
        </w:tc>
      </w:tr>
      <w:tr w:rsidR="00F7709A" w:rsidRPr="005B10AF" w:rsidTr="005B10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Левашова Л.А.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</w:p>
          <w:p w:rsidR="00F7709A" w:rsidRPr="005B10AF" w:rsidRDefault="005B10AF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Тимкина О.А.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B10AF" w:rsidRPr="005B10AF">
              <w:rPr>
                <w:rFonts w:ascii="Times New Roman" w:hAnsi="Times New Roman" w:cs="Times New Roman"/>
                <w:sz w:val="28"/>
                <w:szCs w:val="28"/>
              </w:rPr>
              <w:t>Оверина Е.Г.</w:t>
            </w: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и отчетности Исполнительного комитета Аксубаевского муниципального района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инфраструктурному развитию Исполнительного комитета Аксубаевского муниципального района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экономики Исполнительного комитета Аксубаевского муниципального района 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09A" w:rsidRPr="005B10AF" w:rsidRDefault="00F7709A" w:rsidP="00E23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709A" w:rsidRPr="005B10AF" w:rsidSect="008B7556">
      <w:type w:val="continuous"/>
      <w:pgSz w:w="11907" w:h="16840"/>
      <w:pgMar w:top="284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1B" w:rsidRDefault="0041381B">
      <w:pPr>
        <w:spacing w:after="0" w:line="240" w:lineRule="auto"/>
      </w:pPr>
      <w:r>
        <w:separator/>
      </w:r>
    </w:p>
  </w:endnote>
  <w:endnote w:type="continuationSeparator" w:id="0">
    <w:p w:rsidR="0041381B" w:rsidRDefault="0041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1B" w:rsidRDefault="0041381B">
      <w:pPr>
        <w:spacing w:after="0" w:line="240" w:lineRule="auto"/>
      </w:pPr>
      <w:r>
        <w:separator/>
      </w:r>
    </w:p>
  </w:footnote>
  <w:footnote w:type="continuationSeparator" w:id="0">
    <w:p w:rsidR="0041381B" w:rsidRDefault="00413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7965"/>
    <w:multiLevelType w:val="hybridMultilevel"/>
    <w:tmpl w:val="861098C0"/>
    <w:lvl w:ilvl="0" w:tplc="21A4FE4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 w15:restartNumberingAfterBreak="0">
    <w:nsid w:val="29DD2D71"/>
    <w:multiLevelType w:val="hybridMultilevel"/>
    <w:tmpl w:val="E638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25078"/>
    <w:multiLevelType w:val="hybridMultilevel"/>
    <w:tmpl w:val="752475D6"/>
    <w:lvl w:ilvl="0" w:tplc="B8D08C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22"/>
    <w:rsid w:val="00123DEA"/>
    <w:rsid w:val="00160EFF"/>
    <w:rsid w:val="00175734"/>
    <w:rsid w:val="001B63D6"/>
    <w:rsid w:val="002A6991"/>
    <w:rsid w:val="00353537"/>
    <w:rsid w:val="003A6E4E"/>
    <w:rsid w:val="0041381B"/>
    <w:rsid w:val="00496C19"/>
    <w:rsid w:val="004D182E"/>
    <w:rsid w:val="004F0222"/>
    <w:rsid w:val="00547F91"/>
    <w:rsid w:val="00565B1D"/>
    <w:rsid w:val="005923FC"/>
    <w:rsid w:val="00595CD4"/>
    <w:rsid w:val="005B10AF"/>
    <w:rsid w:val="00605C88"/>
    <w:rsid w:val="006225F7"/>
    <w:rsid w:val="0066408D"/>
    <w:rsid w:val="00673EA3"/>
    <w:rsid w:val="006755A3"/>
    <w:rsid w:val="006801CB"/>
    <w:rsid w:val="00723132"/>
    <w:rsid w:val="007344A9"/>
    <w:rsid w:val="00744843"/>
    <w:rsid w:val="00761AE5"/>
    <w:rsid w:val="007C0E65"/>
    <w:rsid w:val="00810F6E"/>
    <w:rsid w:val="00852178"/>
    <w:rsid w:val="008B7556"/>
    <w:rsid w:val="009211BF"/>
    <w:rsid w:val="009772AF"/>
    <w:rsid w:val="009A45AE"/>
    <w:rsid w:val="00A43B0B"/>
    <w:rsid w:val="00A9388A"/>
    <w:rsid w:val="00B83EBC"/>
    <w:rsid w:val="00BD1F76"/>
    <w:rsid w:val="00C0426D"/>
    <w:rsid w:val="00CB269F"/>
    <w:rsid w:val="00CD43AE"/>
    <w:rsid w:val="00CE0A25"/>
    <w:rsid w:val="00D078C6"/>
    <w:rsid w:val="00D61926"/>
    <w:rsid w:val="00E23EF0"/>
    <w:rsid w:val="00E97F5A"/>
    <w:rsid w:val="00F057C2"/>
    <w:rsid w:val="00F7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86729"/>
  <w14:defaultImageDpi w14:val="0"/>
  <w15:docId w15:val="{56A4C252-669F-42E5-865B-5179F2E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B75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8B75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75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B755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B75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8B7556"/>
    <w:rPr>
      <w:rFonts w:cs="Times New Roman"/>
    </w:rPr>
  </w:style>
  <w:style w:type="paragraph" w:styleId="a7">
    <w:name w:val="Normal (Web)"/>
    <w:basedOn w:val="a"/>
    <w:uiPriority w:val="99"/>
    <w:unhideWhenUsed/>
    <w:rsid w:val="00E23EF0"/>
    <w:pPr>
      <w:spacing w:before="37" w:after="37" w:line="240" w:lineRule="auto"/>
    </w:pPr>
    <w:rPr>
      <w:rFonts w:ascii="Times New Roman" w:hAnsi="Times New Roman"/>
      <w:sz w:val="20"/>
      <w:szCs w:val="20"/>
    </w:rPr>
  </w:style>
  <w:style w:type="character" w:styleId="a8">
    <w:name w:val="Hyperlink"/>
    <w:uiPriority w:val="99"/>
    <w:unhideWhenUsed/>
    <w:rsid w:val="00E23EF0"/>
    <w:rPr>
      <w:rFonts w:cs="Times New Roman"/>
      <w:color w:val="0000FF"/>
      <w:u w:val="single"/>
    </w:rPr>
  </w:style>
  <w:style w:type="paragraph" w:customStyle="1" w:styleId="formattext0">
    <w:name w:val="formattext"/>
    <w:basedOn w:val="a"/>
    <w:rsid w:val="00353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0">
    <w:name w:val="headertext"/>
    <w:basedOn w:val="a"/>
    <w:rsid w:val="006755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76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locked/>
    <w:rsid w:val="00761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103;&#1085;&#1074;&#1072;&#1088;&#1100;\&#1054;&#1073;%20&#1091;&#1090;&#1074;&#1077;&#1088;&#1078;&#1076;&#1077;&#1085;&#1080;&#1080;%20&#1055;&#1086;&#1088;&#1103;&#1076;&#1082;&#1072;%20&#1087;&#1088;&#1077;&#1076;&#1086;&#1089;&#1090;&#1072;&#1074;&#1083;&#1077;&#1085;&#1080;&#1103;%20&#1089;&#1091;&#1073;&#1089;&#1080;&#1076;&#1080;&#1081;%20&#1087;&#1077;&#1088;&#1077;&#1074;&#1086;&#1079;&#1095;&#1080;&#1082;&#1072;&#1084;%20&#1074;%20&#1094;&#1077;&#1083;&#1103;&#1093;%20&#1074;&#1086;&#1079;&#1084;&#1077;&#1097;&#1077;&#1085;&#1080;&#1103;%20&#1095;&#1072;&#1089;&#1090;&#1080;%20&#1079;&#1072;&#1090;&#1088;&#1072;&#1090;%20&#1085;&#1072;..._&#1058;&#1077;&#1082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 утверждении Порядка предоставления субсидий перевозчикам в целях возмещения части затрат на..._Текст</Template>
  <TotalTime>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</vt:lpstr>
    </vt:vector>
  </TitlesOfParts>
  <Company/>
  <LinksUpToDate>false</LinksUpToDate>
  <CharactersWithSpaces>2883</CharactersWithSpaces>
  <SharedDoc>false</SharedDoc>
  <HLinks>
    <vt:vector size="60" baseType="variant">
      <vt:variant>
        <vt:i4>5767253</vt:i4>
      </vt:variant>
      <vt:variant>
        <vt:i4>27</vt:i4>
      </vt:variant>
      <vt:variant>
        <vt:i4>0</vt:i4>
      </vt:variant>
      <vt:variant>
        <vt:i4>5</vt:i4>
      </vt:variant>
      <vt:variant>
        <vt:lpwstr>kodeks://link/d?nd=549319951&amp;point=mark=00000000000000000000000000000000000000000000000001HM9IK7</vt:lpwstr>
      </vt:variant>
      <vt:variant>
        <vt:lpwstr/>
      </vt:variant>
      <vt:variant>
        <vt:i4>1966153</vt:i4>
      </vt:variant>
      <vt:variant>
        <vt:i4>24</vt:i4>
      </vt:variant>
      <vt:variant>
        <vt:i4>0</vt:i4>
      </vt:variant>
      <vt:variant>
        <vt:i4>5</vt:i4>
      </vt:variant>
      <vt:variant>
        <vt:lpwstr>kodeks://link/d?nd=543564789</vt:lpwstr>
      </vt:variant>
      <vt:variant>
        <vt:lpwstr/>
      </vt:variant>
      <vt:variant>
        <vt:i4>1835087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kodeks://link/d?nd=499011838</vt:lpwstr>
      </vt:variant>
      <vt:variant>
        <vt:lpwstr/>
      </vt:variant>
      <vt:variant>
        <vt:i4>5374043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kodeks://link/d?nd=901714433&amp;point=mark=000000000000000000000000000000000000000000000000008OK0LL</vt:lpwstr>
      </vt:variant>
      <vt:variant>
        <vt:lpwstr/>
      </vt:variant>
      <vt:variant>
        <vt:i4>5439569</vt:i4>
      </vt:variant>
      <vt:variant>
        <vt:i4>15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kodeks://link/d?nd=901876063&amp;point=mark=000000000000000000000000000000000000000000000000007EA0KE</vt:lpwstr>
      </vt:variant>
      <vt:variant>
        <vt:lpwstr/>
      </vt:variant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1048642</vt:i4>
      </vt:variant>
      <vt:variant>
        <vt:i4>9</vt:i4>
      </vt:variant>
      <vt:variant>
        <vt:i4>0</vt:i4>
      </vt:variant>
      <vt:variant>
        <vt:i4>5</vt:i4>
      </vt:variant>
      <vt:variant>
        <vt:lpwstr>kodeks://link/d?nd=420374330</vt:lpwstr>
      </vt:variant>
      <vt:variant>
        <vt:lpwstr/>
      </vt:variant>
      <vt:variant>
        <vt:i4>5701637</vt:i4>
      </vt:variant>
      <vt:variant>
        <vt:i4>6</vt:i4>
      </vt:variant>
      <vt:variant>
        <vt:i4>0</vt:i4>
      </vt:variant>
      <vt:variant>
        <vt:i4>5</vt:i4>
      </vt:variant>
      <vt:variant>
        <vt:lpwstr>kodeks://link/d?nd=420287403&amp;point=mark=000000000000000000000000000000000000000000000000008P20LS</vt:lpwstr>
      </vt:variant>
      <vt:variant>
        <vt:lpwstr/>
      </vt:variant>
      <vt:variant>
        <vt:i4>5374043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kodeks://link/d?nd=901714433&amp;point=mark=000000000000000000000000000000000000000000000000008OK0LL</vt:lpwstr>
      </vt:variant>
      <vt:variant>
        <vt:lpwstr/>
      </vt:variant>
      <vt:variant>
        <vt:i4>1835084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kodeks://link/d?nd=901876063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</dc:title>
  <dc:subject/>
  <dc:creator>User</dc:creator>
  <cp:keywords/>
  <dc:description/>
  <cp:lastModifiedBy>USER</cp:lastModifiedBy>
  <cp:revision>8</cp:revision>
  <cp:lastPrinted>2023-04-06T12:16:00Z</cp:lastPrinted>
  <dcterms:created xsi:type="dcterms:W3CDTF">2023-04-06T10:20:00Z</dcterms:created>
  <dcterms:modified xsi:type="dcterms:W3CDTF">2023-04-10T06:58:00Z</dcterms:modified>
</cp:coreProperties>
</file>