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29"/>
        <w:tblW w:w="10031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284"/>
      </w:tblGrid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right="209"/>
              <w:jc w:val="center"/>
              <w:rPr>
                <w:b/>
              </w:rPr>
            </w:pPr>
            <w:r w:rsidRPr="001F5541">
              <w:rPr>
                <w:i/>
              </w:rPr>
              <w:t>ИС</w:t>
            </w:r>
            <w:r w:rsidRPr="004E6F38">
              <w:t xml:space="preserve">ПОЛНИТЕЛЬНЫЙ КОМИТЕТ </w:t>
            </w:r>
            <w:r w:rsidR="001F5541">
              <w:t>СТАРОТАТАРСКО-АДАМСКОГО</w:t>
            </w:r>
            <w:r w:rsidRPr="004E6F38"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ind w:left="-108" w:right="-108"/>
              <w:jc w:val="center"/>
            </w:pPr>
            <w:r w:rsidRPr="004E6F3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spacing w:line="300" w:lineRule="exact"/>
              <w:ind w:left="317" w:right="-174"/>
              <w:jc w:val="center"/>
              <w:rPr>
                <w:spacing w:val="-6"/>
              </w:rPr>
            </w:pPr>
            <w:r w:rsidRPr="004E6F38">
              <w:rPr>
                <w:spacing w:val="-6"/>
              </w:rPr>
              <w:t xml:space="preserve">ТАТАРСТАН РЕСПУБЛИКАСЫ АКСУБАЙ МУНИЦИПАЛЬ РАЙОНЫ </w:t>
            </w:r>
            <w:r w:rsidR="001F5541">
              <w:rPr>
                <w:spacing w:val="-6"/>
                <w:lang w:val="tt-RU"/>
              </w:rPr>
              <w:t>ИСКЕ ТАТАР ӘДӘМСУЫ</w:t>
            </w:r>
            <w:r w:rsidRPr="004E6F38">
              <w:rPr>
                <w:spacing w:val="-6"/>
                <w:lang w:val="tt-RU"/>
              </w:rPr>
              <w:t xml:space="preserve"> АВЫЛ ҖИРЛЕГЕ </w:t>
            </w:r>
            <w:r w:rsidRPr="004E6F38">
              <w:rPr>
                <w:spacing w:val="-6"/>
              </w:rPr>
              <w:t>БАШКАРМА КОМИТЕТЫ</w:t>
            </w:r>
          </w:p>
        </w:tc>
      </w:tr>
      <w:tr w:rsidR="00B50B47" w:rsidRPr="004E6F38" w:rsidTr="00B50B47">
        <w:tc>
          <w:tcPr>
            <w:tcW w:w="4536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</w:pPr>
            <w:r w:rsidRPr="004E6F38">
              <w:t xml:space="preserve">ул. </w:t>
            </w:r>
            <w:r>
              <w:t>Центральная</w:t>
            </w:r>
            <w:r w:rsidRPr="004E6F38">
              <w:t>, д</w:t>
            </w:r>
            <w:r w:rsidR="001F5541">
              <w:t>20</w:t>
            </w:r>
            <w:r w:rsidRPr="004E6F38">
              <w:t>,</w:t>
            </w:r>
          </w:p>
          <w:p w:rsidR="00B50B47" w:rsidRPr="004E6F38" w:rsidRDefault="00B50B47" w:rsidP="00B50B47">
            <w:pPr>
              <w:pStyle w:val="a4"/>
              <w:jc w:val="center"/>
              <w:rPr>
                <w:noProof/>
              </w:rPr>
            </w:pPr>
            <w:r w:rsidRPr="004E6F38">
              <w:rPr>
                <w:lang w:val="tt-RU"/>
              </w:rPr>
              <w:t>с.</w:t>
            </w:r>
            <w:r w:rsidR="001F5541">
              <w:rPr>
                <w:lang w:val="tt-RU"/>
              </w:rPr>
              <w:t>Старый Татарский Адам, 423055</w:t>
            </w:r>
          </w:p>
        </w:tc>
        <w:tc>
          <w:tcPr>
            <w:tcW w:w="817" w:type="dxa"/>
            <w:vAlign w:val="center"/>
          </w:tcPr>
          <w:p w:rsidR="00B50B47" w:rsidRPr="004E6F38" w:rsidRDefault="00B50B47" w:rsidP="00B50B47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:rsidR="00B50B47" w:rsidRPr="004E6F38" w:rsidRDefault="00B50B47" w:rsidP="00B50B47">
            <w:pPr>
              <w:pStyle w:val="a4"/>
              <w:jc w:val="center"/>
              <w:rPr>
                <w:lang w:val="tt-RU"/>
              </w:rPr>
            </w:pPr>
            <w:r w:rsidRPr="00A023E6">
              <w:rPr>
                <w:lang w:val="tt-RU"/>
              </w:rPr>
              <w:t>Үзәк</w:t>
            </w:r>
            <w:r w:rsidRPr="004E6F38">
              <w:rPr>
                <w:lang w:val="tt-RU"/>
              </w:rPr>
              <w:t xml:space="preserve"> урамы,</w:t>
            </w:r>
            <w:r w:rsidR="001F5541">
              <w:rPr>
                <w:lang w:val="tt-RU"/>
              </w:rPr>
              <w:t>20</w:t>
            </w:r>
            <w:r w:rsidRPr="004E6F38">
              <w:rPr>
                <w:lang w:val="tt-RU"/>
              </w:rPr>
              <w:t xml:space="preserve"> нче йорт</w:t>
            </w:r>
          </w:p>
          <w:p w:rsidR="00B50B47" w:rsidRPr="004E6F38" w:rsidRDefault="001F5541" w:rsidP="00B50B47">
            <w:pPr>
              <w:pStyle w:val="a4"/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>Иске Татар Әдәмсуы</w:t>
            </w:r>
            <w:r w:rsidR="00B50B47" w:rsidRPr="004E6F38">
              <w:rPr>
                <w:lang w:val="tt-RU"/>
              </w:rPr>
              <w:t xml:space="preserve"> авылы </w:t>
            </w:r>
            <w:r w:rsidR="00B50B47" w:rsidRPr="004E6F38">
              <w:t>, 42</w:t>
            </w:r>
            <w:r>
              <w:rPr>
                <w:lang w:val="tt-RU"/>
              </w:rPr>
              <w:t>3055</w:t>
            </w:r>
          </w:p>
        </w:tc>
      </w:tr>
      <w:tr w:rsidR="00B50B47" w:rsidRPr="001F5541" w:rsidTr="00B50B47">
        <w:trPr>
          <w:gridBefore w:val="1"/>
          <w:gridAfter w:val="1"/>
          <w:wBefore w:w="108" w:type="dxa"/>
          <w:wAfter w:w="284" w:type="dxa"/>
          <w:trHeight w:val="928"/>
        </w:trPr>
        <w:tc>
          <w:tcPr>
            <w:tcW w:w="9639" w:type="dxa"/>
            <w:gridSpan w:val="3"/>
          </w:tcPr>
          <w:p w:rsidR="001F5541" w:rsidRPr="001F5541" w:rsidRDefault="001F5541" w:rsidP="001F5541">
            <w:pPr>
              <w:pStyle w:val="a4"/>
              <w:jc w:val="center"/>
              <w:rPr>
                <w:lang w:val="tt-RU"/>
              </w:rPr>
            </w:pPr>
            <w:r w:rsidRPr="001F5541">
              <w:rPr>
                <w:lang w:val="tt-RU"/>
              </w:rPr>
              <w:t>Тел. (8-84344-4-35-84)  ОГРН 1021605359610,</w:t>
            </w:r>
          </w:p>
          <w:p w:rsidR="001F5541" w:rsidRPr="001F5541" w:rsidRDefault="001F5541" w:rsidP="001F5541">
            <w:pPr>
              <w:pStyle w:val="a4"/>
              <w:jc w:val="center"/>
              <w:rPr>
                <w:lang w:val="tt-RU"/>
              </w:rPr>
            </w:pPr>
            <w:r w:rsidRPr="001F5541">
              <w:rPr>
                <w:lang w:val="tt-RU"/>
              </w:rPr>
              <w:t>ОКПО 27839564, ИНН/КПП 1603000965/160301001</w:t>
            </w:r>
          </w:p>
          <w:p w:rsidR="001F5541" w:rsidRDefault="001F5541" w:rsidP="001F5541">
            <w:pPr>
              <w:pStyle w:val="a4"/>
              <w:jc w:val="center"/>
              <w:rPr>
                <w:lang w:val="tt-RU"/>
              </w:rPr>
            </w:pPr>
            <w:r w:rsidRPr="001F5541">
              <w:rPr>
                <w:lang w:val="tt-RU"/>
              </w:rPr>
              <w:t xml:space="preserve"> E-mail: </w:t>
            </w:r>
            <w:hyperlink r:id="rId8" w:history="1">
              <w:r w:rsidRPr="005A441B">
                <w:rPr>
                  <w:rStyle w:val="a3"/>
                  <w:lang w:val="tt-RU"/>
                </w:rPr>
                <w:t>Stadam.Aks@tatar.ru</w:t>
              </w:r>
            </w:hyperlink>
          </w:p>
          <w:p w:rsidR="00B50B47" w:rsidRPr="004E6F38" w:rsidRDefault="001F5541" w:rsidP="001F5541">
            <w:pPr>
              <w:pStyle w:val="a4"/>
              <w:jc w:val="center"/>
              <w:rPr>
                <w:i/>
                <w:iCs/>
                <w:lang w:val="tt-RU"/>
              </w:rPr>
            </w:pPr>
            <w:r>
              <w:rPr>
                <w:lang w:val="tt-RU"/>
              </w:rPr>
              <w:t>_______________________________</w:t>
            </w:r>
            <w:r w:rsidR="00B50B47" w:rsidRPr="001F5541">
              <w:rPr>
                <w:i/>
              </w:rPr>
              <w:t>______________________________________________________</w:t>
            </w:r>
          </w:p>
        </w:tc>
      </w:tr>
    </w:tbl>
    <w:p w:rsidR="00671ABE" w:rsidRDefault="00671ABE" w:rsidP="009607B9">
      <w:pPr>
        <w:ind w:right="1983"/>
        <w:rPr>
          <w:rFonts w:cs="Arial"/>
        </w:rPr>
      </w:pPr>
    </w:p>
    <w:p w:rsidR="00E6458F" w:rsidRPr="001F5541" w:rsidRDefault="00E6458F" w:rsidP="00E6458F">
      <w:pPr>
        <w:tabs>
          <w:tab w:val="left" w:pos="6405"/>
        </w:tabs>
        <w:ind w:right="1983"/>
        <w:rPr>
          <w:rFonts w:cs="Arial"/>
        </w:rPr>
      </w:pPr>
      <w:r>
        <w:rPr>
          <w:rFonts w:cs="Arial"/>
        </w:rPr>
        <w:tab/>
        <w:t>ПРОЕКТ</w:t>
      </w:r>
    </w:p>
    <w:p w:rsidR="00845299" w:rsidRDefault="00845299" w:rsidP="00F12267">
      <w:pPr>
        <w:jc w:val="center"/>
        <w:rPr>
          <w:rFonts w:cs="Arial"/>
        </w:rPr>
      </w:pPr>
      <w:r>
        <w:rPr>
          <w:rFonts w:cs="Arial"/>
        </w:rPr>
        <w:t>ПОСТАНОВЛЕНИЕ</w:t>
      </w:r>
    </w:p>
    <w:p w:rsidR="00845299" w:rsidRPr="00C528F7" w:rsidRDefault="00845299" w:rsidP="00845299">
      <w:pPr>
        <w:pStyle w:val="af5"/>
        <w:spacing w:before="0" w:after="0"/>
        <w:jc w:val="center"/>
        <w:rPr>
          <w:rFonts w:ascii="Arial" w:hAnsi="Arial" w:cs="Arial"/>
        </w:rPr>
      </w:pPr>
      <w:r w:rsidRPr="00C528F7">
        <w:rPr>
          <w:rFonts w:ascii="Arial" w:hAnsi="Arial" w:cs="Arial"/>
        </w:rPr>
        <w:t xml:space="preserve">№                              </w:t>
      </w:r>
      <w:r w:rsidR="00E6458F">
        <w:rPr>
          <w:rFonts w:ascii="Arial" w:hAnsi="Arial" w:cs="Arial"/>
        </w:rPr>
        <w:t xml:space="preserve">                          от   </w:t>
      </w:r>
      <w:r w:rsidRPr="00C528F7">
        <w:rPr>
          <w:rFonts w:ascii="Arial" w:hAnsi="Arial" w:cs="Arial"/>
        </w:rPr>
        <w:t xml:space="preserve"> года</w:t>
      </w:r>
    </w:p>
    <w:p w:rsidR="00845299" w:rsidRPr="00C528F7" w:rsidRDefault="00845299" w:rsidP="00845299">
      <w:pPr>
        <w:ind w:left="-567"/>
        <w:rPr>
          <w:rFonts w:cs="Arial"/>
        </w:rPr>
      </w:pPr>
      <w:r w:rsidRPr="00C528F7">
        <w:rPr>
          <w:rFonts w:cs="Arial"/>
        </w:rPr>
        <w:t>О внесении изменений в Постановление</w:t>
      </w:r>
    </w:p>
    <w:p w:rsidR="00845299" w:rsidRPr="00C528F7" w:rsidRDefault="00845299" w:rsidP="00845299">
      <w:pPr>
        <w:ind w:left="-567"/>
        <w:rPr>
          <w:rFonts w:cs="Arial"/>
        </w:rPr>
      </w:pPr>
      <w:r w:rsidRPr="00C528F7">
        <w:rPr>
          <w:rFonts w:cs="Arial"/>
        </w:rPr>
        <w:t xml:space="preserve">Исполнительного комитета  </w:t>
      </w:r>
      <w:r w:rsidR="001F5541">
        <w:rPr>
          <w:rFonts w:cs="Arial"/>
        </w:rPr>
        <w:t>Старотатарско-Адамского</w:t>
      </w:r>
    </w:p>
    <w:p w:rsidR="00845299" w:rsidRPr="00C528F7" w:rsidRDefault="00845299" w:rsidP="00845299">
      <w:pPr>
        <w:ind w:left="-567"/>
        <w:rPr>
          <w:rFonts w:cs="Arial"/>
        </w:rPr>
      </w:pPr>
      <w:r w:rsidRPr="00C528F7">
        <w:rPr>
          <w:rFonts w:cs="Arial"/>
        </w:rPr>
        <w:t xml:space="preserve">сельского  поселения  Аксубаевского </w:t>
      </w:r>
    </w:p>
    <w:p w:rsidR="00845299" w:rsidRPr="00C528F7" w:rsidRDefault="00845299" w:rsidP="00845299">
      <w:pPr>
        <w:ind w:left="-567"/>
        <w:rPr>
          <w:rFonts w:cs="Arial"/>
        </w:rPr>
      </w:pPr>
      <w:r w:rsidRPr="00C528F7">
        <w:rPr>
          <w:rFonts w:cs="Arial"/>
        </w:rPr>
        <w:t xml:space="preserve">муниципального района Республики Татарстан </w:t>
      </w:r>
    </w:p>
    <w:p w:rsidR="00845299" w:rsidRPr="00C528F7" w:rsidRDefault="001F5541" w:rsidP="00845299">
      <w:pPr>
        <w:ind w:left="-567"/>
        <w:rPr>
          <w:rFonts w:cs="Arial"/>
        </w:rPr>
      </w:pPr>
      <w:r>
        <w:rPr>
          <w:rFonts w:cs="Arial"/>
        </w:rPr>
        <w:t xml:space="preserve">от 18.11.2015 г № </w:t>
      </w:r>
      <w:r>
        <w:rPr>
          <w:rFonts w:cs="Arial"/>
          <w:lang w:val="tt-RU"/>
        </w:rPr>
        <w:t>1</w:t>
      </w:r>
      <w:r>
        <w:rPr>
          <w:rFonts w:cs="Arial"/>
        </w:rPr>
        <w:t xml:space="preserve">8 </w:t>
      </w:r>
      <w:r w:rsidR="00845299" w:rsidRPr="00C528F7">
        <w:rPr>
          <w:rFonts w:cs="Arial"/>
        </w:rPr>
        <w:t xml:space="preserve">«Об утверждении </w:t>
      </w:r>
    </w:p>
    <w:p w:rsidR="00845299" w:rsidRPr="00C528F7" w:rsidRDefault="00845299" w:rsidP="00845299">
      <w:pPr>
        <w:ind w:left="-567"/>
        <w:rPr>
          <w:rFonts w:cs="Arial"/>
        </w:rPr>
      </w:pPr>
      <w:r w:rsidRPr="00C528F7">
        <w:rPr>
          <w:rFonts w:cs="Arial"/>
        </w:rPr>
        <w:t xml:space="preserve">муниципальной целевой программы </w:t>
      </w:r>
    </w:p>
    <w:p w:rsidR="00845299" w:rsidRPr="00C528F7" w:rsidRDefault="00845299" w:rsidP="00845299">
      <w:pPr>
        <w:ind w:left="-567"/>
        <w:rPr>
          <w:rFonts w:cs="Arial"/>
        </w:rPr>
      </w:pPr>
      <w:r w:rsidRPr="00C528F7">
        <w:rPr>
          <w:rFonts w:cs="Arial"/>
        </w:rPr>
        <w:t xml:space="preserve">«Благоустройство территории  </w:t>
      </w:r>
      <w:r w:rsidR="001F5541">
        <w:rPr>
          <w:rFonts w:cs="Arial"/>
        </w:rPr>
        <w:t>Старотатарско-Адамского</w:t>
      </w:r>
    </w:p>
    <w:p w:rsidR="00845299" w:rsidRPr="00C528F7" w:rsidRDefault="00845299" w:rsidP="00845299">
      <w:pPr>
        <w:ind w:left="-567"/>
        <w:rPr>
          <w:rFonts w:cs="Arial"/>
        </w:rPr>
      </w:pPr>
      <w:r w:rsidRPr="00C528F7">
        <w:rPr>
          <w:rFonts w:cs="Arial"/>
        </w:rPr>
        <w:t xml:space="preserve"> сельского поселения   на 2016 – 2020 годы"»</w:t>
      </w:r>
    </w:p>
    <w:p w:rsidR="00A55F68" w:rsidRDefault="00845299" w:rsidP="00845299">
      <w:pPr>
        <w:ind w:left="-567"/>
        <w:rPr>
          <w:rFonts w:cs="Arial"/>
        </w:rPr>
      </w:pPr>
      <w:r w:rsidRPr="00C528F7">
        <w:rPr>
          <w:rFonts w:cs="Arial"/>
        </w:rPr>
        <w:t xml:space="preserve">( в редакции </w:t>
      </w:r>
      <w:r w:rsidR="00A55F68">
        <w:rPr>
          <w:rFonts w:cs="Arial"/>
        </w:rPr>
        <w:t>постановления</w:t>
      </w:r>
      <w:r w:rsidR="001F5541">
        <w:rPr>
          <w:rFonts w:cs="Arial"/>
        </w:rPr>
        <w:t xml:space="preserve"> № 8 от 16.11</w:t>
      </w:r>
      <w:r w:rsidRPr="00C528F7">
        <w:rPr>
          <w:rFonts w:cs="Arial"/>
        </w:rPr>
        <w:t>.2019 г.</w:t>
      </w:r>
      <w:r w:rsidR="00A55F68">
        <w:rPr>
          <w:rFonts w:cs="Arial"/>
        </w:rPr>
        <w:t>,</w:t>
      </w:r>
    </w:p>
    <w:p w:rsidR="00845299" w:rsidRPr="00C528F7" w:rsidRDefault="001F5541" w:rsidP="00845299">
      <w:pPr>
        <w:ind w:left="-567"/>
        <w:rPr>
          <w:rFonts w:cs="Arial"/>
        </w:rPr>
      </w:pPr>
      <w:r>
        <w:rPr>
          <w:rFonts w:cs="Arial"/>
        </w:rPr>
        <w:t xml:space="preserve">    № 9 от 11</w:t>
      </w:r>
      <w:r w:rsidR="00A55F68">
        <w:rPr>
          <w:rFonts w:cs="Arial"/>
        </w:rPr>
        <w:t>.10.2023 года)</w:t>
      </w:r>
    </w:p>
    <w:p w:rsidR="00845299" w:rsidRPr="00C528F7" w:rsidRDefault="00845299" w:rsidP="00845299">
      <w:pPr>
        <w:ind w:left="-567"/>
        <w:rPr>
          <w:rFonts w:cs="Arial"/>
        </w:rPr>
      </w:pPr>
    </w:p>
    <w:p w:rsidR="00845299" w:rsidRPr="00C528F7" w:rsidRDefault="00845299" w:rsidP="00845299">
      <w:pPr>
        <w:rPr>
          <w:rFonts w:cs="Arial"/>
        </w:rPr>
      </w:pPr>
      <w:r w:rsidRPr="00C528F7">
        <w:rPr>
          <w:rFonts w:cs="Arial"/>
        </w:rPr>
        <w:tab/>
        <w:t xml:space="preserve">В соответствии с Федеральным законом  от 6. 10. 2003 г. № 131-ФЗ «Об общих принципах организации местного самоуправления в Российской Федерации», Правилами внешнего благоустройства, соблюдения чистоты и порядка территорий </w:t>
      </w:r>
      <w:r w:rsidR="001F5541">
        <w:rPr>
          <w:rFonts w:cs="Arial"/>
        </w:rPr>
        <w:t>Старотатарско-Адамского</w:t>
      </w:r>
      <w:r w:rsidRPr="00C528F7">
        <w:rPr>
          <w:rFonts w:cs="Arial"/>
        </w:rPr>
        <w:t xml:space="preserve"> сельского поселения Аксубаевского  муниципального района, в целях установления единого порядка содержания территории и осуществления мероприятий по благоустройству, повышения ответственности физических и юридических лиц за соблюдением чистоты и порядка, исполнительный комитет </w:t>
      </w:r>
      <w:r w:rsidRPr="00C528F7">
        <w:rPr>
          <w:rFonts w:cs="Arial"/>
          <w:b/>
        </w:rPr>
        <w:t>ПОСТАНОВЛЯЕТ:</w:t>
      </w:r>
    </w:p>
    <w:p w:rsidR="00845299" w:rsidRPr="00C528F7" w:rsidRDefault="00845299" w:rsidP="00845299">
      <w:pPr>
        <w:ind w:left="-567"/>
        <w:rPr>
          <w:rFonts w:cs="Arial"/>
        </w:rPr>
      </w:pPr>
    </w:p>
    <w:p w:rsidR="00845299" w:rsidRPr="007F02E7" w:rsidRDefault="001F5541" w:rsidP="001F5541">
      <w:pPr>
        <w:spacing w:line="276" w:lineRule="auto"/>
        <w:ind w:firstLine="0"/>
        <w:rPr>
          <w:rFonts w:eastAsia="Calibri" w:cs="Arial"/>
          <w:lang w:eastAsia="en-US"/>
        </w:rPr>
      </w:pPr>
      <w:r>
        <w:rPr>
          <w:rFonts w:cs="Arial"/>
        </w:rPr>
        <w:t xml:space="preserve">      </w:t>
      </w:r>
      <w:r w:rsidR="00845299" w:rsidRPr="007F02E7">
        <w:rPr>
          <w:rFonts w:cs="Arial"/>
        </w:rPr>
        <w:t xml:space="preserve">1. </w:t>
      </w:r>
      <w:r w:rsidR="00845299" w:rsidRPr="007F02E7">
        <w:rPr>
          <w:rFonts w:eastAsia="Calibri" w:cs="Arial"/>
          <w:lang w:eastAsia="en-US"/>
        </w:rPr>
        <w:t>.Внести  в муниципальную</w:t>
      </w:r>
      <w:r w:rsidR="00845299" w:rsidRPr="007F02E7">
        <w:rPr>
          <w:rFonts w:cs="Arial"/>
        </w:rPr>
        <w:t xml:space="preserve"> программу «Развитие культуры в </w:t>
      </w:r>
      <w:r>
        <w:rPr>
          <w:rFonts w:cs="Arial"/>
        </w:rPr>
        <w:t>Старотатарско-Адамском</w:t>
      </w:r>
      <w:r w:rsidR="00845299" w:rsidRPr="007F02E7">
        <w:rPr>
          <w:rFonts w:cs="Arial"/>
        </w:rPr>
        <w:t xml:space="preserve"> сельском поселении Аксубаевского муниципального районе  Республики Татарстан на 2016-2020 годы» </w:t>
      </w:r>
      <w:r w:rsidR="00845299" w:rsidRPr="007F02E7">
        <w:rPr>
          <w:rFonts w:eastAsia="Calibri" w:cs="Arial"/>
          <w:lang w:eastAsia="en-US"/>
        </w:rPr>
        <w:t xml:space="preserve">утвержденную  постановлением  Исполнительного комитета </w:t>
      </w:r>
      <w:r>
        <w:rPr>
          <w:rFonts w:eastAsia="Calibri" w:cs="Arial"/>
          <w:lang w:eastAsia="en-US"/>
        </w:rPr>
        <w:t>Старотатарско-Адамского</w:t>
      </w:r>
      <w:r w:rsidR="00845299" w:rsidRPr="007F02E7">
        <w:rPr>
          <w:rFonts w:eastAsia="Calibri" w:cs="Arial"/>
          <w:lang w:eastAsia="en-US"/>
        </w:rPr>
        <w:t xml:space="preserve">  сельского поселения № 1</w:t>
      </w:r>
      <w:r>
        <w:rPr>
          <w:rFonts w:eastAsia="Calibri" w:cs="Arial"/>
          <w:lang w:eastAsia="en-US"/>
        </w:rPr>
        <w:t>8 от 18</w:t>
      </w:r>
      <w:r w:rsidR="00845299" w:rsidRPr="007F02E7">
        <w:rPr>
          <w:rFonts w:eastAsia="Calibri" w:cs="Arial"/>
          <w:lang w:eastAsia="en-US"/>
        </w:rPr>
        <w:t>.11.2015 года  (с учетом изменений и дополнений постановлени</w:t>
      </w:r>
      <w:r w:rsidR="00A55F68">
        <w:rPr>
          <w:rFonts w:eastAsia="Calibri" w:cs="Arial"/>
          <w:lang w:eastAsia="en-US"/>
        </w:rPr>
        <w:t>ями</w:t>
      </w:r>
      <w:r>
        <w:rPr>
          <w:rFonts w:eastAsia="Calibri" w:cs="Arial"/>
          <w:lang w:eastAsia="en-US"/>
        </w:rPr>
        <w:t xml:space="preserve"> № 8 от 16.11</w:t>
      </w:r>
      <w:r w:rsidR="00845299" w:rsidRPr="007F02E7">
        <w:rPr>
          <w:rFonts w:eastAsia="Calibri" w:cs="Arial"/>
          <w:lang w:eastAsia="en-US"/>
        </w:rPr>
        <w:t>.2019 г.</w:t>
      </w:r>
      <w:r>
        <w:rPr>
          <w:rFonts w:eastAsia="Calibri" w:cs="Arial"/>
          <w:lang w:eastAsia="en-US"/>
        </w:rPr>
        <w:t>, № 9 от 11</w:t>
      </w:r>
      <w:r w:rsidR="00A55F68">
        <w:rPr>
          <w:rFonts w:eastAsia="Calibri" w:cs="Arial"/>
          <w:lang w:eastAsia="en-US"/>
        </w:rPr>
        <w:t>.10.2023 года</w:t>
      </w:r>
      <w:r w:rsidR="00845299" w:rsidRPr="007F02E7">
        <w:rPr>
          <w:rFonts w:eastAsia="Calibri" w:cs="Arial"/>
          <w:lang w:eastAsia="en-US"/>
        </w:rPr>
        <w:t xml:space="preserve"> ) следующие изменения :</w:t>
      </w:r>
    </w:p>
    <w:p w:rsidR="00845299" w:rsidRPr="007F02E7" w:rsidRDefault="00845299" w:rsidP="00845299">
      <w:pPr>
        <w:rPr>
          <w:rFonts w:eastAsia="Calibri" w:cs="Arial"/>
          <w:lang w:eastAsia="en-US"/>
        </w:rPr>
      </w:pPr>
      <w:r w:rsidRPr="007F02E7">
        <w:rPr>
          <w:rFonts w:eastAsia="Calibri" w:cs="Arial"/>
          <w:lang w:eastAsia="en-US"/>
        </w:rPr>
        <w:t>в наименовании Программы цифры «2016-2020» заменить цифрами «</w:t>
      </w:r>
      <w:r w:rsidR="00A55F68">
        <w:rPr>
          <w:rFonts w:eastAsia="Calibri" w:cs="Arial"/>
          <w:lang w:eastAsia="en-US"/>
        </w:rPr>
        <w:t>2017-2027</w:t>
      </w:r>
      <w:r w:rsidRPr="007F02E7">
        <w:rPr>
          <w:rFonts w:eastAsia="Calibri" w:cs="Arial"/>
          <w:lang w:eastAsia="en-US"/>
        </w:rPr>
        <w:t xml:space="preserve">»;  </w:t>
      </w:r>
    </w:p>
    <w:p w:rsidR="00845299" w:rsidRPr="007F02E7" w:rsidRDefault="00845299" w:rsidP="00845299">
      <w:pPr>
        <w:ind w:firstLine="708"/>
        <w:rPr>
          <w:rFonts w:eastAsia="Calibri" w:cs="Arial"/>
          <w:lang w:eastAsia="en-US"/>
        </w:rPr>
      </w:pPr>
      <w:r w:rsidRPr="007F02E7">
        <w:rPr>
          <w:rFonts w:eastAsia="Calibri" w:cs="Arial"/>
          <w:lang w:eastAsia="en-US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3"/>
      </w:tblGrid>
      <w:tr w:rsidR="00845299" w:rsidRPr="007F02E7" w:rsidTr="00CB1BC0">
        <w:tc>
          <w:tcPr>
            <w:tcW w:w="4787" w:type="dxa"/>
          </w:tcPr>
          <w:p w:rsidR="00845299" w:rsidRPr="007F02E7" w:rsidRDefault="00845299" w:rsidP="00CB1BC0">
            <w:pPr>
              <w:rPr>
                <w:rFonts w:eastAsia="Calibri" w:cs="Arial"/>
              </w:rPr>
            </w:pPr>
            <w:r w:rsidRPr="007F02E7">
              <w:rPr>
                <w:rFonts w:eastAsia="Calibri" w:cs="Arial"/>
              </w:rPr>
              <w:t>«Сроки и этапы реализации программы</w:t>
            </w:r>
          </w:p>
        </w:tc>
        <w:tc>
          <w:tcPr>
            <w:tcW w:w="4783" w:type="dxa"/>
          </w:tcPr>
          <w:p w:rsidR="00845299" w:rsidRPr="007F02E7" w:rsidRDefault="00A55F68" w:rsidP="00CB1BC0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2017-2027</w:t>
            </w:r>
            <w:r w:rsidR="00845299" w:rsidRPr="007F02E7">
              <w:rPr>
                <w:rFonts w:eastAsia="Calibri" w:cs="Arial"/>
              </w:rPr>
              <w:t>годы</w:t>
            </w:r>
          </w:p>
        </w:tc>
      </w:tr>
    </w:tbl>
    <w:p w:rsidR="00845299" w:rsidRPr="007F02E7" w:rsidRDefault="00845299" w:rsidP="00845299">
      <w:pPr>
        <w:rPr>
          <w:rFonts w:eastAsia="Calibri" w:cs="Arial"/>
          <w:lang w:eastAsia="en-US"/>
        </w:rPr>
      </w:pPr>
      <w:r w:rsidRPr="007F02E7">
        <w:rPr>
          <w:rFonts w:eastAsia="Calibri" w:cs="Arial"/>
          <w:lang w:eastAsia="en-US"/>
        </w:rPr>
        <w:t>строку «Объем</w:t>
      </w:r>
      <w:r>
        <w:rPr>
          <w:rFonts w:eastAsia="Calibri" w:cs="Arial"/>
          <w:lang w:eastAsia="en-US"/>
        </w:rPr>
        <w:t>ы и источники</w:t>
      </w:r>
      <w:r w:rsidRPr="007F02E7">
        <w:rPr>
          <w:rFonts w:eastAsia="Calibri" w:cs="Arial"/>
          <w:lang w:eastAsia="en-US"/>
        </w:rPr>
        <w:t xml:space="preserve"> финансирования программы»  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845299" w:rsidRPr="007F02E7" w:rsidTr="00CB1BC0">
        <w:tc>
          <w:tcPr>
            <w:tcW w:w="3681" w:type="dxa"/>
          </w:tcPr>
          <w:p w:rsidR="00845299" w:rsidRPr="007F02E7" w:rsidRDefault="00845299" w:rsidP="00CB1BC0">
            <w:pPr>
              <w:rPr>
                <w:rFonts w:eastAsia="Calibri" w:cs="Arial"/>
              </w:rPr>
            </w:pPr>
            <w:r w:rsidRPr="007F02E7">
              <w:rPr>
                <w:rFonts w:eastAsia="Calibri" w:cs="Arial"/>
              </w:rPr>
              <w:t>Объем</w:t>
            </w:r>
            <w:r w:rsidRPr="00C528F7">
              <w:rPr>
                <w:rFonts w:eastAsia="Calibri" w:cs="Arial"/>
              </w:rPr>
              <w:t xml:space="preserve">ы и источники финансирования </w:t>
            </w:r>
          </w:p>
        </w:tc>
        <w:tc>
          <w:tcPr>
            <w:tcW w:w="5664" w:type="dxa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общий  объем  финансирования  на  ре</w:t>
            </w:r>
            <w:r w:rsidR="008632C8">
              <w:rPr>
                <w:rFonts w:ascii="Arial" w:hAnsi="Arial" w:cs="Arial"/>
                <w:sz w:val="24"/>
                <w:szCs w:val="24"/>
              </w:rPr>
              <w:t>ализацию  Программы составляет 4335</w:t>
            </w:r>
            <w:r w:rsidRPr="00C528F7">
              <w:rPr>
                <w:rFonts w:ascii="Arial" w:hAnsi="Arial" w:cs="Arial"/>
                <w:sz w:val="24"/>
                <w:szCs w:val="24"/>
              </w:rPr>
              <w:t>,0 тыс. рублей</w:t>
            </w:r>
          </w:p>
          <w:p w:rsidR="00845299" w:rsidRPr="00C528F7" w:rsidRDefault="008632C8" w:rsidP="00CB1BC0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2017 год 232,0</w:t>
            </w:r>
            <w:r w:rsidR="00845299" w:rsidRPr="00C528F7">
              <w:rPr>
                <w:rFonts w:cs="Arial"/>
              </w:rPr>
              <w:t xml:space="preserve"> тыс. рублей</w:t>
            </w:r>
          </w:p>
          <w:p w:rsidR="00845299" w:rsidRPr="00C528F7" w:rsidRDefault="008632C8" w:rsidP="00CB1BC0">
            <w:pPr>
              <w:rPr>
                <w:rFonts w:cs="Arial"/>
              </w:rPr>
            </w:pPr>
            <w:r>
              <w:rPr>
                <w:rFonts w:cs="Arial"/>
              </w:rPr>
              <w:t>2018 год 236,0</w:t>
            </w:r>
            <w:r w:rsidR="00845299" w:rsidRPr="00C528F7">
              <w:rPr>
                <w:rFonts w:cs="Arial"/>
              </w:rPr>
              <w:t xml:space="preserve"> тыс. рублей</w:t>
            </w:r>
          </w:p>
          <w:p w:rsidR="00845299" w:rsidRPr="00C528F7" w:rsidRDefault="008632C8" w:rsidP="00CB1BC0">
            <w:pPr>
              <w:rPr>
                <w:rFonts w:cs="Arial"/>
              </w:rPr>
            </w:pPr>
            <w:r>
              <w:rPr>
                <w:rFonts w:cs="Arial"/>
              </w:rPr>
              <w:t>2019 год 338,0</w:t>
            </w:r>
            <w:r w:rsidR="00845299" w:rsidRPr="00C528F7">
              <w:rPr>
                <w:rFonts w:cs="Arial"/>
              </w:rPr>
              <w:t>тыс. рублей</w:t>
            </w:r>
          </w:p>
          <w:p w:rsidR="00845299" w:rsidRPr="00C528F7" w:rsidRDefault="008632C8" w:rsidP="00CB1BC0">
            <w:pPr>
              <w:rPr>
                <w:rFonts w:cs="Arial"/>
              </w:rPr>
            </w:pPr>
            <w:r>
              <w:rPr>
                <w:rFonts w:cs="Arial"/>
              </w:rPr>
              <w:t>2020 год 418,0</w:t>
            </w:r>
            <w:r w:rsidR="00845299" w:rsidRPr="00C528F7">
              <w:rPr>
                <w:rFonts w:cs="Arial"/>
              </w:rPr>
              <w:t xml:space="preserve"> тыс. рублей</w:t>
            </w:r>
          </w:p>
          <w:p w:rsidR="00845299" w:rsidRPr="00C528F7" w:rsidRDefault="008632C8" w:rsidP="00CB1BC0">
            <w:pPr>
              <w:rPr>
                <w:rFonts w:cs="Arial"/>
              </w:rPr>
            </w:pPr>
            <w:r>
              <w:rPr>
                <w:rFonts w:cs="Arial"/>
              </w:rPr>
              <w:t>2021 год 361,0</w:t>
            </w:r>
            <w:r w:rsidR="00845299" w:rsidRPr="00C528F7">
              <w:rPr>
                <w:rFonts w:cs="Arial"/>
              </w:rPr>
              <w:t xml:space="preserve"> тыс. рублей</w:t>
            </w:r>
          </w:p>
          <w:p w:rsidR="00845299" w:rsidRPr="00C528F7" w:rsidRDefault="008632C8" w:rsidP="00CB1BC0">
            <w:pPr>
              <w:rPr>
                <w:rFonts w:cs="Arial"/>
              </w:rPr>
            </w:pPr>
            <w:r>
              <w:rPr>
                <w:rFonts w:cs="Arial"/>
              </w:rPr>
              <w:t>2022 год 366,0</w:t>
            </w:r>
            <w:r w:rsidR="00845299" w:rsidRPr="00C528F7">
              <w:rPr>
                <w:rFonts w:cs="Arial"/>
              </w:rPr>
              <w:t xml:space="preserve"> тыс. рублей</w:t>
            </w:r>
          </w:p>
          <w:p w:rsidR="00845299" w:rsidRPr="00C528F7" w:rsidRDefault="008632C8" w:rsidP="00CB1BC0">
            <w:pPr>
              <w:rPr>
                <w:rFonts w:cs="Arial"/>
              </w:rPr>
            </w:pPr>
            <w:r>
              <w:rPr>
                <w:rFonts w:cs="Arial"/>
              </w:rPr>
              <w:t>2023 год 381,0</w:t>
            </w:r>
            <w:r w:rsidR="00845299" w:rsidRPr="00C528F7">
              <w:rPr>
                <w:rFonts w:cs="Arial"/>
              </w:rPr>
              <w:t xml:space="preserve"> тыс. рублей</w:t>
            </w:r>
          </w:p>
          <w:p w:rsidR="00845299" w:rsidRPr="00C528F7" w:rsidRDefault="008632C8" w:rsidP="00CB1BC0">
            <w:pPr>
              <w:rPr>
                <w:rFonts w:cs="Arial"/>
              </w:rPr>
            </w:pPr>
            <w:r>
              <w:rPr>
                <w:rFonts w:cs="Arial"/>
              </w:rPr>
              <w:t>2024 год 479,0</w:t>
            </w:r>
            <w:r w:rsidR="00845299" w:rsidRPr="00C528F7">
              <w:rPr>
                <w:rFonts w:cs="Arial"/>
              </w:rPr>
              <w:t xml:space="preserve"> тыс. рублей</w:t>
            </w:r>
          </w:p>
          <w:p w:rsidR="00845299" w:rsidRPr="00C528F7" w:rsidRDefault="00845299" w:rsidP="00CB1BC0">
            <w:pPr>
              <w:rPr>
                <w:rFonts w:cs="Arial"/>
              </w:rPr>
            </w:pPr>
            <w:r w:rsidRPr="00C528F7">
              <w:rPr>
                <w:rFonts w:cs="Arial"/>
              </w:rPr>
              <w:t xml:space="preserve">2025 год </w:t>
            </w:r>
            <w:r w:rsidR="00A55F68">
              <w:rPr>
                <w:rFonts w:cs="Arial"/>
              </w:rPr>
              <w:t>4</w:t>
            </w:r>
            <w:r w:rsidR="008632C8">
              <w:rPr>
                <w:rFonts w:cs="Arial"/>
              </w:rPr>
              <w:t>98,0</w:t>
            </w:r>
            <w:r w:rsidRPr="00C528F7">
              <w:rPr>
                <w:rFonts w:cs="Arial"/>
              </w:rPr>
              <w:t xml:space="preserve"> тыс. рублей</w:t>
            </w:r>
          </w:p>
          <w:p w:rsidR="00845299" w:rsidRDefault="008632C8" w:rsidP="00CB1BC0">
            <w:pPr>
              <w:rPr>
                <w:rFonts w:cs="Arial"/>
              </w:rPr>
            </w:pPr>
            <w:r>
              <w:rPr>
                <w:rFonts w:cs="Arial"/>
              </w:rPr>
              <w:t>2026 год 509,0</w:t>
            </w:r>
            <w:r w:rsidR="00A55F68">
              <w:rPr>
                <w:rFonts w:cs="Arial"/>
              </w:rPr>
              <w:t xml:space="preserve"> т</w:t>
            </w:r>
            <w:r w:rsidR="00845299" w:rsidRPr="00C528F7">
              <w:rPr>
                <w:rFonts w:cs="Arial"/>
              </w:rPr>
              <w:t>ыс. рублей</w:t>
            </w:r>
          </w:p>
          <w:p w:rsidR="00A55F68" w:rsidRPr="00C528F7" w:rsidRDefault="008632C8" w:rsidP="00CB1BC0">
            <w:pPr>
              <w:rPr>
                <w:rFonts w:cs="Arial"/>
              </w:rPr>
            </w:pPr>
            <w:r>
              <w:rPr>
                <w:rFonts w:cs="Arial"/>
              </w:rPr>
              <w:t>2027 год 517,0</w:t>
            </w:r>
            <w:r w:rsidR="00A55F68">
              <w:rPr>
                <w:rFonts w:cs="Arial"/>
              </w:rPr>
              <w:t xml:space="preserve"> тыс. рублей</w:t>
            </w:r>
          </w:p>
          <w:p w:rsidR="00845299" w:rsidRPr="00C528F7" w:rsidRDefault="00845299" w:rsidP="00CB1BC0">
            <w:pPr>
              <w:rPr>
                <w:rFonts w:eastAsia="Calibri" w:cs="Arial"/>
              </w:rPr>
            </w:pPr>
            <w:r w:rsidRPr="00C528F7">
              <w:rPr>
                <w:rFonts w:cs="Arial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софинансирование  мероприятий</w:t>
            </w:r>
          </w:p>
          <w:p w:rsidR="00845299" w:rsidRPr="007F02E7" w:rsidRDefault="00845299" w:rsidP="00CB1BC0">
            <w:pPr>
              <w:rPr>
                <w:rFonts w:eastAsia="Calibri" w:cs="Arial"/>
              </w:rPr>
            </w:pPr>
          </w:p>
        </w:tc>
      </w:tr>
    </w:tbl>
    <w:p w:rsidR="00845299" w:rsidRPr="007F02E7" w:rsidRDefault="00845299" w:rsidP="00845299">
      <w:pPr>
        <w:spacing w:line="276" w:lineRule="auto"/>
        <w:rPr>
          <w:rFonts w:cs="Arial"/>
        </w:rPr>
      </w:pPr>
    </w:p>
    <w:p w:rsidR="00845299" w:rsidRPr="00C528F7" w:rsidRDefault="00845299" w:rsidP="00845299">
      <w:pPr>
        <w:autoSpaceDE w:val="0"/>
        <w:ind w:left="-567"/>
        <w:rPr>
          <w:rFonts w:cs="Arial"/>
        </w:rPr>
      </w:pPr>
      <w:r w:rsidRPr="00C528F7">
        <w:rPr>
          <w:rFonts w:cs="Arial"/>
        </w:rPr>
        <w:t>Пункт 4 «Ресурсное обеспечение Программных мероприятий» заменить на 201</w:t>
      </w:r>
      <w:r w:rsidR="00A55F68">
        <w:rPr>
          <w:rFonts w:cs="Arial"/>
        </w:rPr>
        <w:t>7</w:t>
      </w:r>
    </w:p>
    <w:p w:rsidR="00845299" w:rsidRPr="00C528F7" w:rsidRDefault="00845299" w:rsidP="00845299">
      <w:pPr>
        <w:autoSpaceDE w:val="0"/>
        <w:ind w:left="-567"/>
        <w:rPr>
          <w:rFonts w:cs="Arial"/>
        </w:rPr>
      </w:pPr>
      <w:r w:rsidRPr="00C528F7">
        <w:rPr>
          <w:rFonts w:cs="Arial"/>
        </w:rPr>
        <w:t>- 202</w:t>
      </w:r>
      <w:r w:rsidR="00A55F68">
        <w:rPr>
          <w:rFonts w:cs="Arial"/>
        </w:rPr>
        <w:t>7 годы –</w:t>
      </w:r>
      <w:r w:rsidR="008632C8">
        <w:rPr>
          <w:rFonts w:cs="Arial"/>
        </w:rPr>
        <w:t>4335</w:t>
      </w:r>
      <w:r w:rsidRPr="00C528F7">
        <w:rPr>
          <w:rFonts w:cs="Arial"/>
        </w:rPr>
        <w:t>,0 тыс.рублей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в абзаце 2   пункта  1 «Содержание проблемы и обоснование необходимости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ее решения программными методами» заменить на 202</w:t>
      </w:r>
      <w:r w:rsidR="00A55F68">
        <w:rPr>
          <w:rFonts w:cs="Arial"/>
        </w:rPr>
        <w:t>4</w:t>
      </w:r>
      <w:r w:rsidRPr="00C528F7">
        <w:rPr>
          <w:rFonts w:cs="Arial"/>
        </w:rPr>
        <w:t>:</w:t>
      </w:r>
    </w:p>
    <w:p w:rsidR="00845299" w:rsidRPr="00C528F7" w:rsidRDefault="00845299" w:rsidP="00845299">
      <w:pPr>
        <w:autoSpaceDE w:val="0"/>
        <w:rPr>
          <w:rFonts w:cs="Arial"/>
        </w:rPr>
      </w:pPr>
    </w:p>
    <w:p w:rsidR="00845299" w:rsidRPr="00C528F7" w:rsidRDefault="00845299" w:rsidP="00845299">
      <w:pPr>
        <w:autoSpaceDE w:val="0"/>
        <w:ind w:left="-567"/>
        <w:rPr>
          <w:rFonts w:cs="Arial"/>
        </w:rPr>
      </w:pPr>
      <w:r w:rsidRPr="00C528F7">
        <w:rPr>
          <w:rFonts w:cs="Arial"/>
        </w:rPr>
        <w:t xml:space="preserve">В приложение к программе  «Благоустройство территории  </w:t>
      </w:r>
      <w:r w:rsidR="001F5541">
        <w:rPr>
          <w:rFonts w:cs="Arial"/>
        </w:rPr>
        <w:t>Старотатарско-Адамского</w:t>
      </w:r>
    </w:p>
    <w:p w:rsidR="00845299" w:rsidRPr="00C528F7" w:rsidRDefault="00845299" w:rsidP="00845299">
      <w:pPr>
        <w:autoSpaceDE w:val="0"/>
        <w:ind w:left="-567"/>
        <w:rPr>
          <w:rFonts w:cs="Arial"/>
        </w:rPr>
      </w:pPr>
      <w:r w:rsidRPr="00C528F7">
        <w:rPr>
          <w:rFonts w:cs="Arial"/>
        </w:rPr>
        <w:t>сельского поселения»дополнить графами 20</w:t>
      </w:r>
      <w:r w:rsidR="00CD0653">
        <w:rPr>
          <w:rFonts w:cs="Arial"/>
        </w:rPr>
        <w:t>17</w:t>
      </w:r>
      <w:r w:rsidRPr="00C528F7">
        <w:rPr>
          <w:rFonts w:cs="Arial"/>
        </w:rPr>
        <w:t>-202</w:t>
      </w:r>
      <w:r w:rsidR="00CD0653">
        <w:rPr>
          <w:rFonts w:cs="Arial"/>
        </w:rPr>
        <w:t>7</w:t>
      </w:r>
      <w:r w:rsidRPr="00C528F7">
        <w:rPr>
          <w:rFonts w:cs="Arial"/>
        </w:rPr>
        <w:t>г.</w:t>
      </w:r>
    </w:p>
    <w:p w:rsidR="00845299" w:rsidRPr="00C528F7" w:rsidRDefault="00845299" w:rsidP="00845299">
      <w:pPr>
        <w:autoSpaceDE w:val="0"/>
        <w:ind w:left="-567"/>
        <w:rPr>
          <w:rFonts w:cs="Arial"/>
        </w:rPr>
      </w:pPr>
    </w:p>
    <w:p w:rsidR="00845299" w:rsidRPr="00C528F7" w:rsidRDefault="00845299" w:rsidP="00845299">
      <w:pPr>
        <w:rPr>
          <w:rFonts w:cs="Arial"/>
          <w:b/>
          <w:bCs/>
          <w:color w:val="000000"/>
          <w:shd w:val="clear" w:color="auto" w:fill="FFFFFF"/>
        </w:rPr>
      </w:pPr>
      <w:r w:rsidRPr="00C528F7">
        <w:rPr>
          <w:rFonts w:cs="Arial"/>
        </w:rPr>
        <w:t>2. Обнародовать  настоящее Постановление путем размещения его на информационных стендах сельского поселения, на официальном сайте Аксубаевского муниципального района httr://</w:t>
      </w:r>
      <w:r w:rsidRPr="00C528F7">
        <w:rPr>
          <w:rFonts w:cs="Arial"/>
          <w:lang w:val="en-US"/>
        </w:rPr>
        <w:t>aksubayevo</w:t>
      </w:r>
      <w:r w:rsidRPr="00C528F7">
        <w:rPr>
          <w:rFonts w:cs="Arial"/>
        </w:rPr>
        <w:t>.</w:t>
      </w:r>
      <w:r w:rsidRPr="00C528F7">
        <w:rPr>
          <w:rFonts w:cs="Arial"/>
          <w:lang w:val="en-US"/>
        </w:rPr>
        <w:t>tatarstan</w:t>
      </w:r>
      <w:r w:rsidRPr="00C528F7">
        <w:rPr>
          <w:rFonts w:cs="Arial"/>
        </w:rPr>
        <w:t>.</w:t>
      </w:r>
      <w:r w:rsidRPr="00C528F7">
        <w:rPr>
          <w:rFonts w:cs="Arial"/>
          <w:lang w:val="en-US"/>
        </w:rPr>
        <w:t>ru</w:t>
      </w:r>
      <w:r w:rsidRPr="00C528F7">
        <w:rPr>
          <w:rFonts w:cs="Arial"/>
          <w:color w:val="212121"/>
          <w:shd w:val="clear" w:color="auto" w:fill="FFFFFF"/>
        </w:rPr>
        <w:t>и  опубликовать на официальном портале правовой информации Республики Татарстан  </w:t>
      </w:r>
      <w:hyperlink r:id="rId9" w:history="1">
        <w:r w:rsidRPr="00C528F7">
          <w:rPr>
            <w:rStyle w:val="a3"/>
            <w:b/>
            <w:bCs/>
            <w:shd w:val="clear" w:color="auto" w:fill="FFFFFF"/>
          </w:rPr>
          <w:t>http://pravo.tatarstan.ru/</w:t>
        </w:r>
      </w:hyperlink>
      <w:r w:rsidRPr="00C528F7">
        <w:rPr>
          <w:rFonts w:cs="Arial"/>
          <w:b/>
          <w:bCs/>
          <w:color w:val="000000"/>
          <w:shd w:val="clear" w:color="auto" w:fill="FFFFFF"/>
        </w:rPr>
        <w:t>.</w:t>
      </w:r>
    </w:p>
    <w:p w:rsidR="00845299" w:rsidRPr="00C528F7" w:rsidRDefault="00845299" w:rsidP="00845299">
      <w:pPr>
        <w:autoSpaceDE w:val="0"/>
        <w:ind w:left="-567"/>
        <w:rPr>
          <w:rFonts w:cs="Arial"/>
        </w:rPr>
      </w:pPr>
    </w:p>
    <w:p w:rsidR="00845299" w:rsidRPr="00C528F7" w:rsidRDefault="00845299" w:rsidP="00845299">
      <w:pPr>
        <w:autoSpaceDE w:val="0"/>
        <w:ind w:left="-567"/>
        <w:rPr>
          <w:rFonts w:cs="Arial"/>
        </w:rPr>
      </w:pPr>
    </w:p>
    <w:p w:rsidR="00845299" w:rsidRPr="00C528F7" w:rsidRDefault="00845299" w:rsidP="00845299">
      <w:pPr>
        <w:autoSpaceDE w:val="0"/>
        <w:ind w:left="-567"/>
        <w:rPr>
          <w:rFonts w:cs="Arial"/>
        </w:rPr>
      </w:pPr>
    </w:p>
    <w:p w:rsidR="00845299" w:rsidRPr="00C528F7" w:rsidRDefault="00845299" w:rsidP="00845299">
      <w:pPr>
        <w:autoSpaceDE w:val="0"/>
        <w:spacing w:line="276" w:lineRule="auto"/>
        <w:rPr>
          <w:rFonts w:cs="Arial"/>
        </w:rPr>
      </w:pPr>
      <w:r w:rsidRPr="00C528F7">
        <w:rPr>
          <w:rFonts w:cs="Arial"/>
        </w:rPr>
        <w:t>3. Контроль за исполнением настоящего постановления оставляю за собой.</w:t>
      </w:r>
    </w:p>
    <w:p w:rsidR="00845299" w:rsidRPr="00C528F7" w:rsidRDefault="00845299" w:rsidP="00845299">
      <w:pPr>
        <w:autoSpaceDE w:val="0"/>
        <w:spacing w:line="276" w:lineRule="auto"/>
        <w:rPr>
          <w:rFonts w:cs="Arial"/>
        </w:rPr>
      </w:pPr>
    </w:p>
    <w:p w:rsidR="00845299" w:rsidRPr="00C528F7" w:rsidRDefault="00845299" w:rsidP="00845299">
      <w:pPr>
        <w:tabs>
          <w:tab w:val="left" w:pos="1200"/>
        </w:tabs>
        <w:spacing w:line="276" w:lineRule="auto"/>
        <w:rPr>
          <w:rFonts w:cs="Arial"/>
        </w:rPr>
      </w:pPr>
    </w:p>
    <w:p w:rsidR="00845299" w:rsidRPr="00C528F7" w:rsidRDefault="00845299" w:rsidP="00845299">
      <w:pPr>
        <w:tabs>
          <w:tab w:val="left" w:pos="1200"/>
        </w:tabs>
        <w:rPr>
          <w:rFonts w:cs="Arial"/>
        </w:rPr>
      </w:pPr>
    </w:p>
    <w:p w:rsidR="00845299" w:rsidRPr="00C528F7" w:rsidRDefault="00845299" w:rsidP="00845299">
      <w:pPr>
        <w:tabs>
          <w:tab w:val="left" w:pos="1200"/>
        </w:tabs>
        <w:rPr>
          <w:rFonts w:cs="Arial"/>
        </w:rPr>
      </w:pPr>
    </w:p>
    <w:p w:rsidR="00845299" w:rsidRPr="00C528F7" w:rsidRDefault="00845299" w:rsidP="00845299">
      <w:pPr>
        <w:tabs>
          <w:tab w:val="left" w:pos="1200"/>
        </w:tabs>
        <w:rPr>
          <w:rFonts w:cs="Arial"/>
        </w:rPr>
      </w:pPr>
      <w:r w:rsidRPr="00C528F7">
        <w:rPr>
          <w:rFonts w:cs="Arial"/>
        </w:rPr>
        <w:t>Руководитель исполнительного</w:t>
      </w:r>
    </w:p>
    <w:p w:rsidR="00845299" w:rsidRPr="00C528F7" w:rsidRDefault="00845299" w:rsidP="00845299">
      <w:pPr>
        <w:tabs>
          <w:tab w:val="left" w:pos="1200"/>
        </w:tabs>
        <w:rPr>
          <w:rFonts w:cs="Arial"/>
        </w:rPr>
      </w:pPr>
      <w:r w:rsidRPr="00C528F7">
        <w:rPr>
          <w:rFonts w:cs="Arial"/>
        </w:rPr>
        <w:t xml:space="preserve">комитета </w:t>
      </w:r>
      <w:r w:rsidR="001F5541">
        <w:rPr>
          <w:rFonts w:cs="Arial"/>
        </w:rPr>
        <w:t>Старотатарско-Адамского</w:t>
      </w:r>
    </w:p>
    <w:p w:rsidR="00845299" w:rsidRPr="00C528F7" w:rsidRDefault="00845299" w:rsidP="00845299">
      <w:pPr>
        <w:tabs>
          <w:tab w:val="left" w:pos="1200"/>
        </w:tabs>
        <w:rPr>
          <w:rFonts w:cs="Arial"/>
        </w:rPr>
      </w:pPr>
      <w:r w:rsidRPr="00C528F7">
        <w:rPr>
          <w:rFonts w:cs="Arial"/>
        </w:rPr>
        <w:t xml:space="preserve">сельского поселения:                                               </w:t>
      </w:r>
      <w:r w:rsidR="001F5541">
        <w:rPr>
          <w:rFonts w:cs="Arial"/>
        </w:rPr>
        <w:t xml:space="preserve">                 Э.М.Хуснуллина</w:t>
      </w:r>
    </w:p>
    <w:p w:rsidR="00845299" w:rsidRPr="00C528F7" w:rsidRDefault="00845299" w:rsidP="00845299">
      <w:pPr>
        <w:autoSpaceDE w:val="0"/>
        <w:rPr>
          <w:rFonts w:cs="Arial"/>
        </w:rPr>
      </w:pPr>
    </w:p>
    <w:p w:rsidR="00845299" w:rsidRPr="00C528F7" w:rsidRDefault="00845299" w:rsidP="00845299">
      <w:pPr>
        <w:pStyle w:val="af5"/>
        <w:spacing w:before="0" w:after="0"/>
        <w:ind w:left="4860"/>
        <w:jc w:val="center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ind w:left="4860"/>
        <w:jc w:val="center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ind w:left="4860"/>
        <w:jc w:val="right"/>
        <w:rPr>
          <w:rFonts w:ascii="Arial" w:hAnsi="Arial" w:cs="Arial"/>
        </w:rPr>
      </w:pPr>
    </w:p>
    <w:p w:rsidR="00845299" w:rsidRDefault="00845299" w:rsidP="00845299">
      <w:pPr>
        <w:pStyle w:val="af5"/>
        <w:spacing w:before="0" w:after="0"/>
        <w:ind w:left="4860"/>
        <w:jc w:val="right"/>
        <w:rPr>
          <w:rFonts w:ascii="Arial" w:hAnsi="Arial" w:cs="Arial"/>
        </w:rPr>
      </w:pPr>
    </w:p>
    <w:p w:rsidR="00845299" w:rsidRPr="00C528F7" w:rsidRDefault="00845299" w:rsidP="00ED2BB8">
      <w:pPr>
        <w:jc w:val="right"/>
        <w:rPr>
          <w:rFonts w:cs="Arial"/>
        </w:rPr>
      </w:pPr>
      <w:r w:rsidRPr="00C528F7">
        <w:rPr>
          <w:rFonts w:cs="Arial"/>
        </w:rPr>
        <w:t>Утверждена</w:t>
      </w:r>
    </w:p>
    <w:p w:rsidR="00845299" w:rsidRPr="00C528F7" w:rsidRDefault="00845299" w:rsidP="00ED2BB8">
      <w:pPr>
        <w:jc w:val="right"/>
        <w:rPr>
          <w:rFonts w:cs="Arial"/>
        </w:rPr>
      </w:pPr>
      <w:r w:rsidRPr="00C528F7">
        <w:rPr>
          <w:rFonts w:cs="Arial"/>
        </w:rPr>
        <w:t>Постановлением  Руководителя</w:t>
      </w:r>
    </w:p>
    <w:p w:rsidR="00845299" w:rsidRPr="00C528F7" w:rsidRDefault="001F5541" w:rsidP="001F5541">
      <w:pPr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 w:rsidR="00845299" w:rsidRPr="00C528F7">
        <w:rPr>
          <w:rFonts w:cs="Arial"/>
        </w:rPr>
        <w:t>Исполнительного  комитета</w:t>
      </w:r>
    </w:p>
    <w:p w:rsidR="001F5541" w:rsidRDefault="001F5541" w:rsidP="001F5541">
      <w:pPr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Старотатарско-Адамского</w:t>
      </w:r>
      <w:r w:rsidR="00845299" w:rsidRPr="00C528F7">
        <w:rPr>
          <w:rFonts w:cs="Arial"/>
        </w:rPr>
        <w:t xml:space="preserve"> </w:t>
      </w:r>
    </w:p>
    <w:p w:rsidR="00845299" w:rsidRPr="00C528F7" w:rsidRDefault="001F5541" w:rsidP="001F5541">
      <w:pPr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</w:t>
      </w:r>
      <w:r w:rsidR="00845299" w:rsidRPr="00C528F7">
        <w:rPr>
          <w:rFonts w:cs="Arial"/>
        </w:rPr>
        <w:t>сельского поселения</w:t>
      </w:r>
    </w:p>
    <w:p w:rsidR="00845299" w:rsidRPr="00C528F7" w:rsidRDefault="001F5541" w:rsidP="001F5541">
      <w:pPr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</w:t>
      </w:r>
      <w:r w:rsidR="00845299" w:rsidRPr="00C528F7">
        <w:rPr>
          <w:rFonts w:cs="Arial"/>
        </w:rPr>
        <w:t xml:space="preserve">от </w:t>
      </w:r>
      <w:bookmarkStart w:id="0" w:name="_GoBack"/>
      <w:bookmarkEnd w:id="0"/>
      <w:r w:rsidR="00845299">
        <w:rPr>
          <w:rFonts w:cs="Arial"/>
        </w:rPr>
        <w:t xml:space="preserve"> г.</w:t>
      </w:r>
      <w:r>
        <w:rPr>
          <w:rFonts w:cs="Arial"/>
        </w:rPr>
        <w:t xml:space="preserve"> </w:t>
      </w:r>
      <w:r w:rsidR="00845299" w:rsidRPr="00C528F7">
        <w:rPr>
          <w:rFonts w:cs="Arial"/>
        </w:rPr>
        <w:t xml:space="preserve"> №</w:t>
      </w:r>
    </w:p>
    <w:p w:rsidR="00845299" w:rsidRPr="00C528F7" w:rsidRDefault="00845299" w:rsidP="00845299">
      <w:pPr>
        <w:pStyle w:val="af5"/>
        <w:spacing w:before="0" w:after="0"/>
        <w:ind w:left="4860"/>
        <w:jc w:val="right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ind w:left="4860"/>
        <w:jc w:val="right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ind w:left="4860"/>
        <w:jc w:val="right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ind w:left="4860"/>
        <w:jc w:val="right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ind w:left="4860"/>
        <w:jc w:val="right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ind w:left="4860"/>
        <w:jc w:val="right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ind w:left="4860"/>
        <w:jc w:val="right"/>
        <w:rPr>
          <w:rFonts w:ascii="Arial" w:hAnsi="Arial" w:cs="Arial"/>
        </w:rPr>
      </w:pPr>
    </w:p>
    <w:p w:rsidR="00845299" w:rsidRPr="00C528F7" w:rsidRDefault="00845299" w:rsidP="00845299">
      <w:pPr>
        <w:jc w:val="center"/>
        <w:rPr>
          <w:rFonts w:cs="Arial"/>
          <w:b/>
        </w:rPr>
      </w:pPr>
      <w:r w:rsidRPr="00C528F7">
        <w:rPr>
          <w:rFonts w:cs="Arial"/>
          <w:b/>
        </w:rPr>
        <w:t>Муниципальная  программа</w:t>
      </w:r>
    </w:p>
    <w:p w:rsidR="00845299" w:rsidRPr="00C528F7" w:rsidRDefault="00845299" w:rsidP="00845299">
      <w:pPr>
        <w:jc w:val="center"/>
        <w:rPr>
          <w:rFonts w:cs="Arial"/>
          <w:b/>
        </w:rPr>
      </w:pPr>
      <w:r w:rsidRPr="00C528F7">
        <w:rPr>
          <w:rFonts w:cs="Arial"/>
          <w:b/>
        </w:rPr>
        <w:t xml:space="preserve">"Благоустройство территории </w:t>
      </w:r>
      <w:r w:rsidR="001F5541">
        <w:rPr>
          <w:rFonts w:cs="Arial"/>
          <w:b/>
        </w:rPr>
        <w:t>Старотатарско-Адамского</w:t>
      </w:r>
      <w:r w:rsidRPr="00C528F7">
        <w:rPr>
          <w:rFonts w:cs="Arial"/>
          <w:b/>
        </w:rPr>
        <w:t xml:space="preserve"> сельского поселения</w:t>
      </w:r>
    </w:p>
    <w:p w:rsidR="00845299" w:rsidRPr="00C528F7" w:rsidRDefault="00845299" w:rsidP="00845299">
      <w:pPr>
        <w:jc w:val="center"/>
        <w:rPr>
          <w:rFonts w:cs="Arial"/>
          <w:b/>
        </w:rPr>
      </w:pPr>
      <w:r w:rsidRPr="00C528F7">
        <w:rPr>
          <w:rFonts w:cs="Arial"/>
          <w:b/>
        </w:rPr>
        <w:t>на 201</w:t>
      </w:r>
      <w:r w:rsidR="00A55F68">
        <w:rPr>
          <w:rFonts w:cs="Arial"/>
          <w:b/>
        </w:rPr>
        <w:t>7</w:t>
      </w:r>
      <w:r w:rsidRPr="00C528F7">
        <w:rPr>
          <w:rFonts w:cs="Arial"/>
          <w:b/>
        </w:rPr>
        <w:t xml:space="preserve"> - 202</w:t>
      </w:r>
      <w:r w:rsidR="00A55F68">
        <w:rPr>
          <w:rFonts w:cs="Arial"/>
          <w:b/>
        </w:rPr>
        <w:t>7</w:t>
      </w:r>
      <w:r w:rsidRPr="00C528F7">
        <w:rPr>
          <w:rFonts w:cs="Arial"/>
          <w:b/>
        </w:rPr>
        <w:t xml:space="preserve"> годы"</w:t>
      </w: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  <w:r w:rsidRPr="00C528F7">
        <w:rPr>
          <w:rFonts w:ascii="Arial" w:hAnsi="Arial" w:cs="Arial"/>
        </w:rPr>
        <w:t> </w:t>
      </w: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  <w:r w:rsidRPr="00C528F7">
        <w:rPr>
          <w:rFonts w:ascii="Arial" w:hAnsi="Arial" w:cs="Arial"/>
        </w:rPr>
        <w:t> </w:t>
      </w: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  <w:r w:rsidRPr="00C528F7">
        <w:rPr>
          <w:rFonts w:ascii="Arial" w:hAnsi="Arial" w:cs="Arial"/>
        </w:rPr>
        <w:t> </w:t>
      </w: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</w:p>
    <w:p w:rsidR="00845299" w:rsidRPr="00C528F7" w:rsidRDefault="00845299" w:rsidP="00845299">
      <w:pPr>
        <w:pStyle w:val="af5"/>
        <w:spacing w:before="0" w:after="0"/>
        <w:rPr>
          <w:rFonts w:ascii="Arial" w:hAnsi="Arial" w:cs="Arial"/>
        </w:rPr>
      </w:pPr>
    </w:p>
    <w:p w:rsidR="00845299" w:rsidRPr="00C528F7" w:rsidRDefault="00845299" w:rsidP="00845299">
      <w:pPr>
        <w:autoSpaceDE w:val="0"/>
        <w:jc w:val="center"/>
        <w:rPr>
          <w:rFonts w:cs="Arial"/>
          <w:b/>
        </w:rPr>
      </w:pPr>
      <w:r>
        <w:rPr>
          <w:rFonts w:cs="Arial"/>
          <w:b/>
        </w:rPr>
        <w:t>Па</w:t>
      </w:r>
      <w:r w:rsidRPr="00C528F7">
        <w:rPr>
          <w:rFonts w:cs="Arial"/>
          <w:b/>
        </w:rPr>
        <w:t>спорт</w:t>
      </w:r>
    </w:p>
    <w:p w:rsidR="00845299" w:rsidRPr="00C528F7" w:rsidRDefault="00845299" w:rsidP="00845299">
      <w:pPr>
        <w:autoSpaceDE w:val="0"/>
        <w:jc w:val="center"/>
        <w:rPr>
          <w:rFonts w:cs="Arial"/>
          <w:b/>
        </w:rPr>
      </w:pPr>
      <w:r w:rsidRPr="00C528F7">
        <w:rPr>
          <w:rFonts w:cs="Arial"/>
          <w:b/>
        </w:rPr>
        <w:t>муниципальной программы</w:t>
      </w:r>
    </w:p>
    <w:p w:rsidR="00845299" w:rsidRPr="00C528F7" w:rsidRDefault="00845299" w:rsidP="00845299">
      <w:pPr>
        <w:autoSpaceDE w:val="0"/>
        <w:ind w:firstLine="540"/>
        <w:jc w:val="center"/>
        <w:rPr>
          <w:rFonts w:cs="Arial"/>
          <w:b/>
        </w:rPr>
      </w:pPr>
      <w:r w:rsidRPr="00C528F7">
        <w:rPr>
          <w:rFonts w:cs="Arial"/>
          <w:b/>
        </w:rPr>
        <w:t xml:space="preserve">«Благоустройство территории </w:t>
      </w:r>
      <w:r w:rsidR="001F5541">
        <w:rPr>
          <w:rFonts w:cs="Arial"/>
          <w:b/>
        </w:rPr>
        <w:t>Старотатарско-Адамского</w:t>
      </w:r>
      <w:r w:rsidRPr="00C528F7">
        <w:rPr>
          <w:rFonts w:cs="Arial"/>
          <w:b/>
        </w:rPr>
        <w:t xml:space="preserve"> сельского поселения на период </w:t>
      </w:r>
      <w:r w:rsidR="00A55F68">
        <w:rPr>
          <w:rFonts w:cs="Arial"/>
          <w:b/>
        </w:rPr>
        <w:t>2017 - 2027</w:t>
      </w:r>
      <w:r w:rsidRPr="00C528F7">
        <w:rPr>
          <w:rFonts w:cs="Arial"/>
          <w:b/>
        </w:rPr>
        <w:t xml:space="preserve"> годы»</w:t>
      </w:r>
    </w:p>
    <w:p w:rsidR="00845299" w:rsidRPr="00C528F7" w:rsidRDefault="00845299" w:rsidP="00845299">
      <w:pPr>
        <w:autoSpaceDE w:val="0"/>
        <w:ind w:firstLine="540"/>
        <w:jc w:val="center"/>
        <w:rPr>
          <w:rFonts w:cs="Arial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849"/>
        <w:gridCol w:w="6966"/>
      </w:tblGrid>
      <w:tr w:rsidR="00845299" w:rsidRPr="00C528F7" w:rsidTr="00CB1BC0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99" w:rsidRPr="00C528F7" w:rsidRDefault="00845299" w:rsidP="00CD0653">
            <w:pPr>
              <w:autoSpaceDE w:val="0"/>
              <w:snapToGrid w:val="0"/>
              <w:ind w:firstLine="40"/>
              <w:rPr>
                <w:rFonts w:cs="Arial"/>
              </w:rPr>
            </w:pPr>
            <w:r w:rsidRPr="00C528F7">
              <w:rPr>
                <w:rFonts w:cs="Arial"/>
              </w:rPr>
              <w:t>Наименование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99" w:rsidRPr="00C528F7" w:rsidRDefault="00CD0653" w:rsidP="00CD0653">
            <w:pPr>
              <w:autoSpaceDE w:val="0"/>
              <w:snapToGrid w:val="0"/>
              <w:ind w:firstLine="26"/>
              <w:rPr>
                <w:rFonts w:cs="Arial"/>
              </w:rPr>
            </w:pPr>
            <w:r>
              <w:rPr>
                <w:rFonts w:cs="Arial"/>
              </w:rPr>
              <w:t>М</w:t>
            </w:r>
            <w:r w:rsidR="00845299" w:rsidRPr="00C528F7">
              <w:rPr>
                <w:rFonts w:cs="Arial"/>
              </w:rPr>
              <w:t xml:space="preserve">униципальная программа «Благоустройство территории </w:t>
            </w:r>
            <w:r w:rsidR="001F5541">
              <w:rPr>
                <w:rFonts w:cs="Arial"/>
              </w:rPr>
              <w:t>Старотатарско-Адамского</w:t>
            </w:r>
            <w:r w:rsidR="00845299" w:rsidRPr="00C528F7">
              <w:rPr>
                <w:rFonts w:cs="Arial"/>
              </w:rPr>
              <w:t xml:space="preserve">сельского поселения на  </w:t>
            </w:r>
            <w:r w:rsidR="00A55F68">
              <w:rPr>
                <w:rFonts w:cs="Arial"/>
              </w:rPr>
              <w:t>2017 - 2027</w:t>
            </w:r>
            <w:r w:rsidR="00845299" w:rsidRPr="00C528F7">
              <w:rPr>
                <w:rFonts w:cs="Arial"/>
              </w:rPr>
              <w:t xml:space="preserve"> годы» (далее в тексте - Программа)</w:t>
            </w:r>
          </w:p>
        </w:tc>
      </w:tr>
      <w:tr w:rsidR="00845299" w:rsidRPr="00C528F7" w:rsidTr="00CB1BC0">
        <w:trPr>
          <w:trHeight w:val="577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99" w:rsidRPr="00C528F7" w:rsidRDefault="00845299" w:rsidP="00CD0653">
            <w:pPr>
              <w:autoSpaceDE w:val="0"/>
              <w:snapToGrid w:val="0"/>
              <w:ind w:firstLine="0"/>
              <w:rPr>
                <w:rFonts w:cs="Arial"/>
              </w:rPr>
            </w:pPr>
            <w:r w:rsidRPr="00C528F7">
              <w:rPr>
                <w:rFonts w:cs="Arial"/>
              </w:rPr>
              <w:t>Основание  для  разработки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99" w:rsidRPr="00C528F7" w:rsidRDefault="00845299" w:rsidP="00CD0653">
            <w:pPr>
              <w:autoSpaceDE w:val="0"/>
              <w:snapToGrid w:val="0"/>
              <w:ind w:firstLine="26"/>
              <w:rPr>
                <w:rFonts w:cs="Arial"/>
              </w:rPr>
            </w:pPr>
            <w:r w:rsidRPr="00C528F7">
              <w:rPr>
                <w:rFonts w:cs="Arial"/>
              </w:rPr>
              <w:t xml:space="preserve">Федеральный закон от 6 сентября 2003 года  N 131-ФЗ  «Об общих принципах организации местного самоуправления в Российской Федерации»; Правила внешнего благоустройства, соблюдения чистоты и порядка территорий </w:t>
            </w:r>
            <w:r w:rsidR="001F5541">
              <w:rPr>
                <w:rFonts w:cs="Arial"/>
              </w:rPr>
              <w:t>Старотатарско-Адамского</w:t>
            </w:r>
            <w:r w:rsidRPr="00C528F7">
              <w:rPr>
                <w:rFonts w:cs="Arial"/>
              </w:rPr>
              <w:t xml:space="preserve"> сельского поселения Аксубаевского  муниципального района</w:t>
            </w:r>
          </w:p>
        </w:tc>
      </w:tr>
      <w:tr w:rsidR="00845299" w:rsidRPr="00C528F7" w:rsidTr="00CB1BC0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99" w:rsidRPr="00C528F7" w:rsidRDefault="00845299" w:rsidP="00CD0653">
            <w:pPr>
              <w:autoSpaceDE w:val="0"/>
              <w:snapToGrid w:val="0"/>
              <w:ind w:firstLine="0"/>
              <w:rPr>
                <w:rFonts w:cs="Arial"/>
              </w:rPr>
            </w:pPr>
            <w:r w:rsidRPr="00C528F7">
              <w:rPr>
                <w:rFonts w:cs="Arial"/>
              </w:rPr>
              <w:t>Руководитель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Совет муниципального образования «</w:t>
            </w:r>
            <w:r w:rsidR="001F5541">
              <w:rPr>
                <w:rFonts w:ascii="Arial" w:hAnsi="Arial" w:cs="Arial"/>
                <w:sz w:val="24"/>
                <w:szCs w:val="24"/>
              </w:rPr>
              <w:t>Старотатарско-Адамское</w:t>
            </w:r>
            <w:r w:rsidRPr="00C528F7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Татарстан</w:t>
            </w:r>
          </w:p>
        </w:tc>
      </w:tr>
      <w:tr w:rsidR="00845299" w:rsidRPr="00C528F7" w:rsidTr="00CB1BC0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99" w:rsidRPr="00C528F7" w:rsidRDefault="00845299" w:rsidP="00CD0653">
            <w:pPr>
              <w:autoSpaceDE w:val="0"/>
              <w:snapToGrid w:val="0"/>
              <w:ind w:firstLine="0"/>
              <w:rPr>
                <w:rFonts w:cs="Arial"/>
              </w:rPr>
            </w:pPr>
            <w:r w:rsidRPr="00C528F7">
              <w:rPr>
                <w:rFonts w:cs="Arial"/>
              </w:rPr>
              <w:t>Основной разработчик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Исполнительный комитет «</w:t>
            </w:r>
            <w:r w:rsidR="001F5541">
              <w:rPr>
                <w:rFonts w:ascii="Arial" w:hAnsi="Arial" w:cs="Arial"/>
                <w:sz w:val="24"/>
                <w:szCs w:val="24"/>
              </w:rPr>
              <w:t>Старотатарско-Адамское</w:t>
            </w:r>
            <w:r w:rsidRPr="00C528F7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Татарстан</w:t>
            </w:r>
          </w:p>
        </w:tc>
      </w:tr>
      <w:tr w:rsidR="00845299" w:rsidRPr="00C528F7" w:rsidTr="00CB1BC0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99" w:rsidRPr="00C528F7" w:rsidRDefault="00845299" w:rsidP="00CD0653">
            <w:pPr>
              <w:autoSpaceDE w:val="0"/>
              <w:snapToGrid w:val="0"/>
              <w:ind w:firstLine="0"/>
              <w:rPr>
                <w:rFonts w:cs="Arial"/>
              </w:rPr>
            </w:pPr>
            <w:r w:rsidRPr="00C528F7">
              <w:rPr>
                <w:rFonts w:cs="Arial"/>
              </w:rPr>
              <w:t>Цели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Совершенствование системы комплексного благоустройства, осуществление мероприятий по поддержанию порядка, архитектурно-художественного оформления и санитарного состояния на территории муниципального образования «</w:t>
            </w:r>
            <w:r w:rsidR="001F5541">
              <w:rPr>
                <w:rFonts w:ascii="Arial" w:hAnsi="Arial" w:cs="Arial"/>
                <w:sz w:val="24"/>
                <w:szCs w:val="24"/>
              </w:rPr>
              <w:t>Старотатарско-Адамское</w:t>
            </w:r>
            <w:r w:rsidRPr="00C528F7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    Татарстан. Создание комфортных условий для деятельности и отдыха жителей сельского поселения.</w:t>
            </w:r>
          </w:p>
        </w:tc>
      </w:tr>
      <w:tr w:rsidR="00845299" w:rsidRPr="00C528F7" w:rsidTr="00CB1BC0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99" w:rsidRPr="00C528F7" w:rsidRDefault="00845299" w:rsidP="00CD0653">
            <w:pPr>
              <w:autoSpaceDE w:val="0"/>
              <w:snapToGrid w:val="0"/>
              <w:ind w:firstLine="40"/>
              <w:rPr>
                <w:rFonts w:cs="Arial"/>
              </w:rPr>
            </w:pPr>
            <w:r w:rsidRPr="00C528F7">
              <w:rPr>
                <w:rFonts w:cs="Arial"/>
              </w:rPr>
              <w:t>Задачи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- установление единого порядка содержания территорий;</w:t>
            </w:r>
          </w:p>
          <w:p w:rsidR="00845299" w:rsidRPr="00C528F7" w:rsidRDefault="00845299" w:rsidP="00CB1BC0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      </w:r>
          </w:p>
          <w:p w:rsidR="00845299" w:rsidRPr="00C528F7" w:rsidRDefault="00845299" w:rsidP="00CB1BC0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- усиление контроля за использованием, охраной и благоустройством территорий</w:t>
            </w:r>
          </w:p>
        </w:tc>
      </w:tr>
      <w:tr w:rsidR="00845299" w:rsidRPr="00C528F7" w:rsidTr="00CB1BC0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99" w:rsidRPr="00C528F7" w:rsidRDefault="00845299" w:rsidP="00CD0653">
            <w:pPr>
              <w:autoSpaceDE w:val="0"/>
              <w:snapToGrid w:val="0"/>
              <w:ind w:firstLine="40"/>
              <w:rPr>
                <w:rFonts w:cs="Arial"/>
              </w:rPr>
            </w:pPr>
            <w:r w:rsidRPr="00C528F7">
              <w:rPr>
                <w:rFonts w:cs="Arial"/>
              </w:rPr>
              <w:t>Сроки реализации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55F68">
              <w:rPr>
                <w:rFonts w:ascii="Arial" w:hAnsi="Arial" w:cs="Arial"/>
                <w:sz w:val="24"/>
                <w:szCs w:val="24"/>
              </w:rPr>
              <w:t>2017 - 2027</w:t>
            </w:r>
            <w:r w:rsidRPr="00C528F7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  <w:p w:rsidR="00845299" w:rsidRPr="00C528F7" w:rsidRDefault="00845299" w:rsidP="00CB1BC0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299" w:rsidRPr="00C528F7" w:rsidTr="00CB1BC0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 xml:space="preserve">Перечень         основных           мероприятий        </w:t>
            </w:r>
          </w:p>
          <w:p w:rsidR="00845299" w:rsidRPr="00C528F7" w:rsidRDefault="00845299" w:rsidP="00CD0653">
            <w:pPr>
              <w:autoSpaceDE w:val="0"/>
              <w:ind w:firstLine="0"/>
              <w:rPr>
                <w:rFonts w:cs="Arial"/>
              </w:rPr>
            </w:pPr>
            <w:r w:rsidRPr="00C528F7">
              <w:rPr>
                <w:rFonts w:cs="Arial"/>
              </w:rPr>
              <w:t xml:space="preserve">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- содержание и ремонт линий электропередач;</w:t>
            </w:r>
          </w:p>
          <w:p w:rsidR="00845299" w:rsidRPr="00C528F7" w:rsidRDefault="00845299" w:rsidP="00CB1BC0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- строительство и ремонт дорог;</w:t>
            </w:r>
          </w:p>
          <w:p w:rsidR="00845299" w:rsidRPr="00C528F7" w:rsidRDefault="00845299" w:rsidP="00CB1BC0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- содержание мест захоронения;</w:t>
            </w:r>
          </w:p>
          <w:p w:rsidR="00845299" w:rsidRPr="00C528F7" w:rsidRDefault="00845299" w:rsidP="00CB1BC0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- благоустройство территорий</w:t>
            </w:r>
          </w:p>
        </w:tc>
      </w:tr>
      <w:tr w:rsidR="00845299" w:rsidRPr="00C528F7" w:rsidTr="00CB1BC0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99" w:rsidRPr="00C528F7" w:rsidRDefault="00845299" w:rsidP="00CD0653">
            <w:pPr>
              <w:autoSpaceDE w:val="0"/>
              <w:snapToGrid w:val="0"/>
              <w:ind w:firstLine="40"/>
              <w:rPr>
                <w:rFonts w:cs="Arial"/>
              </w:rPr>
            </w:pPr>
            <w:r w:rsidRPr="00C528F7">
              <w:rPr>
                <w:rFonts w:cs="Arial"/>
              </w:rPr>
              <w:t>Исполнители основных           мероприятий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- Исполнительный комитет муниципального образования «</w:t>
            </w:r>
            <w:r w:rsidR="001F5541">
              <w:rPr>
                <w:rFonts w:ascii="Arial" w:hAnsi="Arial" w:cs="Arial"/>
                <w:sz w:val="24"/>
                <w:szCs w:val="24"/>
              </w:rPr>
              <w:t>Старотатарско-Адамское</w:t>
            </w:r>
            <w:r w:rsidRPr="00C528F7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 муниципального района Республики     Татарстан;</w:t>
            </w:r>
          </w:p>
          <w:p w:rsidR="00845299" w:rsidRPr="00C528F7" w:rsidRDefault="00845299" w:rsidP="00CB1BC0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- руководители предприятий и организаций (по согласованию);</w:t>
            </w:r>
          </w:p>
          <w:p w:rsidR="00845299" w:rsidRPr="00C528F7" w:rsidRDefault="00845299" w:rsidP="00CB1BC0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299" w:rsidRPr="00C528F7" w:rsidTr="00CB1BC0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99" w:rsidRPr="00C528F7" w:rsidRDefault="00845299" w:rsidP="00CD0653">
            <w:pPr>
              <w:snapToGrid w:val="0"/>
              <w:ind w:firstLine="40"/>
              <w:rPr>
                <w:rFonts w:cs="Arial"/>
              </w:rPr>
            </w:pPr>
            <w:r w:rsidRPr="00C528F7">
              <w:rPr>
                <w:rFonts w:cs="Arial"/>
              </w:rPr>
              <w:t>Объемы и источники финансирования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 xml:space="preserve">общий  объем  финансирования  на  реализацию  Программы составляет </w:t>
            </w:r>
            <w:r w:rsidR="008632C8">
              <w:rPr>
                <w:rFonts w:ascii="Arial" w:hAnsi="Arial" w:cs="Arial"/>
                <w:sz w:val="24"/>
                <w:szCs w:val="24"/>
              </w:rPr>
              <w:t>4335</w:t>
            </w:r>
            <w:r w:rsidRPr="00C528F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632C8" w:rsidRPr="00C528F7" w:rsidRDefault="008632C8" w:rsidP="008632C8">
            <w:pPr>
              <w:rPr>
                <w:rFonts w:cs="Arial"/>
              </w:rPr>
            </w:pPr>
            <w:r>
              <w:rPr>
                <w:rFonts w:cs="Arial"/>
              </w:rPr>
              <w:t>2017 год 232,0</w:t>
            </w:r>
            <w:r w:rsidRPr="00C528F7">
              <w:rPr>
                <w:rFonts w:cs="Arial"/>
              </w:rPr>
              <w:t xml:space="preserve"> тыс. рублей</w:t>
            </w:r>
          </w:p>
          <w:p w:rsidR="008632C8" w:rsidRPr="00C528F7" w:rsidRDefault="008632C8" w:rsidP="008632C8">
            <w:pPr>
              <w:rPr>
                <w:rFonts w:cs="Arial"/>
              </w:rPr>
            </w:pPr>
            <w:r>
              <w:rPr>
                <w:rFonts w:cs="Arial"/>
              </w:rPr>
              <w:t>2018 год 236,0</w:t>
            </w:r>
            <w:r w:rsidRPr="00C528F7">
              <w:rPr>
                <w:rFonts w:cs="Arial"/>
              </w:rPr>
              <w:t xml:space="preserve"> тыс. рублей</w:t>
            </w:r>
          </w:p>
          <w:p w:rsidR="008632C8" w:rsidRPr="00C528F7" w:rsidRDefault="008632C8" w:rsidP="008632C8">
            <w:pPr>
              <w:rPr>
                <w:rFonts w:cs="Arial"/>
              </w:rPr>
            </w:pPr>
            <w:r>
              <w:rPr>
                <w:rFonts w:cs="Arial"/>
              </w:rPr>
              <w:t>2019 год 338,0</w:t>
            </w:r>
            <w:r w:rsidRPr="00C528F7">
              <w:rPr>
                <w:rFonts w:cs="Arial"/>
              </w:rPr>
              <w:t>тыс. рублей</w:t>
            </w:r>
          </w:p>
          <w:p w:rsidR="008632C8" w:rsidRPr="00C528F7" w:rsidRDefault="008632C8" w:rsidP="008632C8">
            <w:pPr>
              <w:rPr>
                <w:rFonts w:cs="Arial"/>
              </w:rPr>
            </w:pPr>
            <w:r>
              <w:rPr>
                <w:rFonts w:cs="Arial"/>
              </w:rPr>
              <w:t>2020 год 418,0</w:t>
            </w:r>
            <w:r w:rsidRPr="00C528F7">
              <w:rPr>
                <w:rFonts w:cs="Arial"/>
              </w:rPr>
              <w:t xml:space="preserve"> тыс. рублей</w:t>
            </w:r>
          </w:p>
          <w:p w:rsidR="008632C8" w:rsidRPr="00C528F7" w:rsidRDefault="008632C8" w:rsidP="008632C8">
            <w:pPr>
              <w:rPr>
                <w:rFonts w:cs="Arial"/>
              </w:rPr>
            </w:pPr>
            <w:r>
              <w:rPr>
                <w:rFonts w:cs="Arial"/>
              </w:rPr>
              <w:t>2021 год 361,0</w:t>
            </w:r>
            <w:r w:rsidRPr="00C528F7">
              <w:rPr>
                <w:rFonts w:cs="Arial"/>
              </w:rPr>
              <w:t xml:space="preserve"> тыс. рублей</w:t>
            </w:r>
          </w:p>
          <w:p w:rsidR="008632C8" w:rsidRPr="00C528F7" w:rsidRDefault="008632C8" w:rsidP="008632C8">
            <w:pPr>
              <w:rPr>
                <w:rFonts w:cs="Arial"/>
              </w:rPr>
            </w:pPr>
            <w:r>
              <w:rPr>
                <w:rFonts w:cs="Arial"/>
              </w:rPr>
              <w:t>2022 год 366,0</w:t>
            </w:r>
            <w:r w:rsidRPr="00C528F7">
              <w:rPr>
                <w:rFonts w:cs="Arial"/>
              </w:rPr>
              <w:t xml:space="preserve"> тыс. рублей</w:t>
            </w:r>
          </w:p>
          <w:p w:rsidR="008632C8" w:rsidRPr="00C528F7" w:rsidRDefault="008632C8" w:rsidP="008632C8">
            <w:pPr>
              <w:rPr>
                <w:rFonts w:cs="Arial"/>
              </w:rPr>
            </w:pPr>
            <w:r>
              <w:rPr>
                <w:rFonts w:cs="Arial"/>
              </w:rPr>
              <w:t>2023 год 381,0</w:t>
            </w:r>
            <w:r w:rsidRPr="00C528F7">
              <w:rPr>
                <w:rFonts w:cs="Arial"/>
              </w:rPr>
              <w:t xml:space="preserve"> тыс. рублей</w:t>
            </w:r>
          </w:p>
          <w:p w:rsidR="008632C8" w:rsidRPr="00C528F7" w:rsidRDefault="008632C8" w:rsidP="008632C8">
            <w:pPr>
              <w:rPr>
                <w:rFonts w:cs="Arial"/>
              </w:rPr>
            </w:pPr>
            <w:r>
              <w:rPr>
                <w:rFonts w:cs="Arial"/>
              </w:rPr>
              <w:t>2024 год 479,0</w:t>
            </w:r>
            <w:r w:rsidRPr="00C528F7">
              <w:rPr>
                <w:rFonts w:cs="Arial"/>
              </w:rPr>
              <w:t xml:space="preserve"> тыс. рублей</w:t>
            </w:r>
          </w:p>
          <w:p w:rsidR="008632C8" w:rsidRPr="00C528F7" w:rsidRDefault="008632C8" w:rsidP="008632C8">
            <w:pPr>
              <w:rPr>
                <w:rFonts w:cs="Arial"/>
              </w:rPr>
            </w:pPr>
            <w:r w:rsidRPr="00C528F7">
              <w:rPr>
                <w:rFonts w:cs="Arial"/>
              </w:rPr>
              <w:t xml:space="preserve">2025 год </w:t>
            </w:r>
            <w:r>
              <w:rPr>
                <w:rFonts w:cs="Arial"/>
              </w:rPr>
              <w:t>498,0</w:t>
            </w:r>
            <w:r w:rsidRPr="00C528F7">
              <w:rPr>
                <w:rFonts w:cs="Arial"/>
              </w:rPr>
              <w:t xml:space="preserve"> тыс. рублей</w:t>
            </w:r>
          </w:p>
          <w:p w:rsidR="008632C8" w:rsidRDefault="008632C8" w:rsidP="008632C8">
            <w:pPr>
              <w:rPr>
                <w:rFonts w:cs="Arial"/>
              </w:rPr>
            </w:pPr>
            <w:r>
              <w:rPr>
                <w:rFonts w:cs="Arial"/>
              </w:rPr>
              <w:t>2026 год 509,0 т</w:t>
            </w:r>
            <w:r w:rsidRPr="00C528F7">
              <w:rPr>
                <w:rFonts w:cs="Arial"/>
              </w:rPr>
              <w:t>ыс. рублей</w:t>
            </w:r>
          </w:p>
          <w:p w:rsidR="008632C8" w:rsidRPr="00C528F7" w:rsidRDefault="008632C8" w:rsidP="008632C8">
            <w:pPr>
              <w:rPr>
                <w:rFonts w:cs="Arial"/>
              </w:rPr>
            </w:pPr>
            <w:r>
              <w:rPr>
                <w:rFonts w:cs="Arial"/>
              </w:rPr>
              <w:t>2027 год 517,0 тыс. рублей</w:t>
            </w:r>
          </w:p>
          <w:p w:rsidR="00845299" w:rsidRPr="00C528F7" w:rsidRDefault="00845299" w:rsidP="00CB1BC0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софинансирование  мероприятий</w:t>
            </w:r>
          </w:p>
        </w:tc>
      </w:tr>
      <w:tr w:rsidR="00845299" w:rsidRPr="00C528F7" w:rsidTr="00CB1BC0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845299" w:rsidRPr="00C528F7" w:rsidRDefault="00845299" w:rsidP="00CB1BC0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Система  организации   управления и контроля за      исполнением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45299" w:rsidRPr="00C528F7" w:rsidRDefault="00845299" w:rsidP="00CB1BC0">
            <w:pPr>
              <w:pStyle w:val="ConsPlusNonformat"/>
              <w:widowControl/>
              <w:snapToGrid w:val="0"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 xml:space="preserve"> - общее руководство Программой и контроль за ходом ее реализации   осуществляет руководитель Программы. Руководителем Программы ежегодно  проводится уточнение первоочередных мероприятий Программы на очередной календарный год и проектирование перечня мероприятий на последующий год.</w:t>
            </w:r>
          </w:p>
          <w:p w:rsidR="00845299" w:rsidRPr="00C528F7" w:rsidRDefault="00845299" w:rsidP="00CB1BC0">
            <w:pPr>
              <w:pStyle w:val="ConsPlusNonformat"/>
              <w:widowControl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Контроль за ходом реализации Программы представляет собой систему  ежегодного мониторинга действий исполнителей мероприятий Программы.</w:t>
            </w:r>
          </w:p>
          <w:p w:rsidR="00845299" w:rsidRPr="00C528F7" w:rsidRDefault="00845299" w:rsidP="00CB1BC0">
            <w:pPr>
              <w:pStyle w:val="ConsPlusNonformat"/>
              <w:widowControl/>
              <w:ind w:left="1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 xml:space="preserve">Ежегодно Исполнительный комитет </w:t>
            </w:r>
            <w:r w:rsidR="001F5541">
              <w:rPr>
                <w:rFonts w:ascii="Arial" w:hAnsi="Arial" w:cs="Arial"/>
                <w:sz w:val="24"/>
                <w:szCs w:val="24"/>
              </w:rPr>
              <w:t>Старотатарско-Адамского</w:t>
            </w:r>
            <w:r w:rsidRPr="00C528F7">
              <w:rPr>
                <w:rFonts w:ascii="Arial" w:hAnsi="Arial" w:cs="Arial"/>
                <w:sz w:val="24"/>
                <w:szCs w:val="24"/>
              </w:rPr>
              <w:t xml:space="preserve"> сельского поселения  Аксубаевского муниципального района Республики     Татарстан представляет Совету муниципального образования «</w:t>
            </w:r>
            <w:r w:rsidR="001F5541">
              <w:rPr>
                <w:rFonts w:ascii="Arial" w:hAnsi="Arial" w:cs="Arial"/>
                <w:sz w:val="24"/>
                <w:szCs w:val="24"/>
              </w:rPr>
              <w:t>Старотатарско-Адамское</w:t>
            </w:r>
            <w:r w:rsidRPr="00C528F7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    Татарстан отчет о ходе реализации мероприятий  Программы.  </w:t>
            </w:r>
          </w:p>
        </w:tc>
      </w:tr>
      <w:tr w:rsidR="00845299" w:rsidRPr="00C528F7" w:rsidTr="00CB1BC0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Ожидаемые конечные       результаты       реализации   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299" w:rsidRPr="00C528F7" w:rsidRDefault="00845299" w:rsidP="00CB1BC0">
            <w:pPr>
              <w:pStyle w:val="ConsPlusNonformat"/>
              <w:widowControl/>
              <w:snapToGrid w:val="0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8F7">
              <w:rPr>
                <w:rFonts w:ascii="Arial" w:hAnsi="Arial" w:cs="Arial"/>
                <w:sz w:val="24"/>
                <w:szCs w:val="24"/>
              </w:rPr>
              <w:t>- в результате реализации программы благоустроить территории мест массового пребывания населения,  выполнить ремонт дорожного полотна, обустроить детские и спортивные площадки, ликвидировать несанкционированные свалки, обновить памятник-обелиск  участникам ВОВ, прочие мероприятия.</w:t>
            </w:r>
          </w:p>
        </w:tc>
      </w:tr>
    </w:tbl>
    <w:p w:rsidR="00845299" w:rsidRPr="00C528F7" w:rsidRDefault="00845299" w:rsidP="00845299">
      <w:pPr>
        <w:autoSpaceDE w:val="0"/>
        <w:ind w:firstLine="540"/>
        <w:rPr>
          <w:rFonts w:cs="Arial"/>
        </w:rPr>
      </w:pPr>
    </w:p>
    <w:p w:rsidR="00845299" w:rsidRPr="00C528F7" w:rsidRDefault="00845299" w:rsidP="00845299">
      <w:pPr>
        <w:autoSpaceDE w:val="0"/>
        <w:ind w:firstLine="540"/>
        <w:rPr>
          <w:rFonts w:cs="Arial"/>
        </w:rPr>
      </w:pPr>
    </w:p>
    <w:p w:rsidR="00845299" w:rsidRPr="00C528F7" w:rsidRDefault="00845299" w:rsidP="00845299">
      <w:pPr>
        <w:autoSpaceDE w:val="0"/>
        <w:jc w:val="center"/>
        <w:rPr>
          <w:rFonts w:cs="Arial"/>
        </w:rPr>
      </w:pPr>
      <w:r w:rsidRPr="00C528F7">
        <w:rPr>
          <w:rFonts w:cs="Arial"/>
        </w:rPr>
        <w:t>1. Содержание проблемы и обоснование необходимости</w:t>
      </w:r>
    </w:p>
    <w:p w:rsidR="00845299" w:rsidRPr="00C528F7" w:rsidRDefault="00845299" w:rsidP="00845299">
      <w:pPr>
        <w:autoSpaceDE w:val="0"/>
        <w:jc w:val="center"/>
        <w:rPr>
          <w:rFonts w:cs="Arial"/>
        </w:rPr>
      </w:pPr>
      <w:r w:rsidRPr="00C528F7">
        <w:rPr>
          <w:rFonts w:cs="Arial"/>
        </w:rPr>
        <w:t>ее решения программными методами</w:t>
      </w:r>
    </w:p>
    <w:p w:rsidR="00845299" w:rsidRPr="00C528F7" w:rsidRDefault="00845299" w:rsidP="00845299">
      <w:pPr>
        <w:autoSpaceDE w:val="0"/>
        <w:jc w:val="center"/>
        <w:rPr>
          <w:rFonts w:cs="Arial"/>
        </w:rPr>
      </w:pPr>
    </w:p>
    <w:p w:rsidR="00845299" w:rsidRPr="00C528F7" w:rsidRDefault="00845299" w:rsidP="00845299">
      <w:pPr>
        <w:autoSpaceDE w:val="0"/>
        <w:ind w:firstLine="708"/>
        <w:rPr>
          <w:rFonts w:cs="Arial"/>
        </w:rPr>
      </w:pPr>
      <w:r w:rsidRPr="00C528F7">
        <w:rPr>
          <w:rFonts w:cs="Arial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населённых пунктов. </w:t>
      </w:r>
    </w:p>
    <w:p w:rsidR="00845299" w:rsidRPr="00C528F7" w:rsidRDefault="00845299" w:rsidP="00845299">
      <w:pPr>
        <w:ind w:firstLine="708"/>
        <w:rPr>
          <w:rFonts w:cs="Arial"/>
          <w:color w:val="000000"/>
        </w:rPr>
      </w:pPr>
      <w:r w:rsidRPr="00C528F7">
        <w:rPr>
          <w:rFonts w:cs="Arial"/>
          <w:color w:val="000000"/>
        </w:rPr>
        <w:t>В течение 202</w:t>
      </w:r>
      <w:r w:rsidR="00A55F68">
        <w:rPr>
          <w:rFonts w:cs="Arial"/>
          <w:color w:val="000000"/>
        </w:rPr>
        <w:t>4</w:t>
      </w:r>
      <w:r w:rsidRPr="00C528F7">
        <w:rPr>
          <w:rFonts w:cs="Arial"/>
          <w:color w:val="000000"/>
        </w:rPr>
        <w:t xml:space="preserve"> года в  посел</w:t>
      </w:r>
      <w:r w:rsidR="00A55F68">
        <w:rPr>
          <w:rFonts w:cs="Arial"/>
          <w:color w:val="000000"/>
        </w:rPr>
        <w:t>ении</w:t>
      </w:r>
      <w:r w:rsidRPr="00C528F7">
        <w:rPr>
          <w:rFonts w:cs="Arial"/>
          <w:color w:val="000000"/>
        </w:rPr>
        <w:t xml:space="preserve"> проведена определённая работа по ремонту дорожного покрытия,  установлены урны, проводится озеленение.</w:t>
      </w:r>
    </w:p>
    <w:p w:rsidR="00845299" w:rsidRPr="00C528F7" w:rsidRDefault="00845299" w:rsidP="00845299">
      <w:pPr>
        <w:ind w:firstLine="708"/>
        <w:rPr>
          <w:rFonts w:cs="Arial"/>
          <w:color w:val="000000"/>
        </w:rPr>
      </w:pPr>
      <w:r w:rsidRPr="00C528F7">
        <w:rPr>
          <w:rFonts w:cs="Arial"/>
          <w:color w:val="000000"/>
        </w:rPr>
        <w:t>Программно-целевой подход к решению проблем благоустройства необходим, так как без стройной комплексной системы благоустройства муниципального образования «</w:t>
      </w:r>
      <w:r w:rsidR="001F5541">
        <w:rPr>
          <w:rFonts w:cs="Arial"/>
        </w:rPr>
        <w:t>Старотатарско-Адамское</w:t>
      </w:r>
      <w:r w:rsidRPr="00C528F7">
        <w:rPr>
          <w:rFonts w:cs="Arial"/>
        </w:rPr>
        <w:t xml:space="preserve"> сельское поселение» Аксубаевского</w:t>
      </w:r>
      <w:r w:rsidRPr="00C528F7">
        <w:rPr>
          <w:rFonts w:cs="Arial"/>
          <w:color w:val="000000"/>
        </w:rPr>
        <w:t xml:space="preserve"> муниципального района </w:t>
      </w:r>
      <w:r w:rsidRPr="00C528F7">
        <w:rPr>
          <w:rFonts w:cs="Arial"/>
        </w:rPr>
        <w:t>Республики     Татарстан</w:t>
      </w:r>
      <w:r w:rsidRPr="00C528F7">
        <w:rPr>
          <w:rFonts w:cs="Arial"/>
          <w:color w:val="000000"/>
        </w:rPr>
        <w:t xml:space="preserve"> невозможно добиться каких-либо значимых результатов в обеспечении комфортных условий для деятельности и отдыха жителей поселка. Важна четкая согласованность действий администрации и предприятий, учреждений, председателей  </w:t>
      </w:r>
      <w:r w:rsidRPr="00C528F7">
        <w:rPr>
          <w:rFonts w:cs="Arial"/>
        </w:rPr>
        <w:t>ТОС</w:t>
      </w:r>
      <w:r w:rsidRPr="00C528F7">
        <w:rPr>
          <w:rFonts w:cs="Arial"/>
          <w:color w:val="000000"/>
        </w:rPr>
        <w:t>, населения, обеспечивающих жизнедеятельность поселка и занимающихся благоустройством. Определение перспектив благоустройства муниципального образования «</w:t>
      </w:r>
      <w:r w:rsidR="001F5541">
        <w:rPr>
          <w:rFonts w:cs="Arial"/>
        </w:rPr>
        <w:t>Старотатарско-Адамское</w:t>
      </w:r>
      <w:r w:rsidRPr="00C528F7">
        <w:rPr>
          <w:rFonts w:cs="Arial"/>
        </w:rPr>
        <w:t xml:space="preserve"> сельское поселение» Аксубаевского </w:t>
      </w:r>
      <w:r w:rsidRPr="00C528F7">
        <w:rPr>
          <w:rFonts w:cs="Arial"/>
          <w:color w:val="000000"/>
        </w:rPr>
        <w:t xml:space="preserve">муниципального района </w:t>
      </w:r>
      <w:r w:rsidRPr="00C528F7">
        <w:rPr>
          <w:rFonts w:cs="Arial"/>
        </w:rPr>
        <w:t>Республики     Татарстан</w:t>
      </w:r>
      <w:r w:rsidRPr="00C528F7">
        <w:rPr>
          <w:rFonts w:cs="Arial"/>
          <w:color w:val="000000"/>
        </w:rPr>
        <w:t xml:space="preserve">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845299" w:rsidRPr="00C528F7" w:rsidRDefault="00845299" w:rsidP="00845299">
      <w:pPr>
        <w:autoSpaceDE w:val="0"/>
        <w:ind w:firstLine="708"/>
        <w:rPr>
          <w:rFonts w:cs="Arial"/>
        </w:rPr>
      </w:pPr>
      <w:r w:rsidRPr="00C528F7">
        <w:rPr>
          <w:rFonts w:cs="Arial"/>
        </w:rPr>
        <w:t xml:space="preserve">Финансовое обеспечение Программы осуществляется за счет бюджета муниципального образования </w:t>
      </w:r>
      <w:r w:rsidRPr="00C528F7">
        <w:rPr>
          <w:rFonts w:cs="Arial"/>
          <w:color w:val="000000"/>
        </w:rPr>
        <w:t>«</w:t>
      </w:r>
      <w:r w:rsidR="001F5541">
        <w:rPr>
          <w:rFonts w:cs="Arial"/>
        </w:rPr>
        <w:t>Старотатарско-Адамское</w:t>
      </w:r>
      <w:r w:rsidRPr="00C528F7">
        <w:rPr>
          <w:rFonts w:cs="Arial"/>
        </w:rPr>
        <w:t xml:space="preserve"> сельское поселение» Аксубаевского </w:t>
      </w:r>
      <w:r w:rsidRPr="00C528F7">
        <w:rPr>
          <w:rFonts w:cs="Arial"/>
          <w:color w:val="000000"/>
        </w:rPr>
        <w:t>муниципального района</w:t>
      </w:r>
      <w:r w:rsidRPr="00C528F7">
        <w:rPr>
          <w:rFonts w:cs="Arial"/>
        </w:rPr>
        <w:t xml:space="preserve"> Республики     Татарстан.</w:t>
      </w:r>
    </w:p>
    <w:p w:rsidR="00845299" w:rsidRPr="00C528F7" w:rsidRDefault="00845299" w:rsidP="00845299">
      <w:pPr>
        <w:ind w:firstLine="708"/>
        <w:rPr>
          <w:rFonts w:cs="Arial"/>
          <w:color w:val="000000"/>
        </w:rPr>
      </w:pPr>
    </w:p>
    <w:p w:rsidR="00845299" w:rsidRPr="00C528F7" w:rsidRDefault="00845299" w:rsidP="00845299">
      <w:pPr>
        <w:autoSpaceDE w:val="0"/>
        <w:jc w:val="center"/>
        <w:rPr>
          <w:rFonts w:cs="Arial"/>
        </w:rPr>
      </w:pPr>
      <w:r w:rsidRPr="00C528F7">
        <w:rPr>
          <w:rFonts w:cs="Arial"/>
        </w:rPr>
        <w:t>2. Основные цели, задачи Программы, сроки реализации.</w:t>
      </w:r>
    </w:p>
    <w:p w:rsidR="00845299" w:rsidRPr="00C528F7" w:rsidRDefault="00845299" w:rsidP="00845299">
      <w:pPr>
        <w:autoSpaceDE w:val="0"/>
        <w:jc w:val="center"/>
        <w:rPr>
          <w:rFonts w:cs="Arial"/>
        </w:rPr>
      </w:pP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Целями и задачами Программы являются: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 xml:space="preserve">-осуществление мероприятий по поддержанию порядка, благоустройства, архитектурно-художественного оформления и санитарного состояния на территории </w:t>
      </w:r>
      <w:r w:rsidRPr="00C528F7">
        <w:rPr>
          <w:rFonts w:cs="Arial"/>
          <w:color w:val="000000"/>
        </w:rPr>
        <w:t>«</w:t>
      </w:r>
      <w:r w:rsidR="001F5541">
        <w:rPr>
          <w:rFonts w:cs="Arial"/>
        </w:rPr>
        <w:t>Старотатарско-Адамское</w:t>
      </w:r>
      <w:r w:rsidRPr="00C528F7">
        <w:rPr>
          <w:rFonts w:cs="Arial"/>
        </w:rPr>
        <w:t xml:space="preserve"> сельское поселение» Аксубаевского </w:t>
      </w:r>
      <w:r w:rsidRPr="00C528F7">
        <w:rPr>
          <w:rFonts w:cs="Arial"/>
          <w:color w:val="000000"/>
        </w:rPr>
        <w:t>муниципального района</w:t>
      </w:r>
      <w:r w:rsidRPr="00C528F7">
        <w:rPr>
          <w:rFonts w:cs="Arial"/>
        </w:rPr>
        <w:t xml:space="preserve"> Республики     Татарстан;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- формирование среды, благоприятной для проживания населения;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 xml:space="preserve">- повышение уровня благоустройства дворовых </w:t>
      </w:r>
      <w:r w:rsidR="00756362">
        <w:rPr>
          <w:rFonts w:cs="Arial"/>
        </w:rPr>
        <w:t xml:space="preserve">территорий, улучшение подходов </w:t>
      </w:r>
      <w:r w:rsidRPr="00C528F7">
        <w:rPr>
          <w:rFonts w:cs="Arial"/>
        </w:rPr>
        <w:t xml:space="preserve"> к жилым домам;</w:t>
      </w:r>
    </w:p>
    <w:p w:rsidR="00845299" w:rsidRPr="00C528F7" w:rsidRDefault="00845299" w:rsidP="00845299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C528F7">
        <w:rPr>
          <w:rFonts w:ascii="Arial" w:hAnsi="Arial" w:cs="Arial"/>
          <w:sz w:val="24"/>
          <w:szCs w:val="24"/>
        </w:rPr>
        <w:t>- установление единого порядка содержания территорий;</w:t>
      </w:r>
    </w:p>
    <w:p w:rsidR="00845299" w:rsidRPr="00C528F7" w:rsidRDefault="00845299" w:rsidP="00845299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C528F7">
        <w:rPr>
          <w:rFonts w:ascii="Arial" w:hAnsi="Arial" w:cs="Arial"/>
          <w:sz w:val="24"/>
          <w:szCs w:val="24"/>
        </w:rPr>
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- усиление контроля за использованием, охраной и благоустройством территорий;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- восстановление и повышение транспортно-эксплуатационного состояния дворовых, внутриквартальных проездов до уровня, позволяющего обеспечить нормативные требования;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ab/>
        <w:t xml:space="preserve">Сроки реализации Программы – </w:t>
      </w:r>
      <w:r w:rsidR="00A55F68">
        <w:rPr>
          <w:rFonts w:cs="Arial"/>
        </w:rPr>
        <w:t>2017-2027</w:t>
      </w:r>
      <w:r w:rsidRPr="00C528F7">
        <w:rPr>
          <w:rFonts w:cs="Arial"/>
        </w:rPr>
        <w:t xml:space="preserve"> годы.</w:t>
      </w:r>
    </w:p>
    <w:p w:rsidR="00845299" w:rsidRPr="00C528F7" w:rsidRDefault="00845299" w:rsidP="00845299">
      <w:pPr>
        <w:autoSpaceDE w:val="0"/>
        <w:jc w:val="center"/>
        <w:rPr>
          <w:rFonts w:cs="Arial"/>
        </w:rPr>
      </w:pPr>
    </w:p>
    <w:p w:rsidR="00845299" w:rsidRPr="00C528F7" w:rsidRDefault="00845299" w:rsidP="00845299">
      <w:pPr>
        <w:autoSpaceDE w:val="0"/>
        <w:jc w:val="center"/>
        <w:rPr>
          <w:rFonts w:cs="Arial"/>
        </w:rPr>
      </w:pPr>
      <w:r w:rsidRPr="00C528F7">
        <w:rPr>
          <w:rFonts w:cs="Arial"/>
        </w:rPr>
        <w:t xml:space="preserve">3. Система программных мероприятий </w:t>
      </w:r>
    </w:p>
    <w:p w:rsidR="00845299" w:rsidRPr="00C528F7" w:rsidRDefault="00845299" w:rsidP="00845299">
      <w:pPr>
        <w:autoSpaceDE w:val="0"/>
        <w:jc w:val="center"/>
        <w:rPr>
          <w:rFonts w:cs="Arial"/>
        </w:rPr>
      </w:pPr>
    </w:p>
    <w:p w:rsidR="00845299" w:rsidRPr="00C528F7" w:rsidRDefault="00845299" w:rsidP="00845299">
      <w:pPr>
        <w:autoSpaceDE w:val="0"/>
        <w:ind w:firstLine="708"/>
        <w:rPr>
          <w:rFonts w:cs="Arial"/>
        </w:rPr>
      </w:pPr>
      <w:r w:rsidRPr="00C528F7">
        <w:rPr>
          <w:rFonts w:cs="Arial"/>
        </w:rPr>
        <w:t>К программно мероприятиям относятся: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- регулярная очистка территории от снега;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- содержание и эксплуатация дорог;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- освещение  территории муниципального образования;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- содержание мест захоронения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- определение и утверждение объема финансирования Программы;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- подготовка отчета реализации программы, информационно-аналитических материалов;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>- организация обнародования работы, направленной на освещение цели и решений задач Программы, о ходе реализации Программы.</w:t>
      </w:r>
    </w:p>
    <w:p w:rsidR="00845299" w:rsidRPr="00C528F7" w:rsidRDefault="00845299" w:rsidP="00845299">
      <w:pPr>
        <w:rPr>
          <w:rFonts w:cs="Arial"/>
          <w:color w:val="000000"/>
        </w:rPr>
      </w:pPr>
      <w:r w:rsidRPr="00C528F7">
        <w:rPr>
          <w:rFonts w:cs="Arial"/>
        </w:rPr>
        <w:tab/>
      </w:r>
      <w:r w:rsidRPr="00C528F7">
        <w:rPr>
          <w:rFonts w:cs="Arial"/>
          <w:color w:val="000000"/>
        </w:rPr>
        <w:t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 «</w:t>
      </w:r>
      <w:r w:rsidR="001F5541">
        <w:rPr>
          <w:rFonts w:cs="Arial"/>
        </w:rPr>
        <w:t>Старотатарско-Адамское</w:t>
      </w:r>
      <w:r w:rsidRPr="00C528F7">
        <w:rPr>
          <w:rFonts w:cs="Arial"/>
        </w:rPr>
        <w:t xml:space="preserve"> сельское поселение»  Аксубаевского</w:t>
      </w:r>
      <w:r w:rsidRPr="00C528F7">
        <w:rPr>
          <w:rFonts w:cs="Arial"/>
          <w:color w:val="000000"/>
        </w:rPr>
        <w:t xml:space="preserve"> муниципального района</w:t>
      </w:r>
      <w:r w:rsidRPr="00C528F7">
        <w:rPr>
          <w:rFonts w:cs="Arial"/>
        </w:rPr>
        <w:t xml:space="preserve"> Республики     Татарстан</w:t>
      </w:r>
      <w:r w:rsidRPr="00C528F7">
        <w:rPr>
          <w:rFonts w:cs="Arial"/>
          <w:color w:val="000000"/>
        </w:rPr>
        <w:t>.</w:t>
      </w:r>
    </w:p>
    <w:p w:rsidR="00845299" w:rsidRPr="00C528F7" w:rsidRDefault="00845299" w:rsidP="00845299">
      <w:pPr>
        <w:rPr>
          <w:rFonts w:cs="Arial"/>
          <w:color w:val="000000"/>
        </w:rPr>
      </w:pPr>
      <w:r w:rsidRPr="00C528F7">
        <w:rPr>
          <w:rFonts w:cs="Arial"/>
        </w:rPr>
        <w:tab/>
      </w:r>
      <w:r w:rsidRPr="00C528F7">
        <w:rPr>
          <w:rFonts w:cs="Arial"/>
          <w:color w:val="000000"/>
        </w:rPr>
        <w:t>Эффективность программы оценивается по следующим показателям:</w:t>
      </w:r>
    </w:p>
    <w:p w:rsidR="00845299" w:rsidRPr="00C528F7" w:rsidRDefault="00845299" w:rsidP="00845299">
      <w:pPr>
        <w:rPr>
          <w:rFonts w:cs="Arial"/>
          <w:color w:val="000000"/>
        </w:rPr>
      </w:pPr>
      <w:r w:rsidRPr="00C528F7">
        <w:rPr>
          <w:rFonts w:cs="Arial"/>
          <w:color w:val="000000"/>
        </w:rPr>
        <w:t>- процент привлечения населения  муниципального образования  к работам по благоустройству;</w:t>
      </w:r>
    </w:p>
    <w:p w:rsidR="00845299" w:rsidRPr="00C528F7" w:rsidRDefault="00845299" w:rsidP="00845299">
      <w:pPr>
        <w:rPr>
          <w:rFonts w:cs="Arial"/>
          <w:color w:val="000000"/>
        </w:rPr>
      </w:pPr>
      <w:r w:rsidRPr="00C528F7">
        <w:rPr>
          <w:rFonts w:cs="Arial"/>
          <w:color w:val="000000"/>
        </w:rPr>
        <w:t>- процент привлечения предприятий и организаций поселения к работам по благоустройству;</w:t>
      </w:r>
    </w:p>
    <w:p w:rsidR="00845299" w:rsidRPr="00C528F7" w:rsidRDefault="00845299" w:rsidP="00845299">
      <w:pPr>
        <w:rPr>
          <w:rFonts w:cs="Arial"/>
          <w:color w:val="000000"/>
        </w:rPr>
      </w:pPr>
      <w:r w:rsidRPr="00C528F7">
        <w:rPr>
          <w:rFonts w:cs="Arial"/>
          <w:color w:val="000000"/>
        </w:rPr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845299" w:rsidRPr="00C528F7" w:rsidRDefault="00845299" w:rsidP="00845299">
      <w:pPr>
        <w:rPr>
          <w:rFonts w:cs="Arial"/>
          <w:color w:val="000000"/>
        </w:rPr>
      </w:pPr>
      <w:r w:rsidRPr="00C528F7">
        <w:rPr>
          <w:rFonts w:cs="Arial"/>
          <w:color w:val="000000"/>
        </w:rPr>
        <w:t>- уровень благоустроенности муниципального образования (обеспеченность  автодорогами с усовершенствованным покрытием, сетями наружного освещения, зелеными насаждениями, детскими игровыми и спортивными площадками).</w:t>
      </w: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ab/>
      </w:r>
    </w:p>
    <w:p w:rsidR="00845299" w:rsidRPr="00C528F7" w:rsidRDefault="00845299" w:rsidP="00845299">
      <w:pPr>
        <w:autoSpaceDE w:val="0"/>
        <w:rPr>
          <w:rFonts w:cs="Arial"/>
        </w:rPr>
      </w:pPr>
    </w:p>
    <w:p w:rsidR="00845299" w:rsidRPr="00C528F7" w:rsidRDefault="00845299" w:rsidP="00845299">
      <w:pPr>
        <w:autoSpaceDE w:val="0"/>
        <w:jc w:val="center"/>
        <w:rPr>
          <w:rFonts w:cs="Arial"/>
        </w:rPr>
      </w:pPr>
      <w:r w:rsidRPr="00C528F7">
        <w:rPr>
          <w:rFonts w:cs="Arial"/>
        </w:rPr>
        <w:t>4. Ресурсное обеспечение Программных мероприятий</w:t>
      </w:r>
    </w:p>
    <w:p w:rsidR="00845299" w:rsidRPr="00C528F7" w:rsidRDefault="00845299" w:rsidP="00845299">
      <w:pPr>
        <w:autoSpaceDE w:val="0"/>
        <w:jc w:val="center"/>
        <w:rPr>
          <w:rFonts w:cs="Arial"/>
        </w:rPr>
      </w:pPr>
    </w:p>
    <w:p w:rsidR="00845299" w:rsidRPr="00C528F7" w:rsidRDefault="00845299" w:rsidP="00845299">
      <w:pPr>
        <w:autoSpaceDE w:val="0"/>
        <w:ind w:firstLine="540"/>
        <w:rPr>
          <w:rFonts w:cs="Arial"/>
        </w:rPr>
      </w:pPr>
      <w:r w:rsidRPr="00C528F7">
        <w:rPr>
          <w:rFonts w:cs="Arial"/>
        </w:rPr>
        <w:t xml:space="preserve">Финансирование мероприятий Программы осуществляется за счет средств муниципального бюджета </w:t>
      </w:r>
      <w:r w:rsidR="001F5541">
        <w:rPr>
          <w:rFonts w:cs="Arial"/>
        </w:rPr>
        <w:t>Старотатарско-Адамское</w:t>
      </w:r>
      <w:r w:rsidRPr="00C528F7">
        <w:rPr>
          <w:rFonts w:cs="Arial"/>
        </w:rPr>
        <w:t xml:space="preserve">  сельского поселения. Общая сумма планируемых затрат за </w:t>
      </w:r>
      <w:r w:rsidR="00A55F68">
        <w:rPr>
          <w:rFonts w:cs="Arial"/>
        </w:rPr>
        <w:t>2017 - 2027</w:t>
      </w:r>
      <w:r w:rsidRPr="00C528F7">
        <w:rPr>
          <w:rFonts w:cs="Arial"/>
        </w:rPr>
        <w:t xml:space="preserve"> годы – </w:t>
      </w:r>
      <w:r w:rsidR="008632C8">
        <w:rPr>
          <w:rFonts w:cs="Arial"/>
        </w:rPr>
        <w:t>4335,0</w:t>
      </w:r>
      <w:r w:rsidRPr="00C528F7">
        <w:rPr>
          <w:rFonts w:cs="Arial"/>
        </w:rPr>
        <w:t xml:space="preserve"> тыс.рублей.</w:t>
      </w:r>
    </w:p>
    <w:p w:rsidR="00845299" w:rsidRPr="00C528F7" w:rsidRDefault="00845299" w:rsidP="00845299">
      <w:pPr>
        <w:autoSpaceDE w:val="0"/>
        <w:rPr>
          <w:rFonts w:cs="Arial"/>
        </w:rPr>
      </w:pPr>
    </w:p>
    <w:p w:rsidR="00845299" w:rsidRPr="00C528F7" w:rsidRDefault="00845299" w:rsidP="00845299">
      <w:pPr>
        <w:autoSpaceDE w:val="0"/>
        <w:jc w:val="center"/>
        <w:rPr>
          <w:rFonts w:cs="Arial"/>
        </w:rPr>
      </w:pPr>
      <w:r w:rsidRPr="00C528F7">
        <w:rPr>
          <w:rFonts w:cs="Arial"/>
        </w:rPr>
        <w:t>5. Механизм реализации Программы</w:t>
      </w:r>
    </w:p>
    <w:p w:rsidR="00845299" w:rsidRPr="00C528F7" w:rsidRDefault="00845299" w:rsidP="00845299">
      <w:pPr>
        <w:autoSpaceDE w:val="0"/>
        <w:jc w:val="center"/>
        <w:rPr>
          <w:rFonts w:cs="Arial"/>
        </w:rPr>
      </w:pPr>
    </w:p>
    <w:p w:rsidR="00845299" w:rsidRPr="00C528F7" w:rsidRDefault="00845299" w:rsidP="00845299">
      <w:pPr>
        <w:autoSpaceDE w:val="0"/>
        <w:ind w:firstLine="540"/>
        <w:rPr>
          <w:rFonts w:cs="Arial"/>
        </w:rPr>
      </w:pPr>
      <w:r w:rsidRPr="00C528F7">
        <w:rPr>
          <w:rFonts w:cs="Arial"/>
        </w:rPr>
        <w:t>Реализация программных мероприятий осуществляется всеми исполнителями основных мероприятий, указанных в паспорте Программы, в соответствии с действующим законодательством.</w:t>
      </w:r>
    </w:p>
    <w:p w:rsidR="00845299" w:rsidRDefault="00845299" w:rsidP="00845299">
      <w:pPr>
        <w:autoSpaceDE w:val="0"/>
        <w:ind w:firstLine="540"/>
        <w:rPr>
          <w:rFonts w:cs="Arial"/>
          <w:color w:val="000000"/>
        </w:rPr>
      </w:pPr>
      <w:r w:rsidRPr="00C528F7">
        <w:rPr>
          <w:rFonts w:cs="Arial"/>
        </w:rPr>
        <w:t>Основным координатором реализации данной Программы является Совет муниципального образования «</w:t>
      </w:r>
      <w:r w:rsidR="001F5541">
        <w:rPr>
          <w:rFonts w:cs="Arial"/>
        </w:rPr>
        <w:t>Старотатарско-Адамское</w:t>
      </w:r>
      <w:r w:rsidRPr="00C528F7">
        <w:rPr>
          <w:rFonts w:cs="Arial"/>
        </w:rPr>
        <w:t xml:space="preserve"> сельское поселение» Аксубаевского</w:t>
      </w:r>
      <w:r w:rsidRPr="00C528F7">
        <w:rPr>
          <w:rFonts w:cs="Arial"/>
          <w:color w:val="000000"/>
        </w:rPr>
        <w:t xml:space="preserve"> муниципального района</w:t>
      </w:r>
      <w:r w:rsidRPr="00C528F7">
        <w:rPr>
          <w:rFonts w:cs="Arial"/>
        </w:rPr>
        <w:t xml:space="preserve"> Республики     Татарстан</w:t>
      </w:r>
      <w:r w:rsidRPr="00C528F7">
        <w:rPr>
          <w:rFonts w:cs="Arial"/>
          <w:color w:val="000000"/>
        </w:rPr>
        <w:t>.</w:t>
      </w:r>
    </w:p>
    <w:p w:rsidR="00756362" w:rsidRPr="00C528F7" w:rsidRDefault="00756362" w:rsidP="00845299">
      <w:pPr>
        <w:autoSpaceDE w:val="0"/>
        <w:ind w:firstLine="540"/>
        <w:rPr>
          <w:rFonts w:cs="Arial"/>
        </w:rPr>
      </w:pPr>
    </w:p>
    <w:p w:rsidR="00845299" w:rsidRPr="00C528F7" w:rsidRDefault="00845299" w:rsidP="00845299">
      <w:pPr>
        <w:autoSpaceDE w:val="0"/>
        <w:jc w:val="center"/>
        <w:rPr>
          <w:rFonts w:cs="Arial"/>
        </w:rPr>
      </w:pPr>
      <w:r w:rsidRPr="00C528F7">
        <w:rPr>
          <w:rFonts w:cs="Arial"/>
        </w:rPr>
        <w:t>6. Организация управления Программой, контроль</w:t>
      </w:r>
    </w:p>
    <w:p w:rsidR="00845299" w:rsidRPr="00C528F7" w:rsidRDefault="00845299" w:rsidP="00845299">
      <w:pPr>
        <w:autoSpaceDE w:val="0"/>
        <w:jc w:val="center"/>
        <w:rPr>
          <w:rFonts w:cs="Arial"/>
        </w:rPr>
      </w:pPr>
      <w:r w:rsidRPr="00C528F7">
        <w:rPr>
          <w:rFonts w:cs="Arial"/>
        </w:rPr>
        <w:t>над ходом ее реализации</w:t>
      </w:r>
    </w:p>
    <w:p w:rsidR="00845299" w:rsidRPr="00C528F7" w:rsidRDefault="00845299" w:rsidP="00845299">
      <w:pPr>
        <w:autoSpaceDE w:val="0"/>
        <w:jc w:val="center"/>
        <w:rPr>
          <w:rFonts w:cs="Arial"/>
        </w:rPr>
      </w:pPr>
    </w:p>
    <w:p w:rsidR="00845299" w:rsidRPr="00C528F7" w:rsidRDefault="00845299" w:rsidP="00845299">
      <w:pPr>
        <w:autoSpaceDE w:val="0"/>
        <w:ind w:firstLine="540"/>
        <w:rPr>
          <w:rFonts w:cs="Arial"/>
        </w:rPr>
      </w:pPr>
      <w:r w:rsidRPr="00C528F7">
        <w:rPr>
          <w:rFonts w:cs="Arial"/>
        </w:rPr>
        <w:t>Ответственность за своевременное и качественное выполнение мероприятий Программы, рациональное использование финансовых средств, выделяемых на ее реализацию, несут организации и ведомства, указанные в графе «Исполнители».</w:t>
      </w:r>
    </w:p>
    <w:p w:rsidR="00845299" w:rsidRPr="00C528F7" w:rsidRDefault="00845299" w:rsidP="00845299">
      <w:pPr>
        <w:autoSpaceDE w:val="0"/>
        <w:rPr>
          <w:rFonts w:cs="Arial"/>
        </w:rPr>
      </w:pPr>
    </w:p>
    <w:p w:rsidR="00845299" w:rsidRPr="00C528F7" w:rsidRDefault="00845299" w:rsidP="00845299">
      <w:pPr>
        <w:autoSpaceDE w:val="0"/>
        <w:ind w:firstLine="540"/>
        <w:jc w:val="center"/>
        <w:rPr>
          <w:rFonts w:cs="Arial"/>
        </w:rPr>
      </w:pPr>
      <w:r w:rsidRPr="00C528F7">
        <w:rPr>
          <w:rFonts w:cs="Arial"/>
        </w:rPr>
        <w:t>7. Ожидаемые конечные результаты программы.</w:t>
      </w:r>
    </w:p>
    <w:p w:rsidR="00845299" w:rsidRPr="00C528F7" w:rsidRDefault="00845299" w:rsidP="00845299">
      <w:pPr>
        <w:autoSpaceDE w:val="0"/>
        <w:jc w:val="center"/>
        <w:rPr>
          <w:rFonts w:cs="Arial"/>
        </w:rPr>
      </w:pPr>
    </w:p>
    <w:p w:rsidR="00845299" w:rsidRPr="00C528F7" w:rsidRDefault="00845299" w:rsidP="00845299">
      <w:pPr>
        <w:autoSpaceDE w:val="0"/>
        <w:rPr>
          <w:rFonts w:cs="Arial"/>
        </w:rPr>
      </w:pPr>
      <w:r w:rsidRPr="00C528F7">
        <w:rPr>
          <w:rFonts w:cs="Arial"/>
        </w:rPr>
        <w:tab/>
        <w:t>Реализация Программных мероприятий позволит содержа</w:t>
      </w:r>
      <w:r w:rsidR="008632C8">
        <w:rPr>
          <w:rFonts w:cs="Arial"/>
        </w:rPr>
        <w:t>ть и отремонтировать дорог</w:t>
      </w:r>
      <w:r w:rsidRPr="00C528F7">
        <w:rPr>
          <w:rFonts w:cs="Arial"/>
        </w:rPr>
        <w:t>,</w:t>
      </w:r>
      <w:r w:rsidR="008632C8">
        <w:rPr>
          <w:rFonts w:cs="Arial"/>
        </w:rPr>
        <w:t xml:space="preserve"> содержать уличное освещение в 4</w:t>
      </w:r>
      <w:r w:rsidRPr="00C528F7">
        <w:rPr>
          <w:rFonts w:cs="Arial"/>
        </w:rPr>
        <w:t xml:space="preserve"> населенных пунктах поселения. Также реализация Программы позволит содержать 4 кладбищ имеющихся на территории поселения.</w:t>
      </w:r>
    </w:p>
    <w:p w:rsidR="00845299" w:rsidRPr="00C528F7" w:rsidRDefault="00845299" w:rsidP="00845299">
      <w:pPr>
        <w:autoSpaceDE w:val="0"/>
        <w:rPr>
          <w:rFonts w:cs="Arial"/>
          <w:color w:val="000000"/>
        </w:rPr>
      </w:pPr>
      <w:r w:rsidRPr="00C528F7">
        <w:rPr>
          <w:rFonts w:cs="Arial"/>
        </w:rPr>
        <w:tab/>
      </w:r>
      <w:r w:rsidRPr="00C528F7">
        <w:rPr>
          <w:rFonts w:cs="Arial"/>
          <w:color w:val="000000"/>
        </w:rPr>
        <w:t xml:space="preserve">Привитие жителям муниципального образования любви и уважения к своей малой Родине, к соблюдению чистоты и порядка на территории </w:t>
      </w:r>
      <w:r w:rsidR="001F5541">
        <w:rPr>
          <w:rFonts w:cs="Arial"/>
          <w:color w:val="000000"/>
        </w:rPr>
        <w:t>Старотатарско-Адамского</w:t>
      </w:r>
      <w:r w:rsidRPr="00C528F7">
        <w:rPr>
          <w:rFonts w:cs="Arial"/>
          <w:color w:val="000000"/>
        </w:rPr>
        <w:t xml:space="preserve"> сельского поселения</w:t>
      </w:r>
      <w:r w:rsidRPr="00C528F7">
        <w:rPr>
          <w:rFonts w:cs="Arial"/>
        </w:rPr>
        <w:t xml:space="preserve"> Аксубаевского </w:t>
      </w:r>
      <w:r w:rsidRPr="00C528F7">
        <w:rPr>
          <w:rFonts w:cs="Arial"/>
          <w:color w:val="000000"/>
        </w:rPr>
        <w:t>муниципального района».</w:t>
      </w:r>
    </w:p>
    <w:p w:rsidR="00845299" w:rsidRPr="00C528F7" w:rsidRDefault="00845299" w:rsidP="00845299">
      <w:pPr>
        <w:autoSpaceDE w:val="0"/>
        <w:jc w:val="center"/>
        <w:rPr>
          <w:rFonts w:cs="Arial"/>
        </w:rPr>
      </w:pPr>
    </w:p>
    <w:p w:rsidR="00845299" w:rsidRPr="00C528F7" w:rsidRDefault="00845299" w:rsidP="00845299">
      <w:pPr>
        <w:jc w:val="center"/>
        <w:rPr>
          <w:rFonts w:cs="Arial"/>
        </w:rPr>
      </w:pPr>
    </w:p>
    <w:p w:rsidR="00845299" w:rsidRPr="00C528F7" w:rsidRDefault="00845299" w:rsidP="00845299">
      <w:pPr>
        <w:rPr>
          <w:rFonts w:cs="Arial"/>
          <w:b/>
        </w:rPr>
        <w:sectPr w:rsidR="00845299" w:rsidRPr="00C528F7">
          <w:pgSz w:w="11906" w:h="16838"/>
          <w:pgMar w:top="1134" w:right="851" w:bottom="850" w:left="1417" w:header="720" w:footer="720" w:gutter="0"/>
          <w:cols w:space="720"/>
          <w:docGrid w:linePitch="360"/>
        </w:sectPr>
      </w:pPr>
    </w:p>
    <w:p w:rsidR="00845299" w:rsidRPr="00C528F7" w:rsidRDefault="00845299" w:rsidP="00845299">
      <w:pPr>
        <w:jc w:val="right"/>
        <w:rPr>
          <w:rFonts w:cs="Arial"/>
        </w:rPr>
      </w:pPr>
      <w:r w:rsidRPr="00C528F7">
        <w:rPr>
          <w:rFonts w:cs="Arial"/>
        </w:rPr>
        <w:t>Приложениек программе</w:t>
      </w:r>
    </w:p>
    <w:p w:rsidR="00845299" w:rsidRPr="00C528F7" w:rsidRDefault="00845299" w:rsidP="00845299">
      <w:pPr>
        <w:jc w:val="center"/>
        <w:rPr>
          <w:rFonts w:cs="Arial"/>
        </w:rPr>
      </w:pPr>
      <w:r w:rsidRPr="00C528F7">
        <w:rPr>
          <w:rFonts w:cs="Arial"/>
        </w:rPr>
        <w:t>Основные мероприятия</w:t>
      </w:r>
    </w:p>
    <w:p w:rsidR="00845299" w:rsidRPr="00C528F7" w:rsidRDefault="00845299" w:rsidP="00845299">
      <w:pPr>
        <w:jc w:val="center"/>
        <w:rPr>
          <w:rFonts w:cs="Arial"/>
        </w:rPr>
      </w:pPr>
      <w:r w:rsidRPr="00C528F7">
        <w:rPr>
          <w:rFonts w:cs="Arial"/>
        </w:rPr>
        <w:t xml:space="preserve">муниципальной программы "Благоустройство территории поселка на </w:t>
      </w:r>
      <w:r w:rsidR="00A55F68">
        <w:rPr>
          <w:rFonts w:cs="Arial"/>
        </w:rPr>
        <w:t>2017 - 2027</w:t>
      </w:r>
      <w:r w:rsidRPr="00C528F7">
        <w:rPr>
          <w:rFonts w:cs="Arial"/>
        </w:rPr>
        <w:t xml:space="preserve"> годы"  </w:t>
      </w:r>
      <w:r w:rsidR="001F5541">
        <w:rPr>
          <w:rFonts w:cs="Arial"/>
        </w:rPr>
        <w:t>Старотатарско-Адамского</w:t>
      </w:r>
      <w:r w:rsidRPr="00C528F7">
        <w:rPr>
          <w:rFonts w:cs="Arial"/>
        </w:rPr>
        <w:t xml:space="preserve"> сельского поселения</w:t>
      </w:r>
      <w:r w:rsidRPr="00C528F7">
        <w:rPr>
          <w:rFonts w:cs="Arial"/>
          <w:color w:val="000000"/>
        </w:rPr>
        <w:t xml:space="preserve">  Аксубаевского муниципального района»</w:t>
      </w:r>
    </w:p>
    <w:tbl>
      <w:tblPr>
        <w:tblW w:w="1536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459"/>
        <w:gridCol w:w="819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2300"/>
      </w:tblGrid>
      <w:tr w:rsidR="00CD0CA3" w:rsidRPr="00C528F7" w:rsidTr="001F5541">
        <w:trPr>
          <w:trHeight w:val="330"/>
        </w:trPr>
        <w:tc>
          <w:tcPr>
            <w:tcW w:w="3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CA3" w:rsidRPr="00C528F7" w:rsidRDefault="00CD0CA3" w:rsidP="00CB1BC0">
            <w:pPr>
              <w:snapToGrid w:val="0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Мероприятия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0CA3" w:rsidRPr="00C528F7" w:rsidRDefault="00CD0CA3" w:rsidP="00CD0CA3">
            <w:pPr>
              <w:snapToGrid w:val="0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 xml:space="preserve">Выполнение  </w:t>
            </w:r>
            <w:r>
              <w:rPr>
                <w:rFonts w:cs="Arial"/>
              </w:rPr>
              <w:t>м</w:t>
            </w:r>
            <w:r w:rsidRPr="00C528F7">
              <w:rPr>
                <w:rFonts w:cs="Arial"/>
              </w:rPr>
              <w:t>ероприятий по годам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D0CA3" w:rsidRPr="00C528F7" w:rsidRDefault="00CD0CA3" w:rsidP="00CB1BC0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D0CA3" w:rsidRPr="00C528F7" w:rsidRDefault="00CD0CA3" w:rsidP="00CB1BC0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D0CA3" w:rsidRPr="00C528F7" w:rsidRDefault="00CD0CA3" w:rsidP="00CB1BC0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D0CA3" w:rsidRPr="00C528F7" w:rsidRDefault="00CD0CA3" w:rsidP="00CB1BC0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D0CA3" w:rsidRPr="00C528F7" w:rsidRDefault="00CD0CA3" w:rsidP="00CB1BC0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D0CA3" w:rsidRPr="00C528F7" w:rsidRDefault="00CD0CA3" w:rsidP="00CB1BC0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A3" w:rsidRPr="00C528F7" w:rsidRDefault="00CD0CA3" w:rsidP="00CB1BC0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CA3" w:rsidRPr="00C528F7" w:rsidRDefault="00CD0CA3" w:rsidP="00CD0CA3">
            <w:pPr>
              <w:snapToGrid w:val="0"/>
              <w:ind w:hanging="108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Примечание</w:t>
            </w:r>
          </w:p>
        </w:tc>
      </w:tr>
      <w:tr w:rsidR="00CD0CA3" w:rsidRPr="00C528F7" w:rsidTr="001F5541">
        <w:trPr>
          <w:trHeight w:val="300"/>
        </w:trPr>
        <w:tc>
          <w:tcPr>
            <w:tcW w:w="3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CA3" w:rsidRPr="00C528F7" w:rsidRDefault="00CD0CA3" w:rsidP="00CB1BC0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0CA3" w:rsidRPr="00C528F7" w:rsidRDefault="00CD0CA3" w:rsidP="00845299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CA3" w:rsidRPr="00C528F7" w:rsidRDefault="00CD0CA3" w:rsidP="00756362">
            <w:pPr>
              <w:snapToGrid w:val="0"/>
              <w:ind w:hanging="108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201</w:t>
            </w:r>
            <w:r>
              <w:rPr>
                <w:rFonts w:cs="Arial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0CA3" w:rsidRPr="00C528F7" w:rsidRDefault="00CD0CA3" w:rsidP="00756362">
            <w:pPr>
              <w:snapToGrid w:val="0"/>
              <w:ind w:hanging="108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201</w:t>
            </w:r>
            <w:r>
              <w:rPr>
                <w:rFonts w:cs="Arial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0CA3" w:rsidRPr="00C528F7" w:rsidRDefault="00CD0CA3" w:rsidP="00756362">
            <w:pPr>
              <w:snapToGrid w:val="0"/>
              <w:ind w:hanging="108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20</w:t>
            </w:r>
            <w:r>
              <w:rPr>
                <w:rFonts w:cs="Arial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CA3" w:rsidRPr="00C528F7" w:rsidRDefault="00CD0CA3" w:rsidP="00756362">
            <w:pPr>
              <w:snapToGrid w:val="0"/>
              <w:ind w:hanging="108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20</w:t>
            </w:r>
            <w:r>
              <w:rPr>
                <w:rFonts w:cs="Arial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CA3" w:rsidRPr="00C528F7" w:rsidRDefault="00CD0CA3" w:rsidP="00756362">
            <w:pPr>
              <w:snapToGrid w:val="0"/>
              <w:ind w:hanging="108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20</w:t>
            </w:r>
            <w:r>
              <w:rPr>
                <w:rFonts w:cs="Arial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CA3" w:rsidRPr="00C528F7" w:rsidRDefault="00CD0CA3" w:rsidP="00756362">
            <w:pPr>
              <w:snapToGrid w:val="0"/>
              <w:ind w:hanging="108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20</w:t>
            </w:r>
            <w:r>
              <w:rPr>
                <w:rFonts w:cs="Arial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CA3" w:rsidRPr="00C528F7" w:rsidRDefault="00CD0CA3" w:rsidP="00756362">
            <w:pPr>
              <w:snapToGrid w:val="0"/>
              <w:ind w:hanging="108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20</w:t>
            </w:r>
            <w:r>
              <w:rPr>
                <w:rFonts w:cs="Arial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CA3" w:rsidRPr="00C528F7" w:rsidRDefault="00CD0CA3" w:rsidP="00756362">
            <w:pPr>
              <w:snapToGrid w:val="0"/>
              <w:ind w:hanging="108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20</w:t>
            </w:r>
            <w:r>
              <w:rPr>
                <w:rFonts w:cs="Arial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0CA3" w:rsidRPr="00C528F7" w:rsidRDefault="00CD0CA3" w:rsidP="00CD0CA3">
            <w:pPr>
              <w:snapToGrid w:val="0"/>
              <w:ind w:hanging="108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20</w:t>
            </w:r>
            <w:r>
              <w:rPr>
                <w:rFonts w:cs="Arial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A3" w:rsidRPr="00C528F7" w:rsidRDefault="00CD0CA3" w:rsidP="00756362">
            <w:pPr>
              <w:snapToGrid w:val="0"/>
              <w:ind w:hanging="108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20</w:t>
            </w:r>
            <w:r>
              <w:rPr>
                <w:rFonts w:cs="Arial"/>
              </w:rPr>
              <w:t>27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A3" w:rsidRPr="00C528F7" w:rsidRDefault="00CD0CA3" w:rsidP="00CB1BC0">
            <w:pPr>
              <w:snapToGrid w:val="0"/>
              <w:jc w:val="center"/>
              <w:rPr>
                <w:rFonts w:cs="Arial"/>
              </w:rPr>
            </w:pPr>
          </w:p>
        </w:tc>
      </w:tr>
      <w:tr w:rsidR="00CD0CA3" w:rsidRPr="00C528F7" w:rsidTr="001F5541">
        <w:trPr>
          <w:trHeight w:val="1120"/>
        </w:trPr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CA3" w:rsidRPr="00C528F7" w:rsidRDefault="00CD0CA3" w:rsidP="00CB1BC0">
            <w:pPr>
              <w:snapToGrid w:val="0"/>
              <w:rPr>
                <w:rFonts w:cs="Arial"/>
              </w:rPr>
            </w:pPr>
            <w:r w:rsidRPr="00C528F7">
              <w:rPr>
                <w:rFonts w:cs="Arial"/>
              </w:rPr>
              <w:t>Содержание автомобильных дорог и инженерных сооружений, очистка улиц населенных пунктов от снега, км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CA3" w:rsidRPr="00C528F7" w:rsidRDefault="001F5541" w:rsidP="00845299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A3" w:rsidRPr="00C528F7" w:rsidRDefault="001F5541" w:rsidP="00845299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CA3" w:rsidRPr="00C528F7" w:rsidRDefault="001F5541" w:rsidP="00845299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CA3" w:rsidRPr="00C528F7" w:rsidRDefault="001F5541" w:rsidP="00845299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A3" w:rsidRPr="00C528F7" w:rsidRDefault="001F5541" w:rsidP="00845299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A3" w:rsidRPr="00C528F7" w:rsidRDefault="001F5541" w:rsidP="00845299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A3" w:rsidRPr="00C528F7" w:rsidRDefault="001F5541" w:rsidP="00845299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A3" w:rsidRPr="00C528F7" w:rsidRDefault="001F5541" w:rsidP="00845299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A3" w:rsidRPr="00C528F7" w:rsidRDefault="001F5541" w:rsidP="00845299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A3" w:rsidRPr="00C528F7" w:rsidRDefault="001F5541" w:rsidP="00845299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CA3" w:rsidRPr="00C528F7" w:rsidRDefault="001F5541" w:rsidP="00845299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CA3" w:rsidRPr="00C528F7" w:rsidRDefault="00CD0CA3" w:rsidP="00CB1BC0">
            <w:pPr>
              <w:snapToGrid w:val="0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 xml:space="preserve">Объемы финансирования Программы носят  прогнозный характер и  </w:t>
            </w:r>
          </w:p>
        </w:tc>
      </w:tr>
      <w:tr w:rsidR="001F5541" w:rsidRPr="00C528F7" w:rsidTr="001F5541">
        <w:tc>
          <w:tcPr>
            <w:tcW w:w="3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541" w:rsidRPr="00C528F7" w:rsidRDefault="001F5541" w:rsidP="001F5541">
            <w:pPr>
              <w:snapToGrid w:val="0"/>
              <w:rPr>
                <w:rFonts w:cs="Arial"/>
              </w:rPr>
            </w:pPr>
            <w:r w:rsidRPr="00C528F7">
              <w:rPr>
                <w:rFonts w:cs="Arial"/>
              </w:rPr>
              <w:t>Освещение улиц населенных пунктов.км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41" w:rsidRPr="004462EF" w:rsidRDefault="001F5541" w:rsidP="001F5541">
            <w:pPr>
              <w:snapToGrid w:val="0"/>
              <w:ind w:firstLine="0"/>
              <w:rPr>
                <w:rFonts w:cs="Arial"/>
              </w:rPr>
            </w:pPr>
            <w:r w:rsidRPr="004462EF">
              <w:rPr>
                <w:rFonts w:cs="Arial"/>
              </w:rPr>
              <w:t>224,0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541" w:rsidRPr="004462EF" w:rsidRDefault="001F5541" w:rsidP="001F5541">
            <w:pPr>
              <w:snapToGrid w:val="0"/>
              <w:ind w:firstLine="0"/>
              <w:rPr>
                <w:rFonts w:cs="Arial"/>
              </w:rPr>
            </w:pPr>
            <w:r w:rsidRPr="004462EF">
              <w:rPr>
                <w:rFonts w:cs="Arial"/>
              </w:rPr>
              <w:t>228,0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541" w:rsidRPr="004462EF" w:rsidRDefault="001F5541" w:rsidP="001F5541">
            <w:pPr>
              <w:snapToGrid w:val="0"/>
              <w:ind w:firstLine="0"/>
              <w:rPr>
                <w:rFonts w:cs="Arial"/>
              </w:rPr>
            </w:pPr>
            <w:r w:rsidRPr="004462EF">
              <w:rPr>
                <w:rFonts w:cs="Arial"/>
              </w:rPr>
              <w:t>280,0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5541" w:rsidRPr="004462EF" w:rsidRDefault="001F5541" w:rsidP="001F5541">
            <w:pPr>
              <w:snapToGrid w:val="0"/>
              <w:ind w:firstLine="0"/>
              <w:rPr>
                <w:rFonts w:cs="Arial"/>
              </w:rPr>
            </w:pPr>
            <w:r w:rsidRPr="004462EF">
              <w:rPr>
                <w:rFonts w:cs="Arial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5541" w:rsidRPr="004462EF" w:rsidRDefault="001F5541" w:rsidP="001F5541">
            <w:pPr>
              <w:snapToGrid w:val="0"/>
              <w:ind w:firstLine="0"/>
              <w:rPr>
                <w:rFonts w:cs="Arial"/>
              </w:rPr>
            </w:pPr>
            <w:r w:rsidRPr="004462EF">
              <w:rPr>
                <w:rFonts w:cs="Arial"/>
              </w:rPr>
              <w:t>303,0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5541" w:rsidRPr="004462EF" w:rsidRDefault="001F5541" w:rsidP="001F5541">
            <w:pPr>
              <w:snapToGrid w:val="0"/>
              <w:ind w:firstLine="0"/>
              <w:rPr>
                <w:rFonts w:cs="Arial"/>
              </w:rPr>
            </w:pPr>
            <w:r w:rsidRPr="004462EF">
              <w:rPr>
                <w:rFonts w:cs="Arial"/>
              </w:rPr>
              <w:t>308,0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F5541" w:rsidRPr="004462EF" w:rsidRDefault="001F5541" w:rsidP="001F5541">
            <w:pPr>
              <w:snapToGrid w:val="0"/>
              <w:ind w:firstLine="0"/>
              <w:rPr>
                <w:rFonts w:cs="Arial"/>
              </w:rPr>
            </w:pPr>
            <w:r w:rsidRPr="004462EF">
              <w:rPr>
                <w:rFonts w:cs="Arial"/>
              </w:rPr>
              <w:t>323,0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41" w:rsidRPr="00C528F7" w:rsidRDefault="001F5541" w:rsidP="001F5541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351,0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41" w:rsidRPr="00C528F7" w:rsidRDefault="001F5541" w:rsidP="001F5541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375,0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41" w:rsidRPr="00C528F7" w:rsidRDefault="001F5541" w:rsidP="001F5541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386,0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5541" w:rsidRPr="00C528F7" w:rsidRDefault="001F5541" w:rsidP="001F5541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394,0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541" w:rsidRPr="00C528F7" w:rsidRDefault="001F5541" w:rsidP="001F5541">
            <w:pPr>
              <w:snapToGrid w:val="0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 xml:space="preserve">подлежат </w:t>
            </w:r>
            <w:r>
              <w:rPr>
                <w:rFonts w:cs="Arial"/>
              </w:rPr>
              <w:t>к</w:t>
            </w:r>
            <w:r w:rsidRPr="001F5541">
              <w:rPr>
                <w:rFonts w:cs="Arial"/>
              </w:rPr>
              <w:t xml:space="preserve">орректировке с учетом формирования бюджетов соответствующих уровней на соответствующий     год, а также </w:t>
            </w:r>
            <w:r w:rsidRPr="00C528F7">
              <w:rPr>
                <w:rFonts w:cs="Arial"/>
              </w:rPr>
              <w:t xml:space="preserve">ежегодной </w:t>
            </w:r>
          </w:p>
        </w:tc>
      </w:tr>
      <w:tr w:rsidR="00CD0CA3" w:rsidRPr="00C528F7" w:rsidTr="001F5541"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CA3" w:rsidRPr="00C528F7" w:rsidRDefault="00CD0CA3" w:rsidP="00CB1BC0">
            <w:pPr>
              <w:snapToGrid w:val="0"/>
              <w:rPr>
                <w:rFonts w:cs="Arial"/>
              </w:rPr>
            </w:pPr>
            <w:r w:rsidRPr="00C528F7">
              <w:rPr>
                <w:rFonts w:cs="Arial"/>
              </w:rPr>
              <w:t>Организация и содержание мест захоронения.кол. кладбищ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CA3" w:rsidRPr="00C528F7" w:rsidRDefault="001F5541" w:rsidP="00845299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A3" w:rsidRPr="00C528F7" w:rsidRDefault="001F5541" w:rsidP="00845299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CA3" w:rsidRPr="00C528F7" w:rsidRDefault="001F5541" w:rsidP="00845299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CA3" w:rsidRPr="00C528F7" w:rsidRDefault="001F5541" w:rsidP="00845299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A3" w:rsidRPr="00C528F7" w:rsidRDefault="001F5541" w:rsidP="00845299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A3" w:rsidRPr="00C528F7" w:rsidRDefault="001F5541" w:rsidP="00845299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A3" w:rsidRPr="00C528F7" w:rsidRDefault="001F5541" w:rsidP="00845299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A3" w:rsidRPr="00C528F7" w:rsidRDefault="001F5541" w:rsidP="00845299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A3" w:rsidRPr="00C528F7" w:rsidRDefault="001F5541" w:rsidP="00845299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A3" w:rsidRPr="00C528F7" w:rsidRDefault="001F5541" w:rsidP="00845299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CA3" w:rsidRPr="00C528F7" w:rsidRDefault="001F5541" w:rsidP="00845299">
            <w:pPr>
              <w:snapToGrid w:val="0"/>
              <w:ind w:hanging="10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CA3" w:rsidRPr="00C528F7" w:rsidRDefault="00CD0CA3" w:rsidP="00CB1BC0">
            <w:pPr>
              <w:snapToGrid w:val="0"/>
              <w:jc w:val="center"/>
              <w:rPr>
                <w:rFonts w:cs="Arial"/>
              </w:rPr>
            </w:pPr>
            <w:r w:rsidRPr="00C528F7">
              <w:rPr>
                <w:rFonts w:cs="Arial"/>
              </w:rPr>
              <w:t>выделения средств из республиканского и</w:t>
            </w:r>
            <w:r w:rsidR="001F5541">
              <w:t xml:space="preserve"> </w:t>
            </w:r>
            <w:r w:rsidR="001F5541" w:rsidRPr="001F5541">
              <w:rPr>
                <w:rFonts w:cs="Arial"/>
              </w:rPr>
              <w:t>районного бюджета  на софинансирование  мероприятий</w:t>
            </w:r>
          </w:p>
        </w:tc>
      </w:tr>
      <w:tr w:rsidR="00CD0CA3" w:rsidRPr="00C528F7" w:rsidTr="001F5541"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CA3" w:rsidRPr="00C528F7" w:rsidRDefault="001F5541" w:rsidP="00CB1BC0">
            <w:pPr>
              <w:snapToGrid w:val="0"/>
              <w:rPr>
                <w:rFonts w:cs="Arial"/>
              </w:rPr>
            </w:pPr>
            <w:r w:rsidRPr="001F5541">
              <w:rPr>
                <w:rFonts w:cs="Arial"/>
              </w:rPr>
              <w:t>Прочие мероприятия по благоустройству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CA3" w:rsidRPr="00C528F7" w:rsidRDefault="001F5541" w:rsidP="00CB1BC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A3" w:rsidRPr="00C528F7" w:rsidRDefault="001F5541" w:rsidP="00CB1BC0">
            <w:pPr>
              <w:snapToGri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CA3" w:rsidRPr="00C528F7" w:rsidRDefault="001F5541" w:rsidP="001F5541">
            <w:pPr>
              <w:snapToGrid w:val="0"/>
              <w:ind w:firstLine="0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CA3" w:rsidRPr="00C528F7" w:rsidRDefault="001F5541" w:rsidP="001F5541">
            <w:pPr>
              <w:snapToGrid w:val="0"/>
              <w:ind w:firstLine="0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A3" w:rsidRPr="00C528F7" w:rsidRDefault="001F5541" w:rsidP="001F5541">
            <w:pPr>
              <w:snapToGrid w:val="0"/>
              <w:ind w:firstLine="0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A3" w:rsidRPr="00C528F7" w:rsidRDefault="001F5541" w:rsidP="001F5541">
            <w:pPr>
              <w:snapToGrid w:val="0"/>
              <w:ind w:firstLine="0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A3" w:rsidRPr="00C528F7" w:rsidRDefault="001F5541" w:rsidP="001F5541">
            <w:pPr>
              <w:snapToGrid w:val="0"/>
              <w:ind w:firstLine="0"/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A3" w:rsidRPr="00C528F7" w:rsidRDefault="001F5541" w:rsidP="001F5541">
            <w:pPr>
              <w:snapToGrid w:val="0"/>
              <w:ind w:firstLine="0"/>
              <w:rPr>
                <w:rFonts w:cs="Arial"/>
              </w:rPr>
            </w:pPr>
            <w:r>
              <w:rPr>
                <w:rFonts w:cs="Arial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A3" w:rsidRPr="00C528F7" w:rsidRDefault="001F5541" w:rsidP="001F5541">
            <w:pPr>
              <w:snapToGrid w:val="0"/>
              <w:ind w:firstLine="0"/>
              <w:rPr>
                <w:rFonts w:cs="Arial"/>
              </w:rPr>
            </w:pPr>
            <w:r>
              <w:rPr>
                <w:rFonts w:cs="Arial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A3" w:rsidRPr="00C528F7" w:rsidRDefault="001F5541" w:rsidP="001F5541">
            <w:pPr>
              <w:snapToGrid w:val="0"/>
              <w:ind w:firstLine="0"/>
              <w:rPr>
                <w:rFonts w:cs="Arial"/>
              </w:rPr>
            </w:pPr>
            <w:r>
              <w:rPr>
                <w:rFonts w:cs="Arial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0CA3" w:rsidRPr="00C528F7" w:rsidRDefault="001F5541" w:rsidP="001F5541">
            <w:pPr>
              <w:snapToGrid w:val="0"/>
              <w:ind w:firstLine="0"/>
              <w:rPr>
                <w:rFonts w:cs="Arial"/>
              </w:rPr>
            </w:pPr>
            <w:r>
              <w:rPr>
                <w:rFonts w:cs="Arial"/>
              </w:rPr>
              <w:t>70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CA3" w:rsidRPr="00C528F7" w:rsidRDefault="00CD0CA3" w:rsidP="00CB1BC0">
            <w:pPr>
              <w:snapToGrid w:val="0"/>
              <w:jc w:val="center"/>
              <w:rPr>
                <w:rFonts w:cs="Arial"/>
              </w:rPr>
            </w:pPr>
          </w:p>
        </w:tc>
      </w:tr>
    </w:tbl>
    <w:p w:rsidR="00845299" w:rsidRDefault="00845299" w:rsidP="008632C8">
      <w:pPr>
        <w:ind w:firstLine="0"/>
        <w:rPr>
          <w:rFonts w:cs="Arial"/>
        </w:rPr>
      </w:pPr>
    </w:p>
    <w:p w:rsidR="00845299" w:rsidRDefault="00845299" w:rsidP="000F3A0A">
      <w:pPr>
        <w:ind w:firstLine="0"/>
        <w:rPr>
          <w:rFonts w:cs="Arial"/>
        </w:rPr>
      </w:pPr>
    </w:p>
    <w:sectPr w:rsidR="00845299" w:rsidSect="00017075">
      <w:headerReference w:type="even" r:id="rId10"/>
      <w:headerReference w:type="default" r:id="rId11"/>
      <w:headerReference w:type="first" r:id="rId12"/>
      <w:pgSz w:w="16838" w:h="11906" w:orient="landscape"/>
      <w:pgMar w:top="1417" w:right="1134" w:bottom="851" w:left="85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3E9" w:rsidRDefault="009623E9">
      <w:r>
        <w:separator/>
      </w:r>
    </w:p>
  </w:endnote>
  <w:endnote w:type="continuationSeparator" w:id="0">
    <w:p w:rsidR="009623E9" w:rsidRDefault="0096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3E9" w:rsidRDefault="009623E9">
      <w:r>
        <w:separator/>
      </w:r>
    </w:p>
  </w:footnote>
  <w:footnote w:type="continuationSeparator" w:id="0">
    <w:p w:rsidR="009623E9" w:rsidRDefault="00962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1547B8">
    <w:pPr>
      <w:pStyle w:val="af0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E477E5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E477E5">
      <w:rPr>
        <w:rStyle w:val="af4"/>
        <w:noProof/>
      </w:rPr>
      <w:t>3</w:t>
    </w:r>
    <w:r>
      <w:rPr>
        <w:rStyle w:val="af4"/>
      </w:rPr>
      <w:fldChar w:fldCharType="end"/>
    </w:r>
  </w:p>
  <w:p w:rsidR="00E477E5" w:rsidRDefault="00E477E5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E477E5" w:rsidP="00E477E5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E477E5" w:rsidP="00E477E5">
    <w:pPr>
      <w:pStyle w:val="af0"/>
      <w:jc w:val="right"/>
    </w:pPr>
  </w:p>
  <w:p w:rsidR="00E477E5" w:rsidRDefault="00E477E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BD45CC"/>
    <w:multiLevelType w:val="hybridMultilevel"/>
    <w:tmpl w:val="55B0AFC8"/>
    <w:lvl w:ilvl="0" w:tplc="A51A42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F749C4"/>
    <w:multiLevelType w:val="hybridMultilevel"/>
    <w:tmpl w:val="3A6CC812"/>
    <w:lvl w:ilvl="0" w:tplc="372C1BE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7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3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D6E0EBC"/>
    <w:multiLevelType w:val="hybridMultilevel"/>
    <w:tmpl w:val="97E0EB52"/>
    <w:lvl w:ilvl="0" w:tplc="5C7ED986">
      <w:start w:val="1"/>
      <w:numFmt w:val="decimal"/>
      <w:lvlText w:val="%1."/>
      <w:lvlJc w:val="left"/>
      <w:pPr>
        <w:ind w:left="1743" w:hanging="103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8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82073"/>
    <w:multiLevelType w:val="multilevel"/>
    <w:tmpl w:val="06262696"/>
    <w:numStyleLink w:val="Style1"/>
  </w:abstractNum>
  <w:num w:numId="1">
    <w:abstractNumId w:val="7"/>
  </w:num>
  <w:num w:numId="2">
    <w:abstractNumId w:val="15"/>
  </w:num>
  <w:num w:numId="3">
    <w:abstractNumId w:val="13"/>
  </w:num>
  <w:num w:numId="4">
    <w:abstractNumId w:val="30"/>
  </w:num>
  <w:num w:numId="5">
    <w:abstractNumId w:val="25"/>
  </w:num>
  <w:num w:numId="6">
    <w:abstractNumId w:val="6"/>
  </w:num>
  <w:num w:numId="7">
    <w:abstractNumId w:val="11"/>
  </w:num>
  <w:num w:numId="8">
    <w:abstractNumId w:val="28"/>
  </w:num>
  <w:num w:numId="9">
    <w:abstractNumId w:val="21"/>
  </w:num>
  <w:num w:numId="10">
    <w:abstractNumId w:val="20"/>
  </w:num>
  <w:num w:numId="11">
    <w:abstractNumId w:val="2"/>
  </w:num>
  <w:num w:numId="12">
    <w:abstractNumId w:val="8"/>
  </w:num>
  <w:num w:numId="13">
    <w:abstractNumId w:val="18"/>
  </w:num>
  <w:num w:numId="14">
    <w:abstractNumId w:val="16"/>
  </w:num>
  <w:num w:numId="15">
    <w:abstractNumId w:val="12"/>
  </w:num>
  <w:num w:numId="16">
    <w:abstractNumId w:val="3"/>
  </w:num>
  <w:num w:numId="17">
    <w:abstractNumId w:val="14"/>
  </w:num>
  <w:num w:numId="18">
    <w:abstractNumId w:val="9"/>
  </w:num>
  <w:num w:numId="19">
    <w:abstractNumId w:val="10"/>
  </w:num>
  <w:num w:numId="20">
    <w:abstractNumId w:val="17"/>
  </w:num>
  <w:num w:numId="21">
    <w:abstractNumId w:val="22"/>
  </w:num>
  <w:num w:numId="22">
    <w:abstractNumId w:val="31"/>
  </w:num>
  <w:num w:numId="23">
    <w:abstractNumId w:val="24"/>
  </w:num>
  <w:num w:numId="24">
    <w:abstractNumId w:val="27"/>
  </w:num>
  <w:num w:numId="25">
    <w:abstractNumId w:val="29"/>
  </w:num>
  <w:num w:numId="26">
    <w:abstractNumId w:val="23"/>
  </w:num>
  <w:num w:numId="27">
    <w:abstractNumId w:val="19"/>
  </w:num>
  <w:num w:numId="28">
    <w:abstractNumId w:val="1"/>
  </w:num>
  <w:num w:numId="29">
    <w:abstractNumId w:val="4"/>
  </w:num>
  <w:num w:numId="30">
    <w:abstractNumId w:val="5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B9"/>
    <w:rsid w:val="00017075"/>
    <w:rsid w:val="000335AE"/>
    <w:rsid w:val="000543F2"/>
    <w:rsid w:val="00055055"/>
    <w:rsid w:val="00060407"/>
    <w:rsid w:val="00080999"/>
    <w:rsid w:val="000B45B9"/>
    <w:rsid w:val="000C2D18"/>
    <w:rsid w:val="000C5C27"/>
    <w:rsid w:val="000E2BCE"/>
    <w:rsid w:val="000F3A0A"/>
    <w:rsid w:val="00126B4C"/>
    <w:rsid w:val="001547B8"/>
    <w:rsid w:val="00182903"/>
    <w:rsid w:val="00194AB8"/>
    <w:rsid w:val="001B0D32"/>
    <w:rsid w:val="001F3D01"/>
    <w:rsid w:val="001F5541"/>
    <w:rsid w:val="0020531C"/>
    <w:rsid w:val="00221A14"/>
    <w:rsid w:val="00263E1B"/>
    <w:rsid w:val="00284B17"/>
    <w:rsid w:val="002C6068"/>
    <w:rsid w:val="002D138C"/>
    <w:rsid w:val="00310509"/>
    <w:rsid w:val="00311221"/>
    <w:rsid w:val="00314A79"/>
    <w:rsid w:val="00362CBA"/>
    <w:rsid w:val="00373D76"/>
    <w:rsid w:val="003B32A2"/>
    <w:rsid w:val="003C0DC3"/>
    <w:rsid w:val="003C0E0D"/>
    <w:rsid w:val="003D2F6E"/>
    <w:rsid w:val="003F329D"/>
    <w:rsid w:val="004166F8"/>
    <w:rsid w:val="00455488"/>
    <w:rsid w:val="00474ECB"/>
    <w:rsid w:val="00484516"/>
    <w:rsid w:val="004914E5"/>
    <w:rsid w:val="004C1E1D"/>
    <w:rsid w:val="004C5B26"/>
    <w:rsid w:val="004F2ED1"/>
    <w:rsid w:val="00500EBD"/>
    <w:rsid w:val="00514CF9"/>
    <w:rsid w:val="00515AA5"/>
    <w:rsid w:val="00547CDF"/>
    <w:rsid w:val="00553A78"/>
    <w:rsid w:val="005578FD"/>
    <w:rsid w:val="00565B30"/>
    <w:rsid w:val="00565F30"/>
    <w:rsid w:val="0059648B"/>
    <w:rsid w:val="00597674"/>
    <w:rsid w:val="005B4911"/>
    <w:rsid w:val="005D5EDC"/>
    <w:rsid w:val="005F57B0"/>
    <w:rsid w:val="00653460"/>
    <w:rsid w:val="00653FD7"/>
    <w:rsid w:val="00671ABE"/>
    <w:rsid w:val="006740CD"/>
    <w:rsid w:val="0069528E"/>
    <w:rsid w:val="00697523"/>
    <w:rsid w:val="006A03C4"/>
    <w:rsid w:val="006A0904"/>
    <w:rsid w:val="006A2997"/>
    <w:rsid w:val="006B2BC2"/>
    <w:rsid w:val="006C1780"/>
    <w:rsid w:val="006F1037"/>
    <w:rsid w:val="006F4315"/>
    <w:rsid w:val="007002C2"/>
    <w:rsid w:val="007007D6"/>
    <w:rsid w:val="0071535F"/>
    <w:rsid w:val="00722185"/>
    <w:rsid w:val="0072688D"/>
    <w:rsid w:val="00733B98"/>
    <w:rsid w:val="007411C8"/>
    <w:rsid w:val="007468BF"/>
    <w:rsid w:val="00756362"/>
    <w:rsid w:val="007C0643"/>
    <w:rsid w:val="007D65C8"/>
    <w:rsid w:val="007E4C22"/>
    <w:rsid w:val="00817E0E"/>
    <w:rsid w:val="00820814"/>
    <w:rsid w:val="00845299"/>
    <w:rsid w:val="00851713"/>
    <w:rsid w:val="008539F9"/>
    <w:rsid w:val="00856901"/>
    <w:rsid w:val="00857D46"/>
    <w:rsid w:val="008632C8"/>
    <w:rsid w:val="008826A4"/>
    <w:rsid w:val="008935D5"/>
    <w:rsid w:val="008C4C82"/>
    <w:rsid w:val="008C680E"/>
    <w:rsid w:val="008D6A99"/>
    <w:rsid w:val="00906B72"/>
    <w:rsid w:val="00923211"/>
    <w:rsid w:val="009318EC"/>
    <w:rsid w:val="00952D5F"/>
    <w:rsid w:val="009607B9"/>
    <w:rsid w:val="009623E9"/>
    <w:rsid w:val="009625F4"/>
    <w:rsid w:val="009817E3"/>
    <w:rsid w:val="009A1B2B"/>
    <w:rsid w:val="009C6990"/>
    <w:rsid w:val="009F123E"/>
    <w:rsid w:val="00A023E6"/>
    <w:rsid w:val="00A0498A"/>
    <w:rsid w:val="00A25BA4"/>
    <w:rsid w:val="00A3419A"/>
    <w:rsid w:val="00A411C6"/>
    <w:rsid w:val="00A46D7D"/>
    <w:rsid w:val="00A55F68"/>
    <w:rsid w:val="00A6519C"/>
    <w:rsid w:val="00A72C8C"/>
    <w:rsid w:val="00A84E5E"/>
    <w:rsid w:val="00AB758E"/>
    <w:rsid w:val="00AD4FAD"/>
    <w:rsid w:val="00AD7E5C"/>
    <w:rsid w:val="00B21528"/>
    <w:rsid w:val="00B329FB"/>
    <w:rsid w:val="00B4547B"/>
    <w:rsid w:val="00B50AFE"/>
    <w:rsid w:val="00B50B47"/>
    <w:rsid w:val="00B6010A"/>
    <w:rsid w:val="00B92781"/>
    <w:rsid w:val="00B955EB"/>
    <w:rsid w:val="00BA2F9A"/>
    <w:rsid w:val="00BB45B6"/>
    <w:rsid w:val="00C0052C"/>
    <w:rsid w:val="00C464C5"/>
    <w:rsid w:val="00C609E8"/>
    <w:rsid w:val="00C82B41"/>
    <w:rsid w:val="00C85722"/>
    <w:rsid w:val="00C975EF"/>
    <w:rsid w:val="00CB6A13"/>
    <w:rsid w:val="00CD0653"/>
    <w:rsid w:val="00CD0CA3"/>
    <w:rsid w:val="00D27894"/>
    <w:rsid w:val="00D34CDA"/>
    <w:rsid w:val="00D41111"/>
    <w:rsid w:val="00D43E02"/>
    <w:rsid w:val="00D536D0"/>
    <w:rsid w:val="00DC75A5"/>
    <w:rsid w:val="00E239B9"/>
    <w:rsid w:val="00E44ADA"/>
    <w:rsid w:val="00E477E5"/>
    <w:rsid w:val="00E543D3"/>
    <w:rsid w:val="00E6458F"/>
    <w:rsid w:val="00E91DBB"/>
    <w:rsid w:val="00E92E39"/>
    <w:rsid w:val="00E97EB4"/>
    <w:rsid w:val="00EB4F5B"/>
    <w:rsid w:val="00ED2BB8"/>
    <w:rsid w:val="00EE6A6A"/>
    <w:rsid w:val="00EF0CAF"/>
    <w:rsid w:val="00EF2B70"/>
    <w:rsid w:val="00F10E2A"/>
    <w:rsid w:val="00F12267"/>
    <w:rsid w:val="00F150B8"/>
    <w:rsid w:val="00F45DF5"/>
    <w:rsid w:val="00F65980"/>
    <w:rsid w:val="00F73511"/>
    <w:rsid w:val="00F84C03"/>
    <w:rsid w:val="00F9787A"/>
    <w:rsid w:val="00FB7524"/>
    <w:rsid w:val="00FC090B"/>
    <w:rsid w:val="00FC3F9A"/>
    <w:rsid w:val="00FC56B2"/>
    <w:rsid w:val="00FF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68A87-98D3-4FE2-B67C-25409924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632C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7351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351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7351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351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E4C22"/>
    <w:pPr>
      <w:spacing w:before="100" w:beforeAutospacing="1" w:after="100" w:afterAutospacing="1"/>
    </w:pPr>
    <w:rPr>
      <w:rFonts w:ascii="Times New Roman" w:hAnsi="Times New Roman"/>
    </w:rPr>
  </w:style>
  <w:style w:type="character" w:styleId="a3">
    <w:name w:val="Hyperlink"/>
    <w:basedOn w:val="a0"/>
    <w:uiPriority w:val="99"/>
    <w:rsid w:val="00F73511"/>
    <w:rPr>
      <w:color w:val="0000FF"/>
      <w:u w:val="none"/>
    </w:rPr>
  </w:style>
  <w:style w:type="paragraph" w:styleId="a4">
    <w:name w:val="No Spacing"/>
    <w:qFormat/>
    <w:rsid w:val="006F43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x-phmenubutton">
    <w:name w:val="x-ph__menu__button"/>
    <w:basedOn w:val="a0"/>
    <w:rsid w:val="006740CD"/>
  </w:style>
  <w:style w:type="character" w:customStyle="1" w:styleId="5">
    <w:name w:val="Основной текст (5)_"/>
    <w:link w:val="50"/>
    <w:uiPriority w:val="99"/>
    <w:locked/>
    <w:rsid w:val="00C975EF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75EF"/>
    <w:pPr>
      <w:shd w:val="clear" w:color="auto" w:fill="FFFFFF"/>
      <w:spacing w:after="600" w:line="322" w:lineRule="exact"/>
    </w:pPr>
    <w:rPr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007D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007D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07D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07D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73511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73511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7007D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7351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7351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F7351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F7351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F73511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F73511"/>
    <w:rPr>
      <w:sz w:val="28"/>
    </w:rPr>
  </w:style>
  <w:style w:type="character" w:styleId="a7">
    <w:name w:val="FollowedHyperlink"/>
    <w:basedOn w:val="a0"/>
    <w:uiPriority w:val="99"/>
    <w:semiHidden/>
    <w:unhideWhenUsed/>
    <w:rsid w:val="00F73511"/>
    <w:rPr>
      <w:color w:val="954F72" w:themeColor="followedHyperlink"/>
      <w:u w:val="single"/>
    </w:rPr>
  </w:style>
  <w:style w:type="paragraph" w:styleId="a8">
    <w:name w:val="List Paragraph"/>
    <w:basedOn w:val="a"/>
    <w:uiPriority w:val="99"/>
    <w:qFormat/>
    <w:rsid w:val="00C464C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B32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329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D7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1"/>
    <w:uiPriority w:val="59"/>
    <w:rsid w:val="00AD7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qFormat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c">
    <w:name w:val="Strong"/>
    <w:uiPriority w:val="22"/>
    <w:qFormat/>
    <w:rsid w:val="00AD7E5C"/>
    <w:rPr>
      <w:b/>
      <w:bCs/>
    </w:rPr>
  </w:style>
  <w:style w:type="paragraph" w:styleId="ad">
    <w:name w:val="footnote text"/>
    <w:basedOn w:val="a"/>
    <w:link w:val="ae"/>
    <w:semiHidden/>
    <w:rsid w:val="00AD7E5C"/>
    <w:pPr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AD7E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AD7E5C"/>
    <w:rPr>
      <w:vertAlign w:val="superscript"/>
    </w:rPr>
  </w:style>
  <w:style w:type="paragraph" w:styleId="af0">
    <w:name w:val="header"/>
    <w:basedOn w:val="a"/>
    <w:link w:val="af1"/>
    <w:uiPriority w:val="99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AD7E5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f3">
    <w:name w:val="Нижний колонтитул Знак"/>
    <w:basedOn w:val="a0"/>
    <w:link w:val="af2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D7E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AD7E5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2">
    <w:name w:val="1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D7E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AD7E5C"/>
    <w:pPr>
      <w:ind w:left="720" w:firstLine="0"/>
      <w:contextualSpacing/>
      <w:jc w:val="left"/>
    </w:pPr>
    <w:rPr>
      <w:rFonts w:ascii="Times New Roman" w:hAnsi="Times New Roman"/>
    </w:rPr>
  </w:style>
  <w:style w:type="character" w:styleId="af4">
    <w:name w:val="page number"/>
    <w:basedOn w:val="a0"/>
    <w:rsid w:val="00AD7E5C"/>
  </w:style>
  <w:style w:type="paragraph" w:styleId="af5">
    <w:name w:val="Normal (Web)"/>
    <w:basedOn w:val="a"/>
    <w:unhideWhenUsed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21">
    <w:name w:val="Body Text Indent 2"/>
    <w:basedOn w:val="a"/>
    <w:link w:val="22"/>
    <w:rsid w:val="00AD7E5C"/>
    <w:pPr>
      <w:spacing w:after="120" w:line="480" w:lineRule="auto"/>
      <w:ind w:left="283" w:firstLine="0"/>
      <w:jc w:val="left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AD7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unhideWhenUsed/>
    <w:qFormat/>
    <w:rsid w:val="00AD7E5C"/>
    <w:pPr>
      <w:spacing w:after="120" w:line="276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f7">
    <w:name w:val="Основной текст Знак"/>
    <w:basedOn w:val="a0"/>
    <w:link w:val="af6"/>
    <w:uiPriority w:val="99"/>
    <w:rsid w:val="00AD7E5C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0">
    <w:name w:val="consplusnormal"/>
    <w:basedOn w:val="a"/>
    <w:rsid w:val="00AD7E5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BodyText1">
    <w:name w:val="Body Text1"/>
    <w:basedOn w:val="a"/>
    <w:rsid w:val="00AD7E5C"/>
    <w:pPr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af8">
    <w:name w:val="Знак Знак Знак Знак Знак Знак Знак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4"/>
    <w:basedOn w:val="a"/>
    <w:rsid w:val="00AD7E5C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AD7E5C"/>
    <w:pPr>
      <w:numPr>
        <w:numId w:val="21"/>
      </w:numPr>
    </w:pPr>
  </w:style>
  <w:style w:type="paragraph" w:customStyle="1" w:styleId="ConsPlusDocList">
    <w:name w:val="ConsPlusDocList"/>
    <w:rsid w:val="00AD7E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7E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7E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AD7E5C"/>
    <w:pPr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AD7E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4">
    <w:name w:val="Ñòèëü1 Знак"/>
    <w:basedOn w:val="a0"/>
    <w:link w:val="15"/>
    <w:uiPriority w:val="99"/>
    <w:locked/>
    <w:rsid w:val="00B955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Ñòèëü1"/>
    <w:basedOn w:val="a"/>
    <w:link w:val="14"/>
    <w:uiPriority w:val="99"/>
    <w:rsid w:val="00B955EB"/>
    <w:pPr>
      <w:spacing w:line="288" w:lineRule="auto"/>
      <w:ind w:firstLine="0"/>
      <w:jc w:val="left"/>
    </w:pPr>
    <w:rPr>
      <w:rFonts w:ascii="Times New Roman" w:hAnsi="Times New Roman"/>
      <w:sz w:val="28"/>
      <w:szCs w:val="20"/>
    </w:rPr>
  </w:style>
  <w:style w:type="paragraph" w:customStyle="1" w:styleId="FORMATTEXT0">
    <w:name w:val=".FORMAT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0C2D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fb">
    <w:name w:val="Body Text Indent"/>
    <w:basedOn w:val="a"/>
    <w:link w:val="afc"/>
    <w:uiPriority w:val="99"/>
    <w:unhideWhenUsed/>
    <w:rsid w:val="00671ABE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rsid w:val="00671AB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6A299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3"/>
    <w:rsid w:val="006A29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A2997"/>
    <w:pPr>
      <w:widowControl w:val="0"/>
      <w:shd w:val="clear" w:color="auto" w:fill="FFFFFF"/>
      <w:spacing w:before="60" w:line="346" w:lineRule="exact"/>
      <w:ind w:firstLine="0"/>
      <w:jc w:val="left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fd">
    <w:name w:val="Intense Emphasis"/>
    <w:basedOn w:val="a0"/>
    <w:uiPriority w:val="21"/>
    <w:qFormat/>
    <w:rsid w:val="006A2997"/>
    <w:rPr>
      <w:b/>
      <w:bCs/>
      <w:i/>
      <w:iCs/>
      <w:color w:val="5B9BD5" w:themeColor="accent1"/>
    </w:rPr>
  </w:style>
  <w:style w:type="paragraph" w:styleId="afe">
    <w:name w:val="Subtitle"/>
    <w:basedOn w:val="a"/>
    <w:next w:val="a"/>
    <w:link w:val="aff"/>
    <w:uiPriority w:val="11"/>
    <w:qFormat/>
    <w:rsid w:val="006A2997"/>
    <w:pPr>
      <w:numPr>
        <w:ilvl w:val="1"/>
      </w:numPr>
      <w:spacing w:after="200" w:line="276" w:lineRule="auto"/>
      <w:ind w:firstLine="567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eastAsia="en-US"/>
    </w:rPr>
  </w:style>
  <w:style w:type="character" w:customStyle="1" w:styleId="aff">
    <w:name w:val="Подзаголовок Знак"/>
    <w:basedOn w:val="a0"/>
    <w:link w:val="afe"/>
    <w:uiPriority w:val="11"/>
    <w:rsid w:val="006A299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851713"/>
    <w:pPr>
      <w:widowControl w:val="0"/>
      <w:ind w:firstLine="0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dam.Aks@tata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8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mardanova</dc:creator>
  <cp:lastModifiedBy>Stadam</cp:lastModifiedBy>
  <cp:revision>2</cp:revision>
  <cp:lastPrinted>2024-10-21T08:44:00Z</cp:lastPrinted>
  <dcterms:created xsi:type="dcterms:W3CDTF">2024-10-22T07:32:00Z</dcterms:created>
  <dcterms:modified xsi:type="dcterms:W3CDTF">2024-10-22T07:32:00Z</dcterms:modified>
</cp:coreProperties>
</file>