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EE" w:rsidRDefault="000F08EE" w:rsidP="00254FC6">
      <w:pPr>
        <w:rPr>
          <w:b/>
          <w:bCs/>
        </w:rPr>
      </w:pPr>
      <w:r>
        <w:rPr>
          <w:b/>
          <w:bCs/>
        </w:rPr>
        <w:t xml:space="preserve">               СОВЕТ ТРУДОЛЮБОВСКОГО СЕЛЬСКОГО ПОСЕЛЕНИЯ</w:t>
      </w:r>
    </w:p>
    <w:p w:rsidR="000F08EE" w:rsidRDefault="000F08EE" w:rsidP="00254FC6">
      <w:pPr>
        <w:rPr>
          <w:b/>
          <w:bCs/>
        </w:rPr>
      </w:pPr>
      <w:r>
        <w:rPr>
          <w:b/>
          <w:bCs/>
        </w:rPr>
        <w:t xml:space="preserve">                    АКСУБАЕВСКОГО МУНИЦИПАЛЬНОГО РАЙОНА</w:t>
      </w:r>
    </w:p>
    <w:p w:rsidR="000F08EE" w:rsidRDefault="000F08EE" w:rsidP="00254FC6">
      <w:pPr>
        <w:rPr>
          <w:b/>
          <w:bCs/>
        </w:rPr>
      </w:pPr>
      <w:r>
        <w:rPr>
          <w:b/>
          <w:bCs/>
        </w:rPr>
        <w:t xml:space="preserve">                                      РЕСПУБЛИКИ ТАТАРСТАН</w:t>
      </w:r>
    </w:p>
    <w:p w:rsidR="000F08EE" w:rsidRDefault="000F08EE" w:rsidP="00254FC6">
      <w:pPr>
        <w:rPr>
          <w:b/>
          <w:bCs/>
        </w:rPr>
      </w:pPr>
    </w:p>
    <w:p w:rsidR="000F08EE" w:rsidRDefault="000F08EE" w:rsidP="00254FC6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</w:t>
      </w:r>
      <w:r>
        <w:rPr>
          <w:b/>
          <w:bCs/>
          <w:sz w:val="28"/>
          <w:szCs w:val="28"/>
        </w:rPr>
        <w:t>РЕШЕНИЕ</w:t>
      </w:r>
    </w:p>
    <w:p w:rsidR="000F08EE" w:rsidRDefault="000F08EE" w:rsidP="00254FC6"/>
    <w:p w:rsidR="000F08EE" w:rsidRDefault="000F08EE" w:rsidP="00254FC6">
      <w:r>
        <w:t>№4                                                                                                       от 12.02.2013г.</w:t>
      </w:r>
    </w:p>
    <w:p w:rsidR="000F08EE" w:rsidRPr="00722E9F" w:rsidRDefault="000F08EE" w:rsidP="00254FC6"/>
    <w:p w:rsidR="000F08EE" w:rsidRPr="00722E9F" w:rsidRDefault="000F08EE" w:rsidP="00254FC6">
      <w:r w:rsidRPr="00722E9F">
        <w:t>«Отчет главы Совета Трудолюбовского</w:t>
      </w:r>
    </w:p>
    <w:p w:rsidR="000F08EE" w:rsidRPr="00722E9F" w:rsidRDefault="000F08EE" w:rsidP="00254FC6">
      <w:r w:rsidRPr="00722E9F">
        <w:t xml:space="preserve">сельского  поселения по итогам </w:t>
      </w:r>
    </w:p>
    <w:p w:rsidR="000F08EE" w:rsidRPr="00722E9F" w:rsidRDefault="000F08EE" w:rsidP="00254FC6">
      <w:r w:rsidRPr="00722E9F">
        <w:t>социально-экономического развития</w:t>
      </w:r>
    </w:p>
    <w:p w:rsidR="000F08EE" w:rsidRPr="00722E9F" w:rsidRDefault="000F08EE" w:rsidP="00254FC6">
      <w:r w:rsidRPr="00722E9F">
        <w:t xml:space="preserve">поселения за 2012 год и о прогнозе на 2013 год» </w:t>
      </w:r>
    </w:p>
    <w:p w:rsidR="000F08EE" w:rsidRPr="00722E9F" w:rsidRDefault="000F08EE" w:rsidP="00254FC6"/>
    <w:p w:rsidR="000F08EE" w:rsidRPr="00722E9F" w:rsidRDefault="000F08EE" w:rsidP="00254FC6">
      <w:r w:rsidRPr="00722E9F">
        <w:t>Заслушав и обсудив  отчет Главы Совета Трудолюбовского сельского поселения по итогам социально-экономического развития</w:t>
      </w:r>
    </w:p>
    <w:p w:rsidR="000F08EE" w:rsidRDefault="000F08EE" w:rsidP="00254FC6">
      <w:pPr>
        <w:rPr>
          <w:b/>
          <w:bCs/>
          <w:sz w:val="28"/>
          <w:szCs w:val="28"/>
        </w:rPr>
      </w:pPr>
      <w:r w:rsidRPr="00722E9F">
        <w:t xml:space="preserve">поселения за 2012 год и о прогнозе на 2013 год, депутаты отмечают,что деятельность Совета сельского поселения в 2012 году  осуществлялась в интересах жителей поселения, в соответствии компетенцией и полномочиями,   законом Российской Федерации №131-Ф3 от 6.10.2003 года «Об общих принципах организации местного самоуправление в РФ и законом Республики Татарстан № 45 –ЗРТ от 28.07.2004 года «О местном самоуправлении в Республики Татарстан», Совет Трудолюбовского сельского поселения Аксубаевского муниципального района Республики Татарстан  </w:t>
      </w:r>
      <w:r>
        <w:rPr>
          <w:b/>
          <w:bCs/>
          <w:sz w:val="28"/>
          <w:szCs w:val="28"/>
        </w:rPr>
        <w:t>РЕШИЛ:</w:t>
      </w:r>
    </w:p>
    <w:p w:rsidR="000F08EE" w:rsidRPr="00722E9F" w:rsidRDefault="000F08EE" w:rsidP="00254FC6">
      <w:pPr>
        <w:rPr>
          <w:sz w:val="28"/>
          <w:szCs w:val="28"/>
        </w:rPr>
      </w:pPr>
    </w:p>
    <w:p w:rsidR="000F08EE" w:rsidRPr="00722E9F" w:rsidRDefault="000F08EE" w:rsidP="00254FC6">
      <w:r>
        <w:t xml:space="preserve">1. Отчет Главы Совета </w:t>
      </w:r>
      <w:r w:rsidRPr="00722E9F">
        <w:t>Трудолюбовского сельского поселения</w:t>
      </w:r>
      <w:r>
        <w:t xml:space="preserve"> Ягудина Р.С. об итогах </w:t>
      </w:r>
    </w:p>
    <w:p w:rsidR="000F08EE" w:rsidRDefault="000F08EE" w:rsidP="00254FC6">
      <w:r>
        <w:t xml:space="preserve"> </w:t>
      </w:r>
      <w:r w:rsidRPr="00722E9F">
        <w:t>социально-экономического развития</w:t>
      </w:r>
      <w:r>
        <w:t xml:space="preserve">  сельского </w:t>
      </w:r>
      <w:r w:rsidRPr="00722E9F">
        <w:t>по</w:t>
      </w:r>
      <w:r>
        <w:t xml:space="preserve">селения за 2012 год и о прогнозах </w:t>
      </w:r>
      <w:r w:rsidRPr="00722E9F">
        <w:t xml:space="preserve"> на 2013 год</w:t>
      </w:r>
      <w:r>
        <w:t xml:space="preserve"> принять к сведению.</w:t>
      </w:r>
    </w:p>
    <w:p w:rsidR="000F08EE" w:rsidRDefault="000F08EE" w:rsidP="00254FC6">
      <w:r>
        <w:t xml:space="preserve">2. Главной задачей  итогам социально-экономического развития  поселения за 2013 году </w:t>
      </w:r>
    </w:p>
    <w:p w:rsidR="000F08EE" w:rsidRDefault="000F08EE" w:rsidP="00254FC6">
      <w:r>
        <w:t>считать обеспечение роста качества жизни населения .</w:t>
      </w:r>
    </w:p>
    <w:p w:rsidR="000F08EE" w:rsidRDefault="000F08EE" w:rsidP="00254FC6">
      <w:r>
        <w:t>3. Уделять особое внимание развитию личных пособных хозяйств.</w:t>
      </w:r>
    </w:p>
    <w:p w:rsidR="000F08EE" w:rsidRDefault="000F08EE" w:rsidP="00254FC6">
      <w:r>
        <w:t>4.  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0F08EE" w:rsidRDefault="000F08EE" w:rsidP="00254FC6">
      <w:r>
        <w:t>5. Принять меры по недопущению снижения уровня жизни населения и обеспечению равного  доступа граждан к социальным услугам.</w:t>
      </w:r>
    </w:p>
    <w:p w:rsidR="000F08EE" w:rsidRDefault="000F08EE" w:rsidP="00254FC6">
      <w:r>
        <w:t>6. Совместно с правоохранительными органами вести дальнейшую  работу по повышению уровня общественной безопасности и обеспечению более надеждой защиты общественного порядка, жизни и здоровья и достоинства граждан</w:t>
      </w:r>
    </w:p>
    <w:p w:rsidR="000F08EE" w:rsidRDefault="000F08EE" w:rsidP="00254FC6">
      <w:r>
        <w:t xml:space="preserve"> 7. 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0F08EE" w:rsidRDefault="000F08EE" w:rsidP="00254FC6">
      <w:r>
        <w:t>8. 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0F08EE" w:rsidRPr="004A4240" w:rsidRDefault="000F08EE" w:rsidP="00254FC6">
      <w:r>
        <w:t xml:space="preserve">9. Опубликовать настоящее решение на официальном сайте Аксубаевского муниципального района :  </w:t>
      </w:r>
      <w:r w:rsidRPr="004A4240">
        <w:rPr>
          <w:b/>
          <w:bCs/>
          <w:lang w:val="en-US"/>
        </w:rPr>
        <w:t>http</w:t>
      </w:r>
      <w:r w:rsidRPr="004A4240">
        <w:rPr>
          <w:b/>
          <w:bCs/>
        </w:rPr>
        <w:t>//</w:t>
      </w:r>
      <w:r w:rsidRPr="004A4240">
        <w:rPr>
          <w:b/>
          <w:bCs/>
          <w:lang w:val="en-US"/>
        </w:rPr>
        <w:t>aksubayevo</w:t>
      </w:r>
      <w:r w:rsidRPr="004A4240">
        <w:rPr>
          <w:b/>
          <w:bCs/>
        </w:rPr>
        <w:t>.</w:t>
      </w:r>
      <w:r w:rsidRPr="004A4240">
        <w:rPr>
          <w:b/>
          <w:bCs/>
          <w:lang w:val="en-US"/>
        </w:rPr>
        <w:t>tatarstan</w:t>
      </w:r>
      <w:r w:rsidRPr="004A4240">
        <w:rPr>
          <w:b/>
          <w:bCs/>
        </w:rPr>
        <w:t>.</w:t>
      </w:r>
      <w:r w:rsidRPr="004A4240">
        <w:rPr>
          <w:b/>
          <w:bCs/>
          <w:lang w:val="en-US"/>
        </w:rPr>
        <w:t>ru</w:t>
      </w:r>
    </w:p>
    <w:p w:rsidR="000F08EE" w:rsidRDefault="000F08EE" w:rsidP="00254FC6">
      <w:r w:rsidRPr="004A4240">
        <w:t xml:space="preserve">10. </w:t>
      </w:r>
      <w:r>
        <w:t>Контроль за исполнением данного решения возложить на постоянные комиссии Совета Трудолюбовского сельского поселения.</w:t>
      </w:r>
    </w:p>
    <w:p w:rsidR="000F08EE" w:rsidRDefault="000F08EE" w:rsidP="00254FC6"/>
    <w:p w:rsidR="000F08EE" w:rsidRDefault="000F08EE" w:rsidP="00254FC6"/>
    <w:p w:rsidR="000F08EE" w:rsidRDefault="000F08EE" w:rsidP="00254FC6"/>
    <w:p w:rsidR="000F08EE" w:rsidRDefault="000F08EE" w:rsidP="00254FC6"/>
    <w:p w:rsidR="000F08EE" w:rsidRDefault="000F08EE" w:rsidP="00254FC6">
      <w:r>
        <w:t xml:space="preserve"> Председатель Совета</w:t>
      </w:r>
    </w:p>
    <w:p w:rsidR="000F08EE" w:rsidRDefault="000F08EE">
      <w:r>
        <w:t xml:space="preserve"> Трудолюбовского   сельского поселения                                             Ягудин Р.С.</w:t>
      </w:r>
    </w:p>
    <w:sectPr w:rsidR="000F08EE" w:rsidSect="00A4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FC6"/>
    <w:rsid w:val="000F08EE"/>
    <w:rsid w:val="00254FC6"/>
    <w:rsid w:val="0046064F"/>
    <w:rsid w:val="004A4240"/>
    <w:rsid w:val="00505365"/>
    <w:rsid w:val="00722E9F"/>
    <w:rsid w:val="00913B9C"/>
    <w:rsid w:val="00A421BD"/>
    <w:rsid w:val="00A80F47"/>
    <w:rsid w:val="00AE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406</Words>
  <Characters>2320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inf</cp:lastModifiedBy>
  <cp:revision>4</cp:revision>
  <dcterms:created xsi:type="dcterms:W3CDTF">2013-03-16T16:24:00Z</dcterms:created>
  <dcterms:modified xsi:type="dcterms:W3CDTF">2013-03-16T17:58:00Z</dcterms:modified>
</cp:coreProperties>
</file>