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73A" w:rsidRDefault="0053073A" w:rsidP="00B27F81">
      <w:pPr>
        <w:rPr>
          <w:b/>
          <w:bCs/>
        </w:rPr>
      </w:pPr>
      <w:r>
        <w:rPr>
          <w:b/>
          <w:bCs/>
        </w:rPr>
        <w:t xml:space="preserve">              СОВЕТ ТРУДОЛЮБОВСКОГО СЕЛЬСКОГО ПОСЕЛЕНИЯ</w:t>
      </w:r>
    </w:p>
    <w:p w:rsidR="0053073A" w:rsidRDefault="0053073A" w:rsidP="00B27F81">
      <w:pPr>
        <w:rPr>
          <w:b/>
          <w:bCs/>
        </w:rPr>
      </w:pPr>
      <w:r>
        <w:rPr>
          <w:b/>
          <w:bCs/>
        </w:rPr>
        <w:t xml:space="preserve">                     АКСУБАЕВСКОГО МУНИЦИПАЛЬНОГО РАЙОНА</w:t>
      </w:r>
    </w:p>
    <w:p w:rsidR="0053073A" w:rsidRDefault="0053073A" w:rsidP="00B27F81">
      <w:pPr>
        <w:rPr>
          <w:b/>
          <w:bCs/>
        </w:rPr>
      </w:pPr>
      <w:r>
        <w:rPr>
          <w:b/>
          <w:bCs/>
        </w:rPr>
        <w:t xml:space="preserve">                                       РЕСПУБЛИКИ ТАТАРСТАН</w:t>
      </w:r>
    </w:p>
    <w:p w:rsidR="0053073A" w:rsidRDefault="0053073A" w:rsidP="00B27F81">
      <w:pPr>
        <w:rPr>
          <w:b/>
          <w:bCs/>
        </w:rPr>
      </w:pPr>
    </w:p>
    <w:p w:rsidR="0053073A" w:rsidRDefault="0053073A" w:rsidP="00B27F81">
      <w:pPr>
        <w:rPr>
          <w:b/>
          <w:bCs/>
          <w:sz w:val="28"/>
          <w:szCs w:val="28"/>
        </w:rPr>
      </w:pPr>
      <w:r>
        <w:rPr>
          <w:b/>
          <w:bCs/>
        </w:rPr>
        <w:t xml:space="preserve">                                             </w:t>
      </w:r>
      <w:r>
        <w:rPr>
          <w:b/>
          <w:bCs/>
          <w:sz w:val="28"/>
          <w:szCs w:val="28"/>
        </w:rPr>
        <w:t>РЕШЕНИЕ</w:t>
      </w:r>
    </w:p>
    <w:p w:rsidR="0053073A" w:rsidRDefault="0053073A" w:rsidP="00B27F81"/>
    <w:p w:rsidR="0053073A" w:rsidRDefault="0053073A" w:rsidP="00B27F81">
      <w:r>
        <w:t>№5                                                                                                     от 12.02.2013г.</w:t>
      </w:r>
    </w:p>
    <w:p w:rsidR="0053073A" w:rsidRPr="00722E9F" w:rsidRDefault="0053073A" w:rsidP="00B27F81"/>
    <w:p w:rsidR="0053073A" w:rsidRPr="00722E9F" w:rsidRDefault="0053073A" w:rsidP="00B27F81">
      <w:r w:rsidRPr="00722E9F">
        <w:t>«От</w:t>
      </w:r>
      <w:r>
        <w:t xml:space="preserve">чет </w:t>
      </w:r>
      <w:r w:rsidRPr="00722E9F">
        <w:t xml:space="preserve"> </w:t>
      </w:r>
      <w:r>
        <w:t>участкового уполномоченного за 2012год »</w:t>
      </w:r>
    </w:p>
    <w:p w:rsidR="0053073A" w:rsidRPr="00722E9F" w:rsidRDefault="0053073A" w:rsidP="00B27F81"/>
    <w:p w:rsidR="0053073A" w:rsidRDefault="0053073A" w:rsidP="00B27F81">
      <w:r>
        <w:t>1.</w:t>
      </w:r>
      <w:r w:rsidRPr="00722E9F">
        <w:t xml:space="preserve">Заслушав и обсудив  отчет </w:t>
      </w:r>
      <w:r>
        <w:t xml:space="preserve"> участкового уполномоченного при Аксубаевском РОВД .Гайнуллина А.А.   профилактике правонарушений на территории Трудолюбовского сельского поселения принять к сведению.</w:t>
      </w:r>
    </w:p>
    <w:p w:rsidR="0053073A" w:rsidRDefault="0053073A" w:rsidP="00B27F81">
      <w:r>
        <w:t>2. Главной задачей участкового уполномоченного в 2013 году недопущении преступности</w:t>
      </w:r>
    </w:p>
    <w:p w:rsidR="0053073A" w:rsidRDefault="0053073A" w:rsidP="00B27F81">
      <w:r>
        <w:t>на территории поселения.</w:t>
      </w:r>
    </w:p>
    <w:p w:rsidR="0053073A" w:rsidRDefault="0053073A" w:rsidP="00B27F81">
      <w:r>
        <w:t>3. Исполнительному  комитету сельского поселения совместно с  уполномоченным  дальнейшую работу по повышению уровня общественной безопасности</w:t>
      </w:r>
    </w:p>
    <w:p w:rsidR="0053073A" w:rsidRDefault="0053073A" w:rsidP="00B27F81">
      <w:r>
        <w:t>и обеспечению более надежной защиты общественного порядка , жизни, здоровья и достоинства граждан, частной, муниципальной и иных  форм собственности с более полным использованием местного потенциала.</w:t>
      </w:r>
    </w:p>
    <w:p w:rsidR="0053073A" w:rsidRDefault="0053073A" w:rsidP="00B27F81"/>
    <w:p w:rsidR="0053073A" w:rsidRDefault="0053073A" w:rsidP="00B27F81"/>
    <w:p w:rsidR="0053073A" w:rsidRDefault="0053073A" w:rsidP="00B27F81"/>
    <w:p w:rsidR="0053073A" w:rsidRDefault="0053073A" w:rsidP="00B27F81"/>
    <w:p w:rsidR="0053073A" w:rsidRDefault="0053073A" w:rsidP="00B27F81">
      <w:r>
        <w:t xml:space="preserve">  Председатель Совета</w:t>
      </w:r>
    </w:p>
    <w:p w:rsidR="0053073A" w:rsidRPr="004A4240" w:rsidRDefault="0053073A" w:rsidP="00B27F81">
      <w:r>
        <w:t xml:space="preserve"> Трудолюбовского сельского поселения                                             Ягудин Р.С.</w:t>
      </w:r>
    </w:p>
    <w:p w:rsidR="0053073A" w:rsidRDefault="0053073A" w:rsidP="00B27F81"/>
    <w:p w:rsidR="0053073A" w:rsidRDefault="0053073A" w:rsidP="00B27F81"/>
    <w:p w:rsidR="0053073A" w:rsidRDefault="0053073A"/>
    <w:sectPr w:rsidR="0053073A" w:rsidSect="00492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7F81"/>
    <w:rsid w:val="00085FE4"/>
    <w:rsid w:val="00177FB1"/>
    <w:rsid w:val="0049268D"/>
    <w:rsid w:val="004A4240"/>
    <w:rsid w:val="0053073A"/>
    <w:rsid w:val="00722E9F"/>
    <w:rsid w:val="00A421BD"/>
    <w:rsid w:val="00A80F47"/>
    <w:rsid w:val="00A90008"/>
    <w:rsid w:val="00B27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F8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174</Words>
  <Characters>993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inf</cp:lastModifiedBy>
  <cp:revision>4</cp:revision>
  <dcterms:created xsi:type="dcterms:W3CDTF">2013-03-16T16:30:00Z</dcterms:created>
  <dcterms:modified xsi:type="dcterms:W3CDTF">2013-03-16T17:59:00Z</dcterms:modified>
</cp:coreProperties>
</file>