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A8" w:rsidRDefault="005E7CA8" w:rsidP="00B71CDA">
      <w:pPr>
        <w:pStyle w:val="1"/>
        <w:jc w:val="right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sz w:val="20"/>
        </w:rPr>
        <w:t>Приложение № 6</w:t>
      </w:r>
    </w:p>
    <w:p w:rsidR="005E7CA8" w:rsidRDefault="005E7CA8" w:rsidP="00B71CDA">
      <w:pPr>
        <w:pStyle w:val="1"/>
        <w:jc w:val="right"/>
        <w:rPr>
          <w:sz w:val="20"/>
        </w:rPr>
      </w:pPr>
      <w:r>
        <w:rPr>
          <w:sz w:val="20"/>
        </w:rPr>
        <w:t>к  решению «О бюджете Аксубаевского</w:t>
      </w:r>
    </w:p>
    <w:p w:rsidR="005E7CA8" w:rsidRDefault="005E7CA8" w:rsidP="00B71CDA">
      <w:pPr>
        <w:pStyle w:val="1"/>
        <w:jc w:val="right"/>
        <w:rPr>
          <w:sz w:val="20"/>
        </w:rPr>
      </w:pPr>
      <w:r>
        <w:rPr>
          <w:sz w:val="20"/>
        </w:rPr>
        <w:t xml:space="preserve">муниципального района на 2014 год и </w:t>
      </w:r>
    </w:p>
    <w:p w:rsidR="005E7CA8" w:rsidRDefault="005E7CA8" w:rsidP="00B71CDA">
      <w:pPr>
        <w:pStyle w:val="1"/>
        <w:jc w:val="right"/>
        <w:rPr>
          <w:sz w:val="20"/>
        </w:rPr>
      </w:pPr>
      <w:r>
        <w:rPr>
          <w:sz w:val="20"/>
        </w:rPr>
        <w:t>на плановый период 2015 и 2016 годов »</w:t>
      </w:r>
    </w:p>
    <w:p w:rsidR="005E7CA8" w:rsidRPr="00B71CDA" w:rsidRDefault="005E7CA8" w:rsidP="00B71CDA">
      <w:pPr>
        <w:pStyle w:val="1"/>
        <w:ind w:left="4956" w:firstLine="708"/>
        <w:jc w:val="right"/>
        <w:rPr>
          <w:sz w:val="20"/>
        </w:rPr>
      </w:pPr>
      <w:r>
        <w:rPr>
          <w:sz w:val="20"/>
        </w:rPr>
        <w:t xml:space="preserve">№     от         </w:t>
      </w:r>
      <w:smartTag w:uri="urn:schemas-microsoft-com:office:smarttags" w:element="metricconverter">
        <w:smartTagPr>
          <w:attr w:name="ProductID" w:val="2013 г"/>
        </w:smartTagPr>
        <w:r>
          <w:rPr>
            <w:sz w:val="20"/>
          </w:rPr>
          <w:t>2013 г</w:t>
        </w:r>
      </w:smartTag>
      <w:r>
        <w:rPr>
          <w:sz w:val="20"/>
        </w:rPr>
        <w:t xml:space="preserve"> </w:t>
      </w:r>
    </w:p>
    <w:p w:rsidR="005E7CA8" w:rsidRPr="00B71CDA" w:rsidRDefault="005E7CA8" w:rsidP="00B71CDA">
      <w:pPr>
        <w:pStyle w:val="1"/>
        <w:jc w:val="center"/>
        <w:rPr>
          <w:sz w:val="20"/>
        </w:rPr>
      </w:pPr>
      <w:r w:rsidRPr="00B71CDA">
        <w:rPr>
          <w:sz w:val="20"/>
        </w:rPr>
        <w:t xml:space="preserve">Перечень администраторов  доходов бюджета  Аксубаевского муниципального района – органов местного самоуправления Аксубаевского муниципального района </w:t>
      </w:r>
    </w:p>
    <w:p w:rsidR="005E7CA8" w:rsidRDefault="005E7CA8" w:rsidP="00B71CDA">
      <w:pPr>
        <w:pStyle w:val="1"/>
        <w:jc w:val="center"/>
        <w:rPr>
          <w:sz w:val="24"/>
        </w:rPr>
      </w:pPr>
    </w:p>
    <w:tbl>
      <w:tblPr>
        <w:tblW w:w="10038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"/>
        <w:gridCol w:w="2693"/>
        <w:gridCol w:w="6379"/>
      </w:tblGrid>
      <w:tr w:rsidR="005E7CA8" w:rsidRPr="00644A43" w:rsidTr="00091AC3">
        <w:trPr>
          <w:trHeight w:val="26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Коды бюджетной  классификации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 групп, подгрупп, статей и подстатей  доходов</w:t>
            </w:r>
          </w:p>
        </w:tc>
      </w:tr>
      <w:tr w:rsidR="005E7CA8" w:rsidRPr="00644A43" w:rsidTr="00091AC3">
        <w:trPr>
          <w:cantSplit/>
          <w:trHeight w:val="300"/>
        </w:trPr>
        <w:tc>
          <w:tcPr>
            <w:tcW w:w="10038" w:type="dxa"/>
            <w:gridSpan w:val="3"/>
          </w:tcPr>
          <w:p w:rsidR="005E7CA8" w:rsidRDefault="005E7CA8" w:rsidP="00091AC3">
            <w:pPr>
              <w:pStyle w:val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Палата имущественных и земельных отношений Аксубаевского муниципального района</w:t>
            </w:r>
          </w:p>
        </w:tc>
      </w:tr>
      <w:tr w:rsidR="005E7CA8" w:rsidRPr="00644A43" w:rsidTr="00091AC3">
        <w:trPr>
          <w:trHeight w:val="30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1 11  01050 05 0000 120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Доходы в виде прибыли, приходящейся на доли в уставном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5E7CA8" w:rsidRPr="00644A43" w:rsidTr="00091AC3">
        <w:trPr>
          <w:trHeight w:val="32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1 11 02085 05 0000 120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Доходы от размещения сумм, аккумулируемых в ходе проведения аукционов по продаже акций, находящихся в собственности муниципальных районов</w:t>
            </w:r>
          </w:p>
        </w:tc>
      </w:tr>
      <w:tr w:rsidR="005E7CA8" w:rsidRPr="00644A43" w:rsidTr="00091AC3">
        <w:trPr>
          <w:trHeight w:val="1023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1 11 05025 05 0000 120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автономных учреждений, а также земельных участков муниципальных унитарных предприятий, в том числе казенных)</w:t>
            </w:r>
          </w:p>
        </w:tc>
      </w:tr>
      <w:tr w:rsidR="005E7CA8" w:rsidRPr="00644A43" w:rsidTr="00091AC3">
        <w:trPr>
          <w:trHeight w:val="30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1 11 05035 05 0000 120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</w:tr>
      <w:tr w:rsidR="005E7CA8" w:rsidRPr="00644A43" w:rsidTr="00091AC3">
        <w:trPr>
          <w:trHeight w:val="30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1 11 07015 05 0000 120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</w:t>
            </w:r>
          </w:p>
        </w:tc>
      </w:tr>
      <w:tr w:rsidR="005E7CA8" w:rsidRPr="00644A43" w:rsidTr="00091AC3">
        <w:trPr>
          <w:trHeight w:val="30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1 11 08050 05 0000 120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Средства, получаемые от передачи имущества, находящегося в собственности муниципальных районов (за исключением имущества муниципальных автономных учреждений, а также имущества муниципальных унитарных предприятий, в том числе казенных) в залог, в доверительное управление </w:t>
            </w:r>
          </w:p>
        </w:tc>
      </w:tr>
      <w:tr w:rsidR="005E7CA8" w:rsidRPr="00644A43" w:rsidTr="00091AC3">
        <w:trPr>
          <w:trHeight w:val="30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1 11 09045 05 0000 120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E7CA8" w:rsidRPr="00644A43" w:rsidTr="00091AC3">
        <w:trPr>
          <w:trHeight w:val="322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1 13 01995 05 0000 130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Прочие доходы от оказания платных услуг (ра</w:t>
            </w:r>
            <w:r w:rsidRPr="00FB079C">
              <w:rPr>
                <w:sz w:val="24"/>
              </w:rPr>
              <w:t>бот) получателям средств бюджетов муниципальных районов</w:t>
            </w:r>
          </w:p>
        </w:tc>
      </w:tr>
      <w:tr w:rsidR="005E7CA8" w:rsidRPr="00644A43" w:rsidTr="00091AC3">
        <w:trPr>
          <w:trHeight w:val="28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1 13 02995 05 0000130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Прочие доходы от компенсации затрат бюджетов муниципальных районов</w:t>
            </w:r>
          </w:p>
        </w:tc>
      </w:tr>
      <w:tr w:rsidR="005E7CA8" w:rsidRPr="00644A43" w:rsidTr="00091AC3">
        <w:trPr>
          <w:trHeight w:val="66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1 14 01050 05 0000 410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5E7CA8" w:rsidRPr="00644A43" w:rsidTr="00091AC3">
        <w:trPr>
          <w:trHeight w:val="30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1 14 02052 05 0000 410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E7CA8" w:rsidRPr="00644A43" w:rsidTr="00091AC3">
        <w:trPr>
          <w:trHeight w:val="406"/>
        </w:trPr>
        <w:tc>
          <w:tcPr>
            <w:tcW w:w="966" w:type="dxa"/>
          </w:tcPr>
          <w:p w:rsidR="005E7CA8" w:rsidRPr="004841A6" w:rsidRDefault="005E7CA8" w:rsidP="00091AC3">
            <w:pPr>
              <w:pStyle w:val="1"/>
              <w:jc w:val="center"/>
              <w:rPr>
                <w:sz w:val="24"/>
              </w:rPr>
            </w:pPr>
            <w:r w:rsidRPr="004841A6"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5E7CA8" w:rsidRPr="004841A6" w:rsidRDefault="005E7CA8" w:rsidP="00091AC3">
            <w:pPr>
              <w:pStyle w:val="1"/>
              <w:jc w:val="center"/>
              <w:rPr>
                <w:sz w:val="24"/>
              </w:rPr>
            </w:pPr>
            <w:r w:rsidRPr="004841A6">
              <w:rPr>
                <w:sz w:val="24"/>
              </w:rPr>
              <w:t>1 14 020</w:t>
            </w:r>
            <w:r>
              <w:rPr>
                <w:sz w:val="24"/>
              </w:rPr>
              <w:t>5</w:t>
            </w:r>
            <w:r w:rsidRPr="004841A6">
              <w:rPr>
                <w:sz w:val="24"/>
              </w:rPr>
              <w:t>2 05 0000 440</w:t>
            </w:r>
          </w:p>
        </w:tc>
        <w:tc>
          <w:tcPr>
            <w:tcW w:w="6379" w:type="dxa"/>
          </w:tcPr>
          <w:p w:rsidR="005E7CA8" w:rsidRPr="004841A6" w:rsidRDefault="005E7CA8" w:rsidP="00091AC3">
            <w:pPr>
              <w:pStyle w:val="1"/>
              <w:jc w:val="both"/>
              <w:rPr>
                <w:sz w:val="24"/>
              </w:rPr>
            </w:pPr>
            <w:r w:rsidRPr="004841A6">
              <w:rPr>
                <w:sz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автономных учреждений), в части реализации материальных запасов по указанному имуществу</w:t>
            </w:r>
          </w:p>
        </w:tc>
      </w:tr>
      <w:tr w:rsidR="005E7CA8" w:rsidRPr="00644A43" w:rsidTr="00091AC3">
        <w:trPr>
          <w:trHeight w:val="326"/>
        </w:trPr>
        <w:tc>
          <w:tcPr>
            <w:tcW w:w="966" w:type="dxa"/>
          </w:tcPr>
          <w:p w:rsidR="005E7CA8" w:rsidRPr="004841A6" w:rsidRDefault="005E7CA8" w:rsidP="00091AC3">
            <w:pPr>
              <w:pStyle w:val="1"/>
              <w:jc w:val="center"/>
              <w:rPr>
                <w:sz w:val="24"/>
              </w:rPr>
            </w:pPr>
            <w:r w:rsidRPr="004841A6"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5E7CA8" w:rsidRPr="004841A6" w:rsidRDefault="005E7CA8" w:rsidP="00091AC3">
            <w:pPr>
              <w:pStyle w:val="1"/>
              <w:jc w:val="center"/>
              <w:rPr>
                <w:sz w:val="24"/>
              </w:rPr>
            </w:pPr>
            <w:r w:rsidRPr="004841A6">
              <w:rPr>
                <w:sz w:val="24"/>
              </w:rPr>
              <w:t>1 14 020</w:t>
            </w:r>
            <w:r>
              <w:rPr>
                <w:sz w:val="24"/>
              </w:rPr>
              <w:t>5</w:t>
            </w:r>
            <w:r w:rsidRPr="004841A6">
              <w:rPr>
                <w:sz w:val="24"/>
              </w:rPr>
              <w:t>3 05 0000 410</w:t>
            </w:r>
          </w:p>
        </w:tc>
        <w:tc>
          <w:tcPr>
            <w:tcW w:w="6379" w:type="dxa"/>
          </w:tcPr>
          <w:p w:rsidR="005E7CA8" w:rsidRPr="004841A6" w:rsidRDefault="005E7CA8" w:rsidP="00091AC3">
            <w:pPr>
              <w:pStyle w:val="1"/>
              <w:jc w:val="both"/>
              <w:rPr>
                <w:sz w:val="24"/>
              </w:rPr>
            </w:pPr>
            <w:r w:rsidRPr="004841A6">
              <w:rPr>
                <w:sz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E7CA8" w:rsidRPr="00644A43" w:rsidTr="00091AC3">
        <w:trPr>
          <w:trHeight w:val="386"/>
        </w:trPr>
        <w:tc>
          <w:tcPr>
            <w:tcW w:w="966" w:type="dxa"/>
          </w:tcPr>
          <w:p w:rsidR="005E7CA8" w:rsidRPr="004841A6" w:rsidRDefault="005E7CA8" w:rsidP="00091AC3">
            <w:pPr>
              <w:pStyle w:val="1"/>
              <w:jc w:val="center"/>
              <w:rPr>
                <w:sz w:val="24"/>
              </w:rPr>
            </w:pPr>
            <w:r w:rsidRPr="004841A6"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5E7CA8" w:rsidRPr="004841A6" w:rsidRDefault="005E7CA8" w:rsidP="00091AC3">
            <w:pPr>
              <w:pStyle w:val="1"/>
              <w:jc w:val="center"/>
              <w:rPr>
                <w:sz w:val="24"/>
              </w:rPr>
            </w:pPr>
            <w:r w:rsidRPr="004841A6">
              <w:rPr>
                <w:sz w:val="24"/>
              </w:rPr>
              <w:t>1 14 020</w:t>
            </w:r>
            <w:r>
              <w:rPr>
                <w:sz w:val="24"/>
              </w:rPr>
              <w:t>5</w:t>
            </w:r>
            <w:r w:rsidRPr="004841A6">
              <w:rPr>
                <w:sz w:val="24"/>
              </w:rPr>
              <w:t>3 05 0000 440</w:t>
            </w:r>
          </w:p>
        </w:tc>
        <w:tc>
          <w:tcPr>
            <w:tcW w:w="6379" w:type="dxa"/>
          </w:tcPr>
          <w:p w:rsidR="005E7CA8" w:rsidRPr="004841A6" w:rsidRDefault="005E7CA8" w:rsidP="00091AC3">
            <w:pPr>
              <w:pStyle w:val="1"/>
              <w:jc w:val="both"/>
              <w:rPr>
                <w:sz w:val="24"/>
              </w:rPr>
            </w:pPr>
            <w:r w:rsidRPr="004841A6">
              <w:rPr>
                <w:sz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E7CA8" w:rsidRPr="00644A43" w:rsidTr="00091AC3">
        <w:trPr>
          <w:trHeight w:val="30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1 14 060</w:t>
            </w:r>
            <w:r w:rsidRPr="00452EAB">
              <w:rPr>
                <w:sz w:val="24"/>
              </w:rPr>
              <w:t>25</w:t>
            </w:r>
            <w:r>
              <w:rPr>
                <w:sz w:val="24"/>
              </w:rPr>
              <w:t xml:space="preserve"> 05 0000 430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автономных учреждений, а также земельных участков муниципальных унитарных предприятий, в том числе казенных)</w:t>
            </w:r>
          </w:p>
        </w:tc>
      </w:tr>
      <w:tr w:rsidR="005E7CA8" w:rsidRPr="00644A43" w:rsidTr="00091AC3">
        <w:trPr>
          <w:trHeight w:val="30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1 17 01050 05 0000 180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Невыясненные поступления, зачисляемые в бюджет муниципального района</w:t>
            </w:r>
          </w:p>
        </w:tc>
      </w:tr>
      <w:tr w:rsidR="005E7CA8" w:rsidRPr="00644A43" w:rsidTr="00091AC3">
        <w:trPr>
          <w:cantSplit/>
          <w:trHeight w:val="300"/>
        </w:trPr>
        <w:tc>
          <w:tcPr>
            <w:tcW w:w="10038" w:type="dxa"/>
            <w:gridSpan w:val="3"/>
          </w:tcPr>
          <w:p w:rsidR="005E7CA8" w:rsidRDefault="005E7CA8" w:rsidP="00091AC3">
            <w:pPr>
              <w:pStyle w:val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Финансовая бюджетная палата Аксубаевского муниципального района</w:t>
            </w:r>
          </w:p>
        </w:tc>
      </w:tr>
      <w:tr w:rsidR="005E7CA8" w:rsidRPr="00644A43" w:rsidTr="00091AC3">
        <w:trPr>
          <w:cantSplit/>
          <w:trHeight w:val="300"/>
        </w:trPr>
        <w:tc>
          <w:tcPr>
            <w:tcW w:w="966" w:type="dxa"/>
          </w:tcPr>
          <w:p w:rsidR="005E7CA8" w:rsidRPr="00236371" w:rsidRDefault="005E7CA8" w:rsidP="00091AC3">
            <w:pPr>
              <w:pStyle w:val="Balloo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3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5E7CA8" w:rsidRPr="00644A43" w:rsidRDefault="005E7CA8" w:rsidP="00091AC3">
            <w:pPr>
              <w:jc w:val="both"/>
              <w:rPr>
                <w:sz w:val="24"/>
                <w:szCs w:val="24"/>
              </w:rPr>
            </w:pPr>
            <w:r w:rsidRPr="00644A43">
              <w:rPr>
                <w:sz w:val="24"/>
                <w:szCs w:val="24"/>
              </w:rPr>
              <w:t xml:space="preserve"> 1 08 07150 01 1000 110</w:t>
            </w:r>
          </w:p>
        </w:tc>
        <w:tc>
          <w:tcPr>
            <w:tcW w:w="6379" w:type="dxa"/>
          </w:tcPr>
          <w:p w:rsidR="005E7CA8" w:rsidRPr="00D74959" w:rsidRDefault="005E7CA8" w:rsidP="00091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959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5E7CA8" w:rsidRPr="00644A43" w:rsidTr="00091AC3">
        <w:trPr>
          <w:cantSplit/>
          <w:trHeight w:val="30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1 08 07174 01 1000 110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муниципальных районов</w:t>
            </w:r>
          </w:p>
        </w:tc>
      </w:tr>
      <w:tr w:rsidR="005E7CA8" w:rsidRPr="00644A43" w:rsidTr="00091AC3">
        <w:trPr>
          <w:cantSplit/>
          <w:trHeight w:val="30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1 13 01995 05 0000 130   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 </w:t>
            </w:r>
          </w:p>
          <w:p w:rsidR="005E7CA8" w:rsidRDefault="005E7CA8" w:rsidP="00091AC3">
            <w:pPr>
              <w:pStyle w:val="1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получателями средств бюджетов муниципальных районов     </w:t>
            </w:r>
          </w:p>
        </w:tc>
      </w:tr>
      <w:tr w:rsidR="005E7CA8" w:rsidRPr="00644A43" w:rsidTr="00091AC3">
        <w:trPr>
          <w:cantSplit/>
          <w:trHeight w:val="300"/>
        </w:trPr>
        <w:tc>
          <w:tcPr>
            <w:tcW w:w="966" w:type="dxa"/>
          </w:tcPr>
          <w:p w:rsidR="005E7CA8" w:rsidRPr="000C3178" w:rsidRDefault="005E7CA8" w:rsidP="00091AC3">
            <w:pPr>
              <w:pStyle w:val="1"/>
              <w:jc w:val="center"/>
              <w:rPr>
                <w:sz w:val="24"/>
                <w:szCs w:val="24"/>
              </w:rPr>
            </w:pPr>
            <w:r w:rsidRPr="000C3178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5E7CA8" w:rsidRPr="00644A43" w:rsidRDefault="005E7CA8" w:rsidP="00091AC3">
            <w:pPr>
              <w:jc w:val="center"/>
              <w:rPr>
                <w:sz w:val="24"/>
                <w:szCs w:val="24"/>
              </w:rPr>
            </w:pPr>
            <w:r w:rsidRPr="00644A43">
              <w:rPr>
                <w:sz w:val="24"/>
                <w:szCs w:val="24"/>
              </w:rPr>
              <w:t>1 13 02065 05 0000 130</w:t>
            </w:r>
          </w:p>
        </w:tc>
        <w:tc>
          <w:tcPr>
            <w:tcW w:w="6379" w:type="dxa"/>
          </w:tcPr>
          <w:p w:rsidR="005E7CA8" w:rsidRPr="00D74959" w:rsidRDefault="005E7CA8" w:rsidP="00091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959">
              <w:rPr>
                <w:rFonts w:ascii="Times New Roman" w:hAnsi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муниципальных районов</w:t>
            </w:r>
          </w:p>
        </w:tc>
      </w:tr>
      <w:tr w:rsidR="005E7CA8" w:rsidRPr="00644A43" w:rsidTr="00091AC3">
        <w:trPr>
          <w:cantSplit/>
          <w:trHeight w:val="30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1 13 02995 05 0000 130   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Прочие доходы от компенсации затрат бюджетов                                           муниципальных районов                                                              </w:t>
            </w:r>
          </w:p>
        </w:tc>
      </w:tr>
      <w:tr w:rsidR="005E7CA8" w:rsidRPr="00644A43" w:rsidTr="00091AC3">
        <w:trPr>
          <w:cantSplit/>
          <w:trHeight w:val="30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1 16 18050 05 0000 140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Денежные взыскания (штрафы) за нарушение бюджетного законодательства (в части бюджетов муниципальных районов)</w:t>
            </w:r>
          </w:p>
        </w:tc>
      </w:tr>
      <w:tr w:rsidR="005E7CA8" w:rsidRPr="00644A43" w:rsidTr="00091AC3">
        <w:trPr>
          <w:cantSplit/>
          <w:trHeight w:val="30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1 16 32000 05 0000 140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5E7CA8" w:rsidRPr="00644A43" w:rsidTr="00091AC3">
        <w:trPr>
          <w:cantSplit/>
          <w:trHeight w:val="30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5E7CA8" w:rsidRPr="000F02F6" w:rsidRDefault="005E7CA8" w:rsidP="00091AC3">
            <w:pPr>
              <w:pStyle w:val="1"/>
              <w:jc w:val="center"/>
              <w:rPr>
                <w:bCs/>
                <w:sz w:val="24"/>
              </w:rPr>
            </w:pPr>
            <w:r w:rsidRPr="000F02F6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 xml:space="preserve"> </w:t>
            </w:r>
            <w:r w:rsidRPr="000F02F6">
              <w:rPr>
                <w:bCs/>
                <w:sz w:val="24"/>
              </w:rPr>
              <w:t>16</w:t>
            </w:r>
            <w:r>
              <w:rPr>
                <w:bCs/>
                <w:sz w:val="24"/>
              </w:rPr>
              <w:t xml:space="preserve"> </w:t>
            </w:r>
            <w:r w:rsidRPr="000F02F6">
              <w:rPr>
                <w:bCs/>
                <w:sz w:val="24"/>
              </w:rPr>
              <w:t>33050</w:t>
            </w:r>
            <w:r>
              <w:rPr>
                <w:bCs/>
                <w:sz w:val="24"/>
              </w:rPr>
              <w:t xml:space="preserve"> </w:t>
            </w:r>
            <w:r w:rsidRPr="000F02F6">
              <w:rPr>
                <w:bCs/>
                <w:sz w:val="24"/>
              </w:rPr>
              <w:t>05</w:t>
            </w:r>
            <w:r>
              <w:rPr>
                <w:bCs/>
                <w:sz w:val="24"/>
              </w:rPr>
              <w:t xml:space="preserve"> 0</w:t>
            </w:r>
            <w:r w:rsidRPr="000F02F6">
              <w:rPr>
                <w:bCs/>
                <w:sz w:val="24"/>
              </w:rPr>
              <w:t>000</w:t>
            </w:r>
            <w:r>
              <w:rPr>
                <w:bCs/>
                <w:sz w:val="24"/>
              </w:rPr>
              <w:t xml:space="preserve"> </w:t>
            </w:r>
            <w:r w:rsidRPr="000F02F6">
              <w:rPr>
                <w:bCs/>
                <w:sz w:val="24"/>
              </w:rPr>
              <w:t>140</w:t>
            </w:r>
          </w:p>
        </w:tc>
        <w:tc>
          <w:tcPr>
            <w:tcW w:w="6379" w:type="dxa"/>
          </w:tcPr>
          <w:p w:rsidR="005E7CA8" w:rsidRPr="000F02F6" w:rsidRDefault="005E7CA8" w:rsidP="00091AC3">
            <w:pPr>
              <w:pStyle w:val="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муниципальных районов</w:t>
            </w:r>
          </w:p>
        </w:tc>
      </w:tr>
      <w:tr w:rsidR="005E7CA8" w:rsidRPr="00644A43" w:rsidTr="00091AC3">
        <w:trPr>
          <w:cantSplit/>
          <w:trHeight w:val="300"/>
        </w:trPr>
        <w:tc>
          <w:tcPr>
            <w:tcW w:w="966" w:type="dxa"/>
          </w:tcPr>
          <w:p w:rsidR="005E7CA8" w:rsidRPr="00C76DE6" w:rsidRDefault="005E7CA8" w:rsidP="004F16C9">
            <w:pPr>
              <w:pStyle w:val="EndnoteText"/>
              <w:jc w:val="center"/>
              <w:rPr>
                <w:sz w:val="24"/>
                <w:szCs w:val="24"/>
              </w:rPr>
            </w:pPr>
            <w:r w:rsidRPr="00C76DE6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5E7CA8" w:rsidRPr="00DC66C2" w:rsidRDefault="005E7CA8" w:rsidP="004F16C9">
            <w:pPr>
              <w:jc w:val="center"/>
              <w:rPr>
                <w:color w:val="000000"/>
                <w:sz w:val="24"/>
                <w:szCs w:val="24"/>
              </w:rPr>
            </w:pPr>
            <w:r w:rsidRPr="00DC66C2">
              <w:rPr>
                <w:color w:val="000000"/>
                <w:sz w:val="24"/>
                <w:szCs w:val="24"/>
              </w:rPr>
              <w:t xml:space="preserve"> 1 16 51030 02 0000 140 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bCs/>
                <w:sz w:val="24"/>
              </w:rPr>
            </w:pPr>
            <w:r w:rsidRPr="00DC66C2">
              <w:rPr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DC66C2">
              <w:rPr>
                <w:color w:val="000000"/>
                <w:sz w:val="24"/>
                <w:szCs w:val="24"/>
              </w:rPr>
              <w:t>жеты муниципальных районов</w:t>
            </w:r>
          </w:p>
        </w:tc>
      </w:tr>
      <w:tr w:rsidR="005E7CA8" w:rsidRPr="00644A43" w:rsidTr="00091AC3">
        <w:trPr>
          <w:cantSplit/>
          <w:trHeight w:val="30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1 16 90050 05 0000 140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5E7CA8" w:rsidRPr="00644A43" w:rsidTr="00091AC3">
        <w:trPr>
          <w:cantSplit/>
          <w:trHeight w:val="73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1 17 01050 05 0000 180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Невыясненные поступления, зачисляемые в бюджеты муниципальных районов (в части администрируемых платежей)</w:t>
            </w:r>
          </w:p>
        </w:tc>
      </w:tr>
      <w:tr w:rsidR="005E7CA8" w:rsidRPr="00644A43" w:rsidTr="00091AC3">
        <w:trPr>
          <w:cantSplit/>
          <w:trHeight w:val="73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1 17 05050 05 0000 180 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Прочие неналоговые доходы бюджетов  муниципальных                             районов</w:t>
            </w:r>
          </w:p>
        </w:tc>
      </w:tr>
      <w:tr w:rsidR="005E7CA8" w:rsidRPr="00644A43" w:rsidTr="00091AC3">
        <w:trPr>
          <w:cantSplit/>
          <w:trHeight w:val="518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5E7CA8" w:rsidRPr="00644A43" w:rsidRDefault="005E7CA8" w:rsidP="00091AC3">
            <w:pPr>
              <w:jc w:val="center"/>
              <w:rPr>
                <w:sz w:val="24"/>
                <w:szCs w:val="24"/>
              </w:rPr>
            </w:pPr>
            <w:r w:rsidRPr="00644A43">
              <w:rPr>
                <w:sz w:val="24"/>
                <w:szCs w:val="24"/>
              </w:rPr>
              <w:t>2 02 01001 05 0000 151</w:t>
            </w:r>
          </w:p>
        </w:tc>
        <w:tc>
          <w:tcPr>
            <w:tcW w:w="6379" w:type="dxa"/>
          </w:tcPr>
          <w:p w:rsidR="005E7CA8" w:rsidRPr="00D74959" w:rsidRDefault="005E7CA8" w:rsidP="00091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959">
              <w:rPr>
                <w:rFonts w:ascii="Times New Roman" w:hAnsi="Times New Roman"/>
                <w:sz w:val="24"/>
                <w:szCs w:val="24"/>
              </w:rPr>
              <w:t>Дотации бюджетам муниципальных районов на выравнивание бюджетной обеспеченности</w:t>
            </w:r>
          </w:p>
        </w:tc>
      </w:tr>
      <w:tr w:rsidR="005E7CA8" w:rsidRPr="00644A43" w:rsidTr="00091AC3">
        <w:trPr>
          <w:cantSplit/>
          <w:trHeight w:val="300"/>
        </w:trPr>
        <w:tc>
          <w:tcPr>
            <w:tcW w:w="966" w:type="dxa"/>
          </w:tcPr>
          <w:p w:rsidR="005E7CA8" w:rsidRPr="00644A43" w:rsidRDefault="005E7CA8" w:rsidP="00091AC3">
            <w:pPr>
              <w:jc w:val="center"/>
              <w:rPr>
                <w:sz w:val="24"/>
                <w:szCs w:val="24"/>
              </w:rPr>
            </w:pPr>
            <w:r w:rsidRPr="00644A43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2 02 01009 05 0000 151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Дотации бюджетам муниципальных районов на поощрение достижения наилучших показателей деятельности органов местного самоуправления </w:t>
            </w:r>
          </w:p>
        </w:tc>
      </w:tr>
      <w:tr w:rsidR="005E7CA8" w:rsidRPr="00644A43" w:rsidTr="00091AC3">
        <w:trPr>
          <w:cantSplit/>
          <w:trHeight w:val="30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2 02 02024 05 0000 151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Субсидии бюджетам муниципальных районов на денежные выплаты медицинскому персоналу ФАП, фельдшерам и медицинским сестрам скорой помощи</w:t>
            </w:r>
          </w:p>
        </w:tc>
      </w:tr>
      <w:tr w:rsidR="005E7CA8" w:rsidRPr="00644A43" w:rsidTr="00091AC3">
        <w:trPr>
          <w:cantSplit/>
          <w:trHeight w:val="30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2 02 02051 05 0001 151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5E7CA8" w:rsidRPr="00644A43" w:rsidTr="00091AC3">
        <w:trPr>
          <w:cantSplit/>
          <w:trHeight w:val="30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5E7CA8" w:rsidRPr="00644A43" w:rsidRDefault="005E7CA8" w:rsidP="00091AC3">
            <w:pPr>
              <w:jc w:val="center"/>
              <w:rPr>
                <w:sz w:val="24"/>
                <w:szCs w:val="24"/>
              </w:rPr>
            </w:pPr>
            <w:r w:rsidRPr="00644A43">
              <w:rPr>
                <w:sz w:val="24"/>
                <w:szCs w:val="24"/>
              </w:rPr>
              <w:t xml:space="preserve">2 02 02077 05 0000 151  </w:t>
            </w:r>
          </w:p>
        </w:tc>
        <w:tc>
          <w:tcPr>
            <w:tcW w:w="6379" w:type="dxa"/>
          </w:tcPr>
          <w:p w:rsidR="005E7CA8" w:rsidRPr="00D74959" w:rsidRDefault="005E7CA8" w:rsidP="00091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959">
              <w:rPr>
                <w:rFonts w:ascii="Times New Roman" w:hAnsi="Times New Roman"/>
                <w:sz w:val="24"/>
                <w:szCs w:val="24"/>
              </w:rPr>
              <w:t>Субсидии     бюджетам     поселений  на  бюджетные   инвестиции в объекты   капитального    строительства собственности  муниципальных  образований</w:t>
            </w:r>
          </w:p>
        </w:tc>
      </w:tr>
      <w:tr w:rsidR="005E7CA8" w:rsidRPr="00644A43" w:rsidTr="00091AC3">
        <w:trPr>
          <w:cantSplit/>
          <w:trHeight w:val="30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5E7CA8" w:rsidRPr="00644A43" w:rsidRDefault="005E7CA8" w:rsidP="00091AC3">
            <w:pPr>
              <w:jc w:val="center"/>
              <w:rPr>
                <w:sz w:val="24"/>
                <w:szCs w:val="24"/>
              </w:rPr>
            </w:pPr>
            <w:r w:rsidRPr="00644A43">
              <w:rPr>
                <w:sz w:val="24"/>
                <w:szCs w:val="24"/>
              </w:rPr>
              <w:t>2 02 02085 05 0000 151</w:t>
            </w:r>
          </w:p>
        </w:tc>
        <w:tc>
          <w:tcPr>
            <w:tcW w:w="6379" w:type="dxa"/>
          </w:tcPr>
          <w:p w:rsidR="005E7CA8" w:rsidRPr="00D74959" w:rsidRDefault="005E7CA8" w:rsidP="00091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959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на осуществление мероприятий по обеспечению жильем граждан Российской Федерации, проживающих в сельской местности</w:t>
            </w:r>
          </w:p>
        </w:tc>
      </w:tr>
      <w:tr w:rsidR="005E7CA8" w:rsidRPr="00644A43" w:rsidTr="00091AC3">
        <w:trPr>
          <w:cantSplit/>
          <w:trHeight w:val="30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2 02 02087 05 0000 151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Субсидии бюджетам муниципальных районов из бюджетов поселений на решение вопросов местного значения межмуниципального характера</w:t>
            </w:r>
          </w:p>
        </w:tc>
      </w:tr>
      <w:tr w:rsidR="005E7CA8" w:rsidRPr="00644A43" w:rsidTr="00091AC3">
        <w:trPr>
          <w:cantSplit/>
          <w:trHeight w:val="30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2 02 02088 05 0001 151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ЖКХ</w:t>
            </w:r>
          </w:p>
        </w:tc>
      </w:tr>
      <w:tr w:rsidR="005E7CA8" w:rsidRPr="00644A43" w:rsidTr="00091AC3">
        <w:trPr>
          <w:cantSplit/>
          <w:trHeight w:val="30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2 02 02089 05 0001 151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5E7CA8" w:rsidRPr="00644A43" w:rsidTr="00091AC3">
        <w:trPr>
          <w:cantSplit/>
          <w:trHeight w:val="30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2 02 02999 05 0000 151</w:t>
            </w:r>
          </w:p>
        </w:tc>
        <w:tc>
          <w:tcPr>
            <w:tcW w:w="6379" w:type="dxa"/>
          </w:tcPr>
          <w:p w:rsidR="005E7CA8" w:rsidRDefault="005E7CA8" w:rsidP="00091AC3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Прочие субсидии бюджетам муниципальных районов</w:t>
            </w:r>
          </w:p>
        </w:tc>
      </w:tr>
      <w:tr w:rsidR="005E7CA8" w:rsidRPr="00644A43" w:rsidTr="00091AC3">
        <w:trPr>
          <w:cantSplit/>
          <w:trHeight w:val="30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5E7CA8" w:rsidRPr="00644A43" w:rsidRDefault="005E7CA8" w:rsidP="00091AC3">
            <w:pPr>
              <w:jc w:val="center"/>
              <w:rPr>
                <w:sz w:val="24"/>
                <w:szCs w:val="24"/>
              </w:rPr>
            </w:pPr>
            <w:r w:rsidRPr="00644A43">
              <w:rPr>
                <w:sz w:val="24"/>
                <w:szCs w:val="24"/>
              </w:rPr>
              <w:t>2 02 03003 05 0000 151</w:t>
            </w:r>
          </w:p>
        </w:tc>
        <w:tc>
          <w:tcPr>
            <w:tcW w:w="6379" w:type="dxa"/>
          </w:tcPr>
          <w:p w:rsidR="005E7CA8" w:rsidRPr="00D74959" w:rsidRDefault="005E7CA8" w:rsidP="00091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959">
              <w:rPr>
                <w:rFonts w:ascii="Times New Roman" w:hAnsi="Times New Roman"/>
                <w:sz w:val="24"/>
                <w:szCs w:val="24"/>
              </w:rPr>
              <w:t>Субвенция бюджетам муниципальных районов на осуществление полномочий по регистрации актов гражданского состояния</w:t>
            </w:r>
          </w:p>
        </w:tc>
      </w:tr>
      <w:tr w:rsidR="005E7CA8" w:rsidRPr="00644A43" w:rsidTr="00091AC3">
        <w:trPr>
          <w:cantSplit/>
          <w:trHeight w:val="300"/>
        </w:trPr>
        <w:tc>
          <w:tcPr>
            <w:tcW w:w="966" w:type="dxa"/>
          </w:tcPr>
          <w:p w:rsidR="005E7CA8" w:rsidRDefault="005E7CA8" w:rsidP="00091AC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5E7CA8" w:rsidRPr="00644A43" w:rsidRDefault="005E7CA8" w:rsidP="00091AC3">
            <w:pPr>
              <w:jc w:val="center"/>
              <w:rPr>
                <w:sz w:val="24"/>
                <w:szCs w:val="24"/>
              </w:rPr>
            </w:pPr>
            <w:r w:rsidRPr="00644A43">
              <w:rPr>
                <w:sz w:val="24"/>
                <w:szCs w:val="24"/>
              </w:rPr>
              <w:t>2 02 03007 05 0000 151</w:t>
            </w:r>
          </w:p>
        </w:tc>
        <w:tc>
          <w:tcPr>
            <w:tcW w:w="6379" w:type="dxa"/>
          </w:tcPr>
          <w:p w:rsidR="005E7CA8" w:rsidRPr="00D74959" w:rsidRDefault="005E7CA8" w:rsidP="00091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959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составление списков кандидатов в присяжные заседатели федеральных судов общей юрисдикции в РФ</w:t>
            </w:r>
          </w:p>
        </w:tc>
      </w:tr>
      <w:tr w:rsidR="005E7CA8" w:rsidRPr="00D74959" w:rsidTr="00091AC3">
        <w:trPr>
          <w:cantSplit/>
          <w:trHeight w:val="300"/>
        </w:trPr>
        <w:tc>
          <w:tcPr>
            <w:tcW w:w="966" w:type="dxa"/>
          </w:tcPr>
          <w:p w:rsidR="005E7CA8" w:rsidRPr="00D74959" w:rsidRDefault="005E7CA8" w:rsidP="00091AC3">
            <w:pPr>
              <w:pStyle w:val="1"/>
              <w:jc w:val="center"/>
              <w:rPr>
                <w:sz w:val="24"/>
                <w:szCs w:val="24"/>
              </w:rPr>
            </w:pPr>
            <w:r w:rsidRPr="00D7495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5E7CA8" w:rsidRPr="00D74959" w:rsidRDefault="005E7CA8" w:rsidP="00091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59">
              <w:rPr>
                <w:rFonts w:ascii="Times New Roman" w:hAnsi="Times New Roman"/>
                <w:sz w:val="24"/>
                <w:szCs w:val="24"/>
              </w:rPr>
              <w:t>2 02 03015 05 0000 151</w:t>
            </w:r>
          </w:p>
        </w:tc>
        <w:tc>
          <w:tcPr>
            <w:tcW w:w="6379" w:type="dxa"/>
          </w:tcPr>
          <w:p w:rsidR="005E7CA8" w:rsidRPr="00D74959" w:rsidRDefault="005E7CA8" w:rsidP="00091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959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 осуществление первичного воинского учета  на территориях, где отсутствуют военные комиссариаты</w:t>
            </w:r>
          </w:p>
        </w:tc>
      </w:tr>
      <w:tr w:rsidR="005E7CA8" w:rsidRPr="00D74959" w:rsidTr="00091AC3">
        <w:trPr>
          <w:cantSplit/>
          <w:trHeight w:val="300"/>
        </w:trPr>
        <w:tc>
          <w:tcPr>
            <w:tcW w:w="966" w:type="dxa"/>
          </w:tcPr>
          <w:p w:rsidR="005E7CA8" w:rsidRPr="00D74959" w:rsidRDefault="005E7CA8" w:rsidP="00091AC3">
            <w:pPr>
              <w:pStyle w:val="1"/>
              <w:jc w:val="center"/>
              <w:rPr>
                <w:sz w:val="24"/>
                <w:szCs w:val="24"/>
              </w:rPr>
            </w:pPr>
            <w:r w:rsidRPr="00D7495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5E7CA8" w:rsidRPr="00D74959" w:rsidRDefault="005E7CA8" w:rsidP="00091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59">
              <w:rPr>
                <w:rFonts w:ascii="Times New Roman" w:hAnsi="Times New Roman"/>
                <w:sz w:val="24"/>
                <w:szCs w:val="24"/>
              </w:rPr>
              <w:t>2 02 03021 05 0000 151</w:t>
            </w:r>
          </w:p>
        </w:tc>
        <w:tc>
          <w:tcPr>
            <w:tcW w:w="6379" w:type="dxa"/>
          </w:tcPr>
          <w:p w:rsidR="005E7CA8" w:rsidRPr="00D74959" w:rsidRDefault="005E7CA8" w:rsidP="00091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959">
              <w:rPr>
                <w:rFonts w:ascii="Times New Roman" w:hAnsi="Times New Roman"/>
                <w:sz w:val="24"/>
                <w:szCs w:val="24"/>
              </w:rPr>
              <w:t>Субвенция бюджетам муниципальных районов на ежемесячное денежное вознаграждение за классное руководство</w:t>
            </w:r>
          </w:p>
        </w:tc>
      </w:tr>
      <w:tr w:rsidR="005E7CA8" w:rsidRPr="00D74959" w:rsidTr="00091AC3">
        <w:trPr>
          <w:cantSplit/>
          <w:trHeight w:val="300"/>
        </w:trPr>
        <w:tc>
          <w:tcPr>
            <w:tcW w:w="966" w:type="dxa"/>
          </w:tcPr>
          <w:p w:rsidR="005E7CA8" w:rsidRPr="00D74959" w:rsidRDefault="005E7CA8" w:rsidP="00091AC3">
            <w:pPr>
              <w:pStyle w:val="1"/>
              <w:jc w:val="center"/>
              <w:rPr>
                <w:sz w:val="24"/>
                <w:szCs w:val="24"/>
              </w:rPr>
            </w:pPr>
            <w:r w:rsidRPr="00D7495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5E7CA8" w:rsidRPr="00D74959" w:rsidRDefault="005E7CA8" w:rsidP="00091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59">
              <w:rPr>
                <w:rFonts w:ascii="Times New Roman" w:hAnsi="Times New Roman"/>
                <w:sz w:val="24"/>
                <w:szCs w:val="24"/>
              </w:rPr>
              <w:t>2 02 03024 05 0000 151</w:t>
            </w:r>
          </w:p>
        </w:tc>
        <w:tc>
          <w:tcPr>
            <w:tcW w:w="6379" w:type="dxa"/>
          </w:tcPr>
          <w:p w:rsidR="005E7CA8" w:rsidRPr="00D74959" w:rsidRDefault="005E7CA8" w:rsidP="00091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959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субъекта РФ</w:t>
            </w:r>
          </w:p>
        </w:tc>
      </w:tr>
      <w:tr w:rsidR="005E7CA8" w:rsidRPr="00D74959" w:rsidTr="00091AC3">
        <w:trPr>
          <w:cantSplit/>
          <w:trHeight w:val="300"/>
        </w:trPr>
        <w:tc>
          <w:tcPr>
            <w:tcW w:w="966" w:type="dxa"/>
          </w:tcPr>
          <w:p w:rsidR="005E7CA8" w:rsidRPr="00D74959" w:rsidRDefault="005E7CA8" w:rsidP="00091AC3">
            <w:pPr>
              <w:pStyle w:val="1"/>
              <w:jc w:val="center"/>
              <w:rPr>
                <w:sz w:val="24"/>
                <w:szCs w:val="24"/>
              </w:rPr>
            </w:pPr>
            <w:r w:rsidRPr="00D7495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5E7CA8" w:rsidRPr="00D74959" w:rsidRDefault="005E7CA8" w:rsidP="00091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59">
              <w:rPr>
                <w:rFonts w:ascii="Times New Roman" w:hAnsi="Times New Roman"/>
                <w:sz w:val="24"/>
                <w:szCs w:val="24"/>
              </w:rPr>
              <w:t xml:space="preserve">2 02 04012 05 0000 151 </w:t>
            </w:r>
          </w:p>
        </w:tc>
        <w:tc>
          <w:tcPr>
            <w:tcW w:w="6379" w:type="dxa"/>
          </w:tcPr>
          <w:p w:rsidR="005E7CA8" w:rsidRPr="00D74959" w:rsidRDefault="005E7CA8" w:rsidP="00091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959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5E7CA8" w:rsidRPr="00D74959" w:rsidTr="00091AC3">
        <w:trPr>
          <w:cantSplit/>
          <w:trHeight w:val="300"/>
        </w:trPr>
        <w:tc>
          <w:tcPr>
            <w:tcW w:w="966" w:type="dxa"/>
          </w:tcPr>
          <w:p w:rsidR="005E7CA8" w:rsidRPr="00D74959" w:rsidRDefault="005E7CA8" w:rsidP="00091AC3">
            <w:pPr>
              <w:pStyle w:val="1"/>
              <w:jc w:val="center"/>
              <w:rPr>
                <w:sz w:val="24"/>
              </w:rPr>
            </w:pPr>
            <w:r w:rsidRPr="00D74959"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5E7CA8" w:rsidRPr="00D74959" w:rsidRDefault="005E7CA8" w:rsidP="00091AC3">
            <w:pPr>
              <w:pStyle w:val="1"/>
              <w:jc w:val="center"/>
              <w:rPr>
                <w:sz w:val="24"/>
              </w:rPr>
            </w:pPr>
            <w:r w:rsidRPr="00D74959">
              <w:rPr>
                <w:sz w:val="24"/>
              </w:rPr>
              <w:t xml:space="preserve">2 02 04014 05 0000 151 </w:t>
            </w:r>
          </w:p>
        </w:tc>
        <w:tc>
          <w:tcPr>
            <w:tcW w:w="6379" w:type="dxa"/>
          </w:tcPr>
          <w:p w:rsidR="005E7CA8" w:rsidRPr="00D74959" w:rsidRDefault="005E7CA8" w:rsidP="00091AC3">
            <w:pPr>
              <w:pStyle w:val="1"/>
              <w:jc w:val="both"/>
              <w:rPr>
                <w:sz w:val="24"/>
              </w:rPr>
            </w:pPr>
            <w:r w:rsidRPr="00D74959">
              <w:rPr>
                <w:sz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E7CA8" w:rsidRPr="00D74959" w:rsidTr="00091AC3">
        <w:trPr>
          <w:cantSplit/>
          <w:trHeight w:val="300"/>
        </w:trPr>
        <w:tc>
          <w:tcPr>
            <w:tcW w:w="966" w:type="dxa"/>
          </w:tcPr>
          <w:p w:rsidR="005E7CA8" w:rsidRPr="00D74959" w:rsidRDefault="005E7CA8" w:rsidP="00091AC3">
            <w:pPr>
              <w:pStyle w:val="1"/>
              <w:jc w:val="center"/>
              <w:rPr>
                <w:sz w:val="24"/>
              </w:rPr>
            </w:pPr>
            <w:r w:rsidRPr="00D74959"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5E7CA8" w:rsidRPr="00D74959" w:rsidRDefault="005E7CA8" w:rsidP="00091AC3">
            <w:pPr>
              <w:pStyle w:val="1"/>
              <w:jc w:val="center"/>
              <w:rPr>
                <w:sz w:val="24"/>
              </w:rPr>
            </w:pPr>
            <w:r w:rsidRPr="00D74959">
              <w:rPr>
                <w:sz w:val="24"/>
              </w:rPr>
              <w:t>2 02 04025 05 0000 151</w:t>
            </w:r>
          </w:p>
        </w:tc>
        <w:tc>
          <w:tcPr>
            <w:tcW w:w="6379" w:type="dxa"/>
          </w:tcPr>
          <w:p w:rsidR="005E7CA8" w:rsidRPr="00D74959" w:rsidRDefault="005E7CA8" w:rsidP="00091AC3">
            <w:pPr>
              <w:pStyle w:val="1"/>
              <w:jc w:val="both"/>
              <w:rPr>
                <w:sz w:val="24"/>
              </w:rPr>
            </w:pPr>
            <w:r w:rsidRPr="00D74959">
              <w:rPr>
                <w:sz w:val="24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</w:tr>
      <w:tr w:rsidR="005E7CA8" w:rsidRPr="00D74959" w:rsidTr="00091AC3">
        <w:trPr>
          <w:cantSplit/>
          <w:trHeight w:val="300"/>
        </w:trPr>
        <w:tc>
          <w:tcPr>
            <w:tcW w:w="966" w:type="dxa"/>
          </w:tcPr>
          <w:p w:rsidR="005E7CA8" w:rsidRPr="00D74959" w:rsidRDefault="005E7CA8" w:rsidP="00091AC3">
            <w:pPr>
              <w:pStyle w:val="CommentText"/>
              <w:jc w:val="center"/>
              <w:rPr>
                <w:sz w:val="24"/>
              </w:rPr>
            </w:pPr>
            <w:r w:rsidRPr="00D74959"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5E7CA8" w:rsidRPr="00D74959" w:rsidRDefault="005E7CA8" w:rsidP="00091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59">
              <w:rPr>
                <w:rFonts w:ascii="Times New Roman" w:hAnsi="Times New Roman"/>
                <w:sz w:val="24"/>
                <w:szCs w:val="24"/>
              </w:rPr>
              <w:t>2 02 04999 05 0000 151</w:t>
            </w:r>
          </w:p>
        </w:tc>
        <w:tc>
          <w:tcPr>
            <w:tcW w:w="6379" w:type="dxa"/>
          </w:tcPr>
          <w:p w:rsidR="005E7CA8" w:rsidRPr="00D74959" w:rsidRDefault="005E7CA8" w:rsidP="00091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959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E7CA8" w:rsidRPr="00D74959" w:rsidTr="00091AC3">
        <w:trPr>
          <w:cantSplit/>
          <w:trHeight w:val="300"/>
        </w:trPr>
        <w:tc>
          <w:tcPr>
            <w:tcW w:w="966" w:type="dxa"/>
          </w:tcPr>
          <w:p w:rsidR="005E7CA8" w:rsidRPr="00D74959" w:rsidRDefault="005E7CA8" w:rsidP="00091AC3">
            <w:pPr>
              <w:pStyle w:val="1"/>
              <w:jc w:val="center"/>
              <w:rPr>
                <w:sz w:val="24"/>
                <w:szCs w:val="24"/>
              </w:rPr>
            </w:pPr>
            <w:r w:rsidRPr="00D7495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5E7CA8" w:rsidRPr="00D74959" w:rsidRDefault="005E7CA8" w:rsidP="00091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59">
              <w:rPr>
                <w:rFonts w:ascii="Times New Roman" w:hAnsi="Times New Roman"/>
                <w:sz w:val="24"/>
                <w:szCs w:val="24"/>
              </w:rPr>
              <w:t>2 08 05000 05 0000 180</w:t>
            </w:r>
          </w:p>
        </w:tc>
        <w:tc>
          <w:tcPr>
            <w:tcW w:w="6379" w:type="dxa"/>
          </w:tcPr>
          <w:p w:rsidR="005E7CA8" w:rsidRPr="00D74959" w:rsidRDefault="005E7CA8" w:rsidP="00091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959">
              <w:rPr>
                <w:rFonts w:ascii="Times New Roman" w:hAnsi="Times New Roman"/>
                <w:sz w:val="24"/>
                <w:szCs w:val="24"/>
              </w:rPr>
              <w:t>Перечисления из бюджетов муниципальных районов (в бюджеты муниципальных районов)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5E7CA8" w:rsidRPr="00D74959" w:rsidTr="00091AC3">
        <w:trPr>
          <w:cantSplit/>
          <w:trHeight w:val="300"/>
        </w:trPr>
        <w:tc>
          <w:tcPr>
            <w:tcW w:w="966" w:type="dxa"/>
          </w:tcPr>
          <w:p w:rsidR="005E7CA8" w:rsidRPr="00D74959" w:rsidRDefault="005E7CA8" w:rsidP="00091AC3">
            <w:pPr>
              <w:pStyle w:val="1"/>
              <w:jc w:val="center"/>
              <w:rPr>
                <w:sz w:val="24"/>
              </w:rPr>
            </w:pPr>
            <w:r w:rsidRPr="00D74959"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5E7CA8" w:rsidRPr="00D74959" w:rsidRDefault="005E7CA8" w:rsidP="00091AC3">
            <w:pPr>
              <w:pStyle w:val="1"/>
              <w:jc w:val="center"/>
              <w:rPr>
                <w:sz w:val="24"/>
              </w:rPr>
            </w:pPr>
            <w:r w:rsidRPr="00D74959">
              <w:rPr>
                <w:sz w:val="24"/>
                <w:szCs w:val="24"/>
              </w:rPr>
              <w:t>2 18 05010 05 0000 151</w:t>
            </w:r>
          </w:p>
        </w:tc>
        <w:tc>
          <w:tcPr>
            <w:tcW w:w="6379" w:type="dxa"/>
          </w:tcPr>
          <w:p w:rsidR="005E7CA8" w:rsidRPr="00D74959" w:rsidRDefault="005E7CA8" w:rsidP="00091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959">
              <w:rPr>
                <w:rFonts w:ascii="Times New Roman" w:hAnsi="Times New Roman"/>
                <w:sz w:val="24"/>
                <w:szCs w:val="24"/>
              </w:rPr>
              <w:t xml:space="preserve">Доходы бюджетов муниципальных районов от возврата </w:t>
            </w:r>
          </w:p>
          <w:p w:rsidR="005E7CA8" w:rsidRPr="00D74959" w:rsidRDefault="005E7CA8" w:rsidP="00091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959">
              <w:rPr>
                <w:rFonts w:ascii="Times New Roman" w:hAnsi="Times New Roman"/>
                <w:sz w:val="24"/>
                <w:szCs w:val="24"/>
              </w:rPr>
              <w:t>остатков субсидий, субвенций и иных межбюджетных трансфертов, имеющих целевое назначение, прошлых лет</w:t>
            </w:r>
          </w:p>
          <w:p w:rsidR="005E7CA8" w:rsidRPr="00D74959" w:rsidRDefault="005E7CA8" w:rsidP="00091AC3">
            <w:pPr>
              <w:pStyle w:val="1"/>
              <w:jc w:val="both"/>
              <w:rPr>
                <w:sz w:val="24"/>
                <w:szCs w:val="24"/>
              </w:rPr>
            </w:pPr>
            <w:r w:rsidRPr="00D74959">
              <w:rPr>
                <w:sz w:val="24"/>
                <w:szCs w:val="24"/>
              </w:rPr>
              <w:t xml:space="preserve"> из бюджетов поселений                                                             </w:t>
            </w:r>
          </w:p>
        </w:tc>
      </w:tr>
      <w:tr w:rsidR="005E7CA8" w:rsidRPr="00D74959" w:rsidTr="00091AC3">
        <w:trPr>
          <w:cantSplit/>
          <w:trHeight w:val="300"/>
        </w:trPr>
        <w:tc>
          <w:tcPr>
            <w:tcW w:w="966" w:type="dxa"/>
          </w:tcPr>
          <w:p w:rsidR="005E7CA8" w:rsidRPr="00D74959" w:rsidRDefault="005E7CA8" w:rsidP="00091AC3">
            <w:pPr>
              <w:pStyle w:val="1"/>
              <w:jc w:val="center"/>
              <w:rPr>
                <w:sz w:val="24"/>
              </w:rPr>
            </w:pPr>
            <w:r w:rsidRPr="00D74959"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5E7CA8" w:rsidRPr="00D74959" w:rsidRDefault="005E7CA8" w:rsidP="00091AC3">
            <w:pPr>
              <w:pStyle w:val="1"/>
              <w:jc w:val="center"/>
              <w:rPr>
                <w:sz w:val="24"/>
                <w:szCs w:val="24"/>
              </w:rPr>
            </w:pPr>
            <w:r w:rsidRPr="00D74959">
              <w:rPr>
                <w:sz w:val="24"/>
                <w:szCs w:val="24"/>
              </w:rPr>
              <w:t>2 18 05030 05 0000 180</w:t>
            </w:r>
          </w:p>
        </w:tc>
        <w:tc>
          <w:tcPr>
            <w:tcW w:w="6379" w:type="dxa"/>
          </w:tcPr>
          <w:p w:rsidR="005E7CA8" w:rsidRPr="00D74959" w:rsidRDefault="005E7CA8" w:rsidP="00091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959">
              <w:rPr>
                <w:rFonts w:ascii="Times New Roman" w:hAnsi="Times New Roman"/>
                <w:sz w:val="24"/>
                <w:szCs w:val="24"/>
              </w:rPr>
              <w:t xml:space="preserve">Доходы бюджетов муниципальных районов от возврата иными организациями остатков  субсидий прошлых лет                                                                                </w:t>
            </w:r>
          </w:p>
        </w:tc>
      </w:tr>
      <w:tr w:rsidR="005E7CA8" w:rsidRPr="00D74959" w:rsidTr="00091AC3">
        <w:trPr>
          <w:cantSplit/>
          <w:trHeight w:val="1021"/>
        </w:trPr>
        <w:tc>
          <w:tcPr>
            <w:tcW w:w="966" w:type="dxa"/>
          </w:tcPr>
          <w:p w:rsidR="005E7CA8" w:rsidRPr="00D74959" w:rsidRDefault="005E7CA8" w:rsidP="00091AC3">
            <w:pPr>
              <w:pStyle w:val="1"/>
              <w:jc w:val="center"/>
              <w:rPr>
                <w:sz w:val="24"/>
              </w:rPr>
            </w:pPr>
            <w:r w:rsidRPr="00D74959"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5E7CA8" w:rsidRPr="00D74959" w:rsidRDefault="005E7CA8" w:rsidP="00091AC3">
            <w:pPr>
              <w:pStyle w:val="1"/>
              <w:jc w:val="center"/>
              <w:rPr>
                <w:sz w:val="24"/>
              </w:rPr>
            </w:pPr>
            <w:r w:rsidRPr="00D74959">
              <w:rPr>
                <w:sz w:val="24"/>
              </w:rPr>
              <w:t xml:space="preserve">2 19 05000 05 0000 151 </w:t>
            </w:r>
          </w:p>
        </w:tc>
        <w:tc>
          <w:tcPr>
            <w:tcW w:w="6379" w:type="dxa"/>
          </w:tcPr>
          <w:p w:rsidR="005E7CA8" w:rsidRPr="00D74959" w:rsidRDefault="005E7CA8" w:rsidP="00091AC3">
            <w:pPr>
              <w:pStyle w:val="1"/>
              <w:jc w:val="both"/>
              <w:rPr>
                <w:sz w:val="24"/>
                <w:szCs w:val="24"/>
              </w:rPr>
            </w:pPr>
            <w:r w:rsidRPr="00D74959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 муниципальных районов</w:t>
            </w:r>
          </w:p>
        </w:tc>
      </w:tr>
    </w:tbl>
    <w:p w:rsidR="005E7CA8" w:rsidRPr="00D74959" w:rsidRDefault="005E7CA8" w:rsidP="00B71CDA">
      <w:pPr>
        <w:pStyle w:val="1"/>
        <w:jc w:val="both"/>
        <w:rPr>
          <w:sz w:val="24"/>
          <w:szCs w:val="24"/>
        </w:rPr>
      </w:pPr>
    </w:p>
    <w:p w:rsidR="005E7CA8" w:rsidRDefault="005E7CA8"/>
    <w:sectPr w:rsidR="005E7CA8" w:rsidSect="00AC6888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426" w:right="1133" w:bottom="99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CA8" w:rsidRDefault="005E7CA8" w:rsidP="00AC6888">
      <w:pPr>
        <w:spacing w:after="0" w:line="240" w:lineRule="auto"/>
      </w:pPr>
      <w:r>
        <w:separator/>
      </w:r>
    </w:p>
  </w:endnote>
  <w:endnote w:type="continuationSeparator" w:id="1">
    <w:p w:rsidR="005E7CA8" w:rsidRDefault="005E7CA8" w:rsidP="00AC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A8" w:rsidRDefault="005E7C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7CA8" w:rsidRDefault="005E7CA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A8" w:rsidRDefault="005E7CA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CA8" w:rsidRDefault="005E7CA8" w:rsidP="00AC6888">
      <w:pPr>
        <w:spacing w:after="0" w:line="240" w:lineRule="auto"/>
      </w:pPr>
      <w:r>
        <w:separator/>
      </w:r>
    </w:p>
  </w:footnote>
  <w:footnote w:type="continuationSeparator" w:id="1">
    <w:p w:rsidR="005E7CA8" w:rsidRDefault="005E7CA8" w:rsidP="00AC6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A8" w:rsidRDefault="005E7CA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7CA8" w:rsidRDefault="005E7CA8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A8" w:rsidRDefault="005E7CA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E7CA8" w:rsidRDefault="005E7CA8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CDA"/>
    <w:rsid w:val="00091AC3"/>
    <w:rsid w:val="000C3178"/>
    <w:rsid w:val="000F02F6"/>
    <w:rsid w:val="000F1858"/>
    <w:rsid w:val="001D3A0D"/>
    <w:rsid w:val="001F69BA"/>
    <w:rsid w:val="00236371"/>
    <w:rsid w:val="002E6F16"/>
    <w:rsid w:val="003B39F9"/>
    <w:rsid w:val="003D321D"/>
    <w:rsid w:val="003F2E75"/>
    <w:rsid w:val="00452EAB"/>
    <w:rsid w:val="004841A6"/>
    <w:rsid w:val="004F16C9"/>
    <w:rsid w:val="00525F7C"/>
    <w:rsid w:val="00560B4C"/>
    <w:rsid w:val="00582AF1"/>
    <w:rsid w:val="005865DD"/>
    <w:rsid w:val="005A03E5"/>
    <w:rsid w:val="005E7CA8"/>
    <w:rsid w:val="00644A43"/>
    <w:rsid w:val="00650200"/>
    <w:rsid w:val="00863285"/>
    <w:rsid w:val="008D2B51"/>
    <w:rsid w:val="00903A67"/>
    <w:rsid w:val="00946EB2"/>
    <w:rsid w:val="009C4C8D"/>
    <w:rsid w:val="00A40380"/>
    <w:rsid w:val="00A4105D"/>
    <w:rsid w:val="00AC6888"/>
    <w:rsid w:val="00B06F06"/>
    <w:rsid w:val="00B527D6"/>
    <w:rsid w:val="00B71CDA"/>
    <w:rsid w:val="00B756F5"/>
    <w:rsid w:val="00BE338F"/>
    <w:rsid w:val="00C648DE"/>
    <w:rsid w:val="00C74BA0"/>
    <w:rsid w:val="00C76DE6"/>
    <w:rsid w:val="00C94D8D"/>
    <w:rsid w:val="00CE4182"/>
    <w:rsid w:val="00D74959"/>
    <w:rsid w:val="00DC66C2"/>
    <w:rsid w:val="00F00A69"/>
    <w:rsid w:val="00F20AB0"/>
    <w:rsid w:val="00F81EF2"/>
    <w:rsid w:val="00F860F2"/>
    <w:rsid w:val="00FB079C"/>
    <w:rsid w:val="00FC4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88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1CD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71CD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71CD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71CDA"/>
    <w:rPr>
      <w:rFonts w:ascii="Times New Roman" w:hAnsi="Times New Roman" w:cs="Times New Roman"/>
      <w:sz w:val="20"/>
      <w:szCs w:val="20"/>
    </w:rPr>
  </w:style>
  <w:style w:type="paragraph" w:customStyle="1" w:styleId="1">
    <w:name w:val="Ñòèëü1"/>
    <w:basedOn w:val="Normal"/>
    <w:uiPriority w:val="99"/>
    <w:rsid w:val="00B71CDA"/>
    <w:pPr>
      <w:spacing w:after="0" w:line="288" w:lineRule="auto"/>
    </w:pPr>
    <w:rPr>
      <w:rFonts w:ascii="Times New Roman" w:hAnsi="Times New Roman"/>
      <w:sz w:val="28"/>
      <w:szCs w:val="20"/>
    </w:rPr>
  </w:style>
  <w:style w:type="character" w:styleId="PageNumber">
    <w:name w:val="page number"/>
    <w:basedOn w:val="DefaultParagraphFont"/>
    <w:uiPriority w:val="99"/>
    <w:rsid w:val="00B71CDA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B71CD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71CD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71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1C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71CD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B71CD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1CDA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20AB0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756F5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F20AB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756F5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1534</Words>
  <Characters>8749</Characters>
  <Application>Microsoft Office Outlook</Application>
  <DocSecurity>0</DocSecurity>
  <Lines>0</Lines>
  <Paragraphs>0</Paragraphs>
  <ScaleCrop>false</ScaleCrop>
  <Company>Спутник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inf</cp:lastModifiedBy>
  <cp:revision>2</cp:revision>
  <cp:lastPrinted>2012-11-02T06:04:00Z</cp:lastPrinted>
  <dcterms:created xsi:type="dcterms:W3CDTF">2013-10-22T05:58:00Z</dcterms:created>
  <dcterms:modified xsi:type="dcterms:W3CDTF">2013-10-22T05:58:00Z</dcterms:modified>
</cp:coreProperties>
</file>