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976" w:type="dxa"/>
        <w:tblInd w:w="6771" w:type="dxa"/>
        <w:tblLook w:val="00A0"/>
      </w:tblPr>
      <w:tblGrid>
        <w:gridCol w:w="2976"/>
      </w:tblGrid>
      <w:tr w:rsidR="009414D7" w:rsidRPr="00371815" w:rsidTr="002A0CD5">
        <w:trPr>
          <w:trHeight w:val="1258"/>
        </w:trPr>
        <w:tc>
          <w:tcPr>
            <w:tcW w:w="2976" w:type="dxa"/>
          </w:tcPr>
          <w:p w:rsidR="009414D7" w:rsidRPr="006A6255" w:rsidRDefault="009414D7" w:rsidP="00EF6150">
            <w:pPr>
              <w:pStyle w:val="BodyText"/>
              <w:ind w:right="141"/>
              <w:jc w:val="right"/>
              <w:rPr>
                <w:i w:val="0"/>
                <w:sz w:val="24"/>
              </w:rPr>
            </w:pPr>
            <w:r w:rsidRPr="006A6255">
              <w:rPr>
                <w:i w:val="0"/>
                <w:sz w:val="24"/>
              </w:rPr>
              <w:t xml:space="preserve">Приложение № </w:t>
            </w:r>
            <w:r>
              <w:rPr>
                <w:i w:val="0"/>
                <w:sz w:val="24"/>
              </w:rPr>
              <w:t>5</w:t>
            </w:r>
          </w:p>
          <w:p w:rsidR="009414D7" w:rsidRDefault="009414D7" w:rsidP="002A0CD5">
            <w:pPr>
              <w:pStyle w:val="1"/>
              <w:spacing w:line="160" w:lineRule="atLeast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>
              <w:rPr>
                <w:sz w:val="24"/>
              </w:rPr>
              <w:t xml:space="preserve"> Совета</w:t>
            </w:r>
            <w:r>
              <w:rPr>
                <w:sz w:val="20"/>
              </w:rPr>
              <w:t xml:space="preserve"> Аксубае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 xml:space="preserve">ского муниципального района </w:t>
            </w:r>
          </w:p>
          <w:p w:rsidR="009414D7" w:rsidRPr="00C92A5E" w:rsidRDefault="009414D7" w:rsidP="002A0CD5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C92A5E"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2A5E">
              <w:rPr>
                <w:rFonts w:ascii="Times New Roman" w:hAnsi="Times New Roman"/>
                <w:sz w:val="20"/>
              </w:rPr>
              <w:t xml:space="preserve"> от </w:t>
            </w:r>
            <w:r>
              <w:rPr>
                <w:rFonts w:ascii="Times New Roman" w:hAnsi="Times New Roman"/>
                <w:sz w:val="20"/>
              </w:rPr>
              <w:t xml:space="preserve">марта </w:t>
            </w:r>
            <w:r w:rsidRPr="00C92A5E"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20</w:t>
            </w:r>
            <w:r w:rsidRPr="00C92A5E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</w:tbl>
    <w:p w:rsidR="009414D7" w:rsidRDefault="009414D7" w:rsidP="00D44B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414D7" w:rsidRDefault="009414D7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14D7" w:rsidRDefault="009414D7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9414D7" w:rsidRDefault="009414D7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(государственным</w:t>
      </w:r>
      <w:r>
        <w:rPr>
          <w:rFonts w:ascii="Times New Roman" w:hAnsi="Times New Roman"/>
          <w:sz w:val="28"/>
          <w:szCs w:val="28"/>
        </w:rPr>
        <w:t xml:space="preserve"> и муниципальным </w:t>
      </w:r>
      <w:r w:rsidRPr="00554794">
        <w:rPr>
          <w:rFonts w:ascii="Times New Roman" w:hAnsi="Times New Roman"/>
          <w:sz w:val="28"/>
          <w:szCs w:val="28"/>
        </w:rPr>
        <w:t xml:space="preserve"> программам </w:t>
      </w:r>
      <w:r>
        <w:rPr>
          <w:rFonts w:ascii="Times New Roman" w:hAnsi="Times New Roman"/>
          <w:sz w:val="28"/>
          <w:szCs w:val="28"/>
        </w:rPr>
        <w:t>Аксубаевского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9414D7" w:rsidRPr="00554794" w:rsidRDefault="009414D7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554794">
        <w:rPr>
          <w:rFonts w:ascii="Times New Roman" w:hAnsi="Times New Roman"/>
          <w:sz w:val="28"/>
          <w:szCs w:val="28"/>
        </w:rPr>
        <w:t>а 201</w:t>
      </w:r>
      <w:r>
        <w:rPr>
          <w:rFonts w:ascii="Times New Roman" w:hAnsi="Times New Roman"/>
          <w:sz w:val="28"/>
          <w:szCs w:val="28"/>
        </w:rPr>
        <w:t>9</w:t>
      </w:r>
      <w:r w:rsidRPr="00554794">
        <w:rPr>
          <w:rFonts w:ascii="Times New Roman" w:hAnsi="Times New Roman"/>
          <w:sz w:val="28"/>
          <w:szCs w:val="28"/>
        </w:rPr>
        <w:t xml:space="preserve"> год</w:t>
      </w:r>
    </w:p>
    <w:p w:rsidR="009414D7" w:rsidRPr="00183A23" w:rsidRDefault="009414D7" w:rsidP="00183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14D7" w:rsidRPr="00183A23" w:rsidRDefault="009414D7" w:rsidP="00183A2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/>
      </w:tblPr>
      <w:tblGrid>
        <w:gridCol w:w="4671"/>
        <w:gridCol w:w="1838"/>
        <w:gridCol w:w="1015"/>
        <w:gridCol w:w="516"/>
        <w:gridCol w:w="523"/>
        <w:gridCol w:w="1753"/>
      </w:tblGrid>
      <w:tr w:rsidR="009414D7" w:rsidRPr="00371815" w:rsidTr="00FA0459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D7" w:rsidRPr="004C4EEA" w:rsidRDefault="009414D7" w:rsidP="00D8349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D7" w:rsidRPr="004C4EEA" w:rsidRDefault="009414D7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D7" w:rsidRPr="004C4EEA" w:rsidRDefault="009414D7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D7" w:rsidRPr="004C4EEA" w:rsidRDefault="009414D7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D7" w:rsidRPr="004C4EEA" w:rsidRDefault="009414D7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D7" w:rsidRPr="004C4EEA" w:rsidRDefault="009414D7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9414D7" w:rsidRPr="00371815" w:rsidTr="00FA0459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4D7" w:rsidRPr="004C4EEA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4D7" w:rsidRPr="004C4EEA" w:rsidRDefault="009414D7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4D7" w:rsidRPr="004C4EEA" w:rsidRDefault="009414D7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4D7" w:rsidRPr="004C4EEA" w:rsidRDefault="009414D7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4D7" w:rsidRPr="004C4EEA" w:rsidRDefault="009414D7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4D7" w:rsidRPr="004C4EEA" w:rsidRDefault="009414D7" w:rsidP="004C4EEA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14D7" w:rsidRPr="00371815" w:rsidTr="00821AB2">
        <w:trPr>
          <w:trHeight w:val="569"/>
        </w:trPr>
        <w:tc>
          <w:tcPr>
            <w:tcW w:w="4671" w:type="dxa"/>
            <w:vAlign w:val="bottom"/>
          </w:tcPr>
          <w:p w:rsidR="009414D7" w:rsidRPr="00427568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27568">
              <w:rPr>
                <w:rFonts w:ascii="Times New Roman" w:hAnsi="Times New Roman"/>
                <w:b/>
              </w:rPr>
              <w:t>Мероприятия в части осуществления гос</w:t>
            </w:r>
            <w:r w:rsidRPr="00427568">
              <w:rPr>
                <w:rFonts w:ascii="Times New Roman" w:hAnsi="Times New Roman"/>
                <w:b/>
              </w:rPr>
              <w:t>у</w:t>
            </w:r>
            <w:r w:rsidRPr="00427568">
              <w:rPr>
                <w:rFonts w:ascii="Times New Roman" w:hAnsi="Times New Roman"/>
                <w:b/>
              </w:rPr>
              <w:t>дарственной программы "Развитие здрав</w:t>
            </w:r>
            <w:r w:rsidRPr="00427568">
              <w:rPr>
                <w:rFonts w:ascii="Times New Roman" w:hAnsi="Times New Roman"/>
                <w:b/>
              </w:rPr>
              <w:t>о</w:t>
            </w:r>
            <w:r w:rsidRPr="00427568">
              <w:rPr>
                <w:rFonts w:ascii="Times New Roman" w:hAnsi="Times New Roman"/>
                <w:b/>
              </w:rPr>
              <w:t>охранения Республики Татарстан "</w:t>
            </w:r>
          </w:p>
        </w:tc>
        <w:tc>
          <w:tcPr>
            <w:tcW w:w="1838" w:type="dxa"/>
            <w:vAlign w:val="bottom"/>
          </w:tcPr>
          <w:p w:rsidR="009414D7" w:rsidRPr="0035490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01 0 00 0000 0</w:t>
            </w:r>
          </w:p>
        </w:tc>
        <w:tc>
          <w:tcPr>
            <w:tcW w:w="1015" w:type="dxa"/>
            <w:vAlign w:val="bottom"/>
          </w:tcPr>
          <w:p w:rsidR="009414D7" w:rsidRPr="0035490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35490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35490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9414D7" w:rsidRPr="00204EE0" w:rsidRDefault="009414D7" w:rsidP="00204EE0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434,1</w:t>
            </w:r>
          </w:p>
        </w:tc>
      </w:tr>
      <w:tr w:rsidR="009414D7" w:rsidRPr="00371815" w:rsidTr="00821AB2">
        <w:trPr>
          <w:trHeight w:val="569"/>
        </w:trPr>
        <w:tc>
          <w:tcPr>
            <w:tcW w:w="4671" w:type="dxa"/>
            <w:vAlign w:val="bottom"/>
          </w:tcPr>
          <w:p w:rsidR="009414D7" w:rsidRPr="00710F7F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Подпрограмма «Профилактика заболеваний и формирование здорового образа жизни. Разв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тие первичной медико-санитарной помощи»</w:t>
            </w:r>
          </w:p>
        </w:tc>
        <w:tc>
          <w:tcPr>
            <w:tcW w:w="1838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01 1 00 0000 0</w:t>
            </w:r>
          </w:p>
        </w:tc>
        <w:tc>
          <w:tcPr>
            <w:tcW w:w="1015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9414D7" w:rsidRPr="00204EE0" w:rsidRDefault="009414D7" w:rsidP="00204EE0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434,1</w:t>
            </w:r>
          </w:p>
        </w:tc>
      </w:tr>
      <w:tr w:rsidR="009414D7" w:rsidRPr="00371815" w:rsidTr="00821AB2">
        <w:trPr>
          <w:trHeight w:val="569"/>
        </w:trPr>
        <w:tc>
          <w:tcPr>
            <w:tcW w:w="4671" w:type="dxa"/>
            <w:vAlign w:val="bottom"/>
          </w:tcPr>
          <w:p w:rsidR="009414D7" w:rsidRPr="00710F7F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«Профилактика 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фекционных заболеваний, включая иммун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профилактику»</w:t>
            </w:r>
          </w:p>
        </w:tc>
        <w:tc>
          <w:tcPr>
            <w:tcW w:w="1838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01 1 02 0000 0</w:t>
            </w:r>
          </w:p>
        </w:tc>
        <w:tc>
          <w:tcPr>
            <w:tcW w:w="1015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9414D7" w:rsidRPr="00204EE0" w:rsidRDefault="009414D7" w:rsidP="00204EE0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434,1</w:t>
            </w:r>
          </w:p>
        </w:tc>
      </w:tr>
      <w:tr w:rsidR="009414D7" w:rsidRPr="00371815" w:rsidTr="00821AB2">
        <w:trPr>
          <w:trHeight w:val="569"/>
        </w:trPr>
        <w:tc>
          <w:tcPr>
            <w:tcW w:w="4671" w:type="dxa"/>
            <w:vAlign w:val="bottom"/>
          </w:tcPr>
          <w:p w:rsidR="009414D7" w:rsidRPr="00710F7F" w:rsidRDefault="009414D7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ратизации, санитарно-противоэпидемических (профилактических) мероприятий, провод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мых с применением лабораторных методов исследования, в очагах инфекционных забол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ваний, а также на территориях и в помещен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ях, где имеются и сохраняются условия для возникновения или распространения инфекц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онных заболеваний</w:t>
            </w:r>
          </w:p>
        </w:tc>
        <w:tc>
          <w:tcPr>
            <w:tcW w:w="1838" w:type="dxa"/>
            <w:vAlign w:val="bottom"/>
          </w:tcPr>
          <w:p w:rsidR="009414D7" w:rsidRPr="00710F7F" w:rsidRDefault="009414D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1015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9414D7" w:rsidRPr="00204EE0" w:rsidRDefault="009414D7" w:rsidP="00204EE0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434,1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710F7F" w:rsidRDefault="009414D7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710F7F" w:rsidRDefault="009414D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1015" w:type="dxa"/>
            <w:vAlign w:val="bottom"/>
          </w:tcPr>
          <w:p w:rsidR="009414D7" w:rsidRPr="00710F7F" w:rsidRDefault="009414D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204EE0" w:rsidRDefault="009414D7" w:rsidP="00204EE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434,1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710F7F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838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1015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204EE0" w:rsidRDefault="009414D7" w:rsidP="00204EE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434,1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710F7F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838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1015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9414D7" w:rsidRPr="00710F7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9414D7" w:rsidRPr="00710F7F" w:rsidRDefault="009414D7" w:rsidP="00204EE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434,1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D2329A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о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б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разования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02 0 00 0000 0</w:t>
            </w:r>
          </w:p>
        </w:tc>
        <w:tc>
          <w:tcPr>
            <w:tcW w:w="1015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D2329A" w:rsidRDefault="009414D7" w:rsidP="00204EE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499720,8</w:t>
            </w:r>
          </w:p>
        </w:tc>
      </w:tr>
      <w:tr w:rsidR="009414D7" w:rsidRPr="00371815" w:rsidTr="002F3208">
        <w:trPr>
          <w:trHeight w:val="569"/>
        </w:trPr>
        <w:tc>
          <w:tcPr>
            <w:tcW w:w="4671" w:type="dxa"/>
            <w:vAlign w:val="bottom"/>
          </w:tcPr>
          <w:p w:rsidR="009414D7" w:rsidRPr="00054682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Подпрограмма «Развитие дошкольного обр</w:t>
            </w:r>
            <w:r w:rsidRPr="000546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зования, включая инклюзивное </w:t>
            </w:r>
            <w:r w:rsidRPr="00054682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38" w:type="dxa"/>
            <w:vAlign w:val="bottom"/>
          </w:tcPr>
          <w:p w:rsidR="009414D7" w:rsidRPr="0005468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02 1 00 0000 0</w:t>
            </w:r>
          </w:p>
        </w:tc>
        <w:tc>
          <w:tcPr>
            <w:tcW w:w="1015" w:type="dxa"/>
            <w:vAlign w:val="bottom"/>
          </w:tcPr>
          <w:p w:rsidR="009414D7" w:rsidRPr="0005468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05468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05468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9414D7" w:rsidRPr="00AE51B9" w:rsidRDefault="009414D7" w:rsidP="00A4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107683,3</w:t>
            </w:r>
          </w:p>
        </w:tc>
      </w:tr>
      <w:tr w:rsidR="009414D7" w:rsidRPr="00371815" w:rsidTr="002F3208">
        <w:trPr>
          <w:trHeight w:val="569"/>
        </w:trPr>
        <w:tc>
          <w:tcPr>
            <w:tcW w:w="4671" w:type="dxa"/>
            <w:vAlign w:val="bottom"/>
          </w:tcPr>
          <w:p w:rsidR="009414D7" w:rsidRPr="00DE3438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госуда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ственных гарантий реализации прав на пол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чение общедоступного и бесплатного дошк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льного образования в муниципальных дошк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льных образовательных организациях»</w:t>
            </w:r>
          </w:p>
        </w:tc>
        <w:tc>
          <w:tcPr>
            <w:tcW w:w="1838" w:type="dxa"/>
            <w:vAlign w:val="bottom"/>
          </w:tcPr>
          <w:p w:rsidR="009414D7" w:rsidRPr="00DE343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02 1 01 0000 0</w:t>
            </w:r>
          </w:p>
        </w:tc>
        <w:tc>
          <w:tcPr>
            <w:tcW w:w="1015" w:type="dxa"/>
            <w:vAlign w:val="bottom"/>
          </w:tcPr>
          <w:p w:rsidR="009414D7" w:rsidRPr="00DE343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DE343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DE343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9414D7" w:rsidRPr="00AE51B9" w:rsidRDefault="009414D7" w:rsidP="00A4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44683,3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DE3438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Обеспечение государственных гарантий ре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лизации прав на получение общедоступного и бесплатного дошкольного образования в м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ниципальных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9414D7" w:rsidRPr="00DE343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9414D7" w:rsidRPr="00DE343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DE343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DE343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DE3438" w:rsidRDefault="009414D7" w:rsidP="001C28E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44683,3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67EC9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A67EC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9414D7" w:rsidRPr="00A67EC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A67EC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A67EC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A67EC9" w:rsidRDefault="009414D7" w:rsidP="001C28E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44683,3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67EC9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A67EC9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9414D7" w:rsidRPr="00A67EC9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A67EC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A67EC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A67EC9" w:rsidRDefault="009414D7" w:rsidP="001C28E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44683,3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67EC9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9414D7" w:rsidRPr="00A67EC9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9414D7" w:rsidRPr="00A67EC9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A67EC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A67EC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Pr="00A67EC9" w:rsidRDefault="009414D7" w:rsidP="001C28E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44683,3</w:t>
            </w:r>
          </w:p>
        </w:tc>
      </w:tr>
      <w:tr w:rsidR="009414D7" w:rsidRPr="00371815" w:rsidTr="00D1087B">
        <w:trPr>
          <w:trHeight w:val="569"/>
        </w:trPr>
        <w:tc>
          <w:tcPr>
            <w:tcW w:w="4671" w:type="dxa"/>
            <w:vAlign w:val="bottom"/>
          </w:tcPr>
          <w:p w:rsidR="009414D7" w:rsidRPr="00A76068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76068">
              <w:rPr>
                <w:rFonts w:ascii="Times New Roman" w:hAnsi="Times New Roman"/>
                <w:lang w:eastAsia="ru-RU"/>
              </w:rPr>
              <w:t>Основное мероприятие Реализация дошкол</w:t>
            </w:r>
            <w:r w:rsidRPr="00A76068">
              <w:rPr>
                <w:rFonts w:ascii="Times New Roman" w:hAnsi="Times New Roman"/>
                <w:lang w:eastAsia="ru-RU"/>
              </w:rPr>
              <w:t>ь</w:t>
            </w:r>
            <w:r w:rsidRPr="00A76068">
              <w:rPr>
                <w:rFonts w:ascii="Times New Roman" w:hAnsi="Times New Roman"/>
                <w:lang w:eastAsia="ru-RU"/>
              </w:rPr>
              <w:t>ного образования</w:t>
            </w:r>
          </w:p>
        </w:tc>
        <w:tc>
          <w:tcPr>
            <w:tcW w:w="1838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02 1 03 0000 0</w:t>
            </w:r>
          </w:p>
        </w:tc>
        <w:tc>
          <w:tcPr>
            <w:tcW w:w="1015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9414D7" w:rsidRPr="001C28E3" w:rsidRDefault="009414D7" w:rsidP="00A4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62971</w:t>
            </w:r>
          </w:p>
        </w:tc>
      </w:tr>
      <w:tr w:rsidR="009414D7" w:rsidRPr="00371815" w:rsidTr="00D1087B">
        <w:trPr>
          <w:trHeight w:val="569"/>
        </w:trPr>
        <w:tc>
          <w:tcPr>
            <w:tcW w:w="4671" w:type="dxa"/>
            <w:vAlign w:val="bottom"/>
          </w:tcPr>
          <w:p w:rsidR="009414D7" w:rsidRPr="00A76068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76068">
              <w:rPr>
                <w:rFonts w:ascii="Times New Roman" w:hAnsi="Times New Roman"/>
              </w:rPr>
              <w:t>Развитие дошкольных образовательных орг</w:t>
            </w:r>
            <w:r w:rsidRPr="00A76068">
              <w:rPr>
                <w:rFonts w:ascii="Times New Roman" w:hAnsi="Times New Roman"/>
              </w:rPr>
              <w:t>а</w:t>
            </w:r>
            <w:r w:rsidRPr="00A76068">
              <w:rPr>
                <w:rFonts w:ascii="Times New Roman" w:hAnsi="Times New Roman"/>
              </w:rPr>
              <w:t>низаций</w:t>
            </w:r>
          </w:p>
        </w:tc>
        <w:tc>
          <w:tcPr>
            <w:tcW w:w="1838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9414D7" w:rsidRPr="001C28E3" w:rsidRDefault="009414D7" w:rsidP="00A4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62971</w:t>
            </w:r>
          </w:p>
        </w:tc>
      </w:tr>
      <w:tr w:rsidR="009414D7" w:rsidRPr="00371815" w:rsidTr="00907C9E">
        <w:trPr>
          <w:trHeight w:val="569"/>
        </w:trPr>
        <w:tc>
          <w:tcPr>
            <w:tcW w:w="4671" w:type="dxa"/>
            <w:vAlign w:val="bottom"/>
          </w:tcPr>
          <w:p w:rsidR="009414D7" w:rsidRPr="00A76068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9414D7" w:rsidRPr="001C28E3" w:rsidRDefault="009414D7" w:rsidP="00A4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62971</w:t>
            </w:r>
          </w:p>
        </w:tc>
      </w:tr>
      <w:tr w:rsidR="009414D7" w:rsidRPr="00371815" w:rsidTr="00907C9E">
        <w:trPr>
          <w:trHeight w:val="569"/>
        </w:trPr>
        <w:tc>
          <w:tcPr>
            <w:tcW w:w="4671" w:type="dxa"/>
            <w:vAlign w:val="bottom"/>
          </w:tcPr>
          <w:p w:rsidR="009414D7" w:rsidRPr="00A76068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9414D7" w:rsidRPr="001C28E3" w:rsidRDefault="009414D7" w:rsidP="00A4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62971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76068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A7606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Pr="00A76068" w:rsidRDefault="009414D7" w:rsidP="00735E3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62971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64297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4297">
              <w:rPr>
                <w:rFonts w:ascii="Times New Roman" w:hAnsi="Times New Roman"/>
                <w:color w:val="000000"/>
              </w:rPr>
              <w:t>Мероприятия в области образования, напра</w:t>
            </w:r>
            <w:r w:rsidRPr="00064297">
              <w:rPr>
                <w:rFonts w:ascii="Times New Roman" w:hAnsi="Times New Roman"/>
                <w:color w:val="000000"/>
              </w:rPr>
              <w:t>в</w:t>
            </w:r>
            <w:r w:rsidRPr="00064297">
              <w:rPr>
                <w:rFonts w:ascii="Times New Roman" w:hAnsi="Times New Roman"/>
                <w:color w:val="000000"/>
              </w:rPr>
              <w:t>ленные на поддержку молодых специалистов в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9414D7" w:rsidRPr="0006429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4297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0642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064297">
              <w:rPr>
                <w:rFonts w:ascii="Times New Roman" w:hAnsi="Times New Roman"/>
              </w:rPr>
              <w:t>04</w:t>
            </w:r>
            <w:r>
              <w:rPr>
                <w:rFonts w:ascii="Times New Roman" w:hAnsi="Times New Roman"/>
              </w:rPr>
              <w:t xml:space="preserve"> </w:t>
            </w:r>
            <w:r w:rsidRPr="00064297">
              <w:rPr>
                <w:rFonts w:ascii="Times New Roman" w:hAnsi="Times New Roman"/>
              </w:rPr>
              <w:t>4362</w:t>
            </w:r>
            <w:r>
              <w:rPr>
                <w:rFonts w:ascii="Times New Roman" w:hAnsi="Times New Roman"/>
              </w:rPr>
              <w:t xml:space="preserve"> </w:t>
            </w:r>
            <w:r w:rsidRPr="00064297">
              <w:rPr>
                <w:rFonts w:ascii="Times New Roman" w:hAnsi="Times New Roman"/>
              </w:rPr>
              <w:t>5</w:t>
            </w:r>
          </w:p>
        </w:tc>
        <w:tc>
          <w:tcPr>
            <w:tcW w:w="1015" w:type="dxa"/>
            <w:vAlign w:val="bottom"/>
          </w:tcPr>
          <w:p w:rsidR="009414D7" w:rsidRPr="00A76068" w:rsidRDefault="009414D7" w:rsidP="00C62A9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A76068" w:rsidRDefault="009414D7" w:rsidP="00C62A9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A76068" w:rsidRDefault="009414D7" w:rsidP="00C62A9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735E3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76068" w:rsidRDefault="009414D7" w:rsidP="00C62A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4297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0642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064297">
              <w:rPr>
                <w:rFonts w:ascii="Times New Roman" w:hAnsi="Times New Roman"/>
              </w:rPr>
              <w:t>04</w:t>
            </w:r>
            <w:r>
              <w:rPr>
                <w:rFonts w:ascii="Times New Roman" w:hAnsi="Times New Roman"/>
              </w:rPr>
              <w:t xml:space="preserve"> </w:t>
            </w:r>
            <w:r w:rsidRPr="00064297">
              <w:rPr>
                <w:rFonts w:ascii="Times New Roman" w:hAnsi="Times New Roman"/>
              </w:rPr>
              <w:t>4362</w:t>
            </w:r>
            <w:r>
              <w:rPr>
                <w:rFonts w:ascii="Times New Roman" w:hAnsi="Times New Roman"/>
              </w:rPr>
              <w:t xml:space="preserve"> </w:t>
            </w:r>
            <w:r w:rsidRPr="00064297">
              <w:rPr>
                <w:rFonts w:ascii="Times New Roman" w:hAnsi="Times New Roman"/>
              </w:rPr>
              <w:t>5</w:t>
            </w:r>
          </w:p>
        </w:tc>
        <w:tc>
          <w:tcPr>
            <w:tcW w:w="1015" w:type="dxa"/>
            <w:vAlign w:val="bottom"/>
          </w:tcPr>
          <w:p w:rsidR="009414D7" w:rsidRPr="00A76068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A76068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A76068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76068" w:rsidRDefault="009414D7" w:rsidP="00C62A9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4297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0642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064297">
              <w:rPr>
                <w:rFonts w:ascii="Times New Roman" w:hAnsi="Times New Roman"/>
              </w:rPr>
              <w:t>04</w:t>
            </w:r>
            <w:r>
              <w:rPr>
                <w:rFonts w:ascii="Times New Roman" w:hAnsi="Times New Roman"/>
              </w:rPr>
              <w:t xml:space="preserve"> </w:t>
            </w:r>
            <w:r w:rsidRPr="00064297">
              <w:rPr>
                <w:rFonts w:ascii="Times New Roman" w:hAnsi="Times New Roman"/>
              </w:rPr>
              <w:t>4362</w:t>
            </w:r>
            <w:r>
              <w:rPr>
                <w:rFonts w:ascii="Times New Roman" w:hAnsi="Times New Roman"/>
              </w:rPr>
              <w:t xml:space="preserve"> </w:t>
            </w:r>
            <w:r w:rsidRPr="00064297">
              <w:rPr>
                <w:rFonts w:ascii="Times New Roman" w:hAnsi="Times New Roman"/>
              </w:rPr>
              <w:t>5</w:t>
            </w:r>
          </w:p>
        </w:tc>
        <w:tc>
          <w:tcPr>
            <w:tcW w:w="1015" w:type="dxa"/>
            <w:vAlign w:val="bottom"/>
          </w:tcPr>
          <w:p w:rsidR="009414D7" w:rsidRPr="00A76068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A76068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A76068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76068" w:rsidRDefault="009414D7" w:rsidP="00C62A9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4297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0642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064297">
              <w:rPr>
                <w:rFonts w:ascii="Times New Roman" w:hAnsi="Times New Roman"/>
              </w:rPr>
              <w:t>04</w:t>
            </w:r>
            <w:r>
              <w:rPr>
                <w:rFonts w:ascii="Times New Roman" w:hAnsi="Times New Roman"/>
              </w:rPr>
              <w:t xml:space="preserve"> </w:t>
            </w:r>
            <w:r w:rsidRPr="00064297">
              <w:rPr>
                <w:rFonts w:ascii="Times New Roman" w:hAnsi="Times New Roman"/>
              </w:rPr>
              <w:t>4362</w:t>
            </w:r>
            <w:r>
              <w:rPr>
                <w:rFonts w:ascii="Times New Roman" w:hAnsi="Times New Roman"/>
              </w:rPr>
              <w:t xml:space="preserve"> </w:t>
            </w:r>
            <w:r w:rsidRPr="00064297">
              <w:rPr>
                <w:rFonts w:ascii="Times New Roman" w:hAnsi="Times New Roman"/>
              </w:rPr>
              <w:t>5</w:t>
            </w:r>
          </w:p>
        </w:tc>
        <w:tc>
          <w:tcPr>
            <w:tcW w:w="1015" w:type="dxa"/>
            <w:vAlign w:val="bottom"/>
          </w:tcPr>
          <w:p w:rsidR="009414D7" w:rsidRPr="00A76068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A76068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A76068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Default="009414D7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4E3ED0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838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02 2 00 0000 0</w:t>
            </w:r>
          </w:p>
        </w:tc>
        <w:tc>
          <w:tcPr>
            <w:tcW w:w="1015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4E3ED0" w:rsidRDefault="009414D7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344430,6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29086A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9086A">
              <w:rPr>
                <w:rFonts w:ascii="Times New Roman" w:hAnsi="Times New Roman"/>
                <w:color w:val="000000"/>
                <w:lang w:eastAsia="ru-RU"/>
              </w:rPr>
              <w:t>Мероприятия в области образования, напра</w:t>
            </w:r>
            <w:r w:rsidRPr="0029086A"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Pr="0029086A">
              <w:rPr>
                <w:rFonts w:ascii="Times New Roman" w:hAnsi="Times New Roman"/>
                <w:color w:val="000000"/>
                <w:lang w:eastAsia="ru-RU"/>
              </w:rPr>
              <w:t>ленные на поддержку молодых специалистов в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4297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2 </w:t>
            </w:r>
            <w:r w:rsidRPr="000642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1 </w:t>
            </w:r>
            <w:r w:rsidRPr="00064297">
              <w:rPr>
                <w:rFonts w:ascii="Times New Roman" w:hAnsi="Times New Roman"/>
              </w:rPr>
              <w:t>4362</w:t>
            </w:r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015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76068" w:rsidRDefault="009414D7" w:rsidP="0029086A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4E3ED0" w:rsidRDefault="009414D7" w:rsidP="0029086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4297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2 </w:t>
            </w:r>
            <w:r w:rsidRPr="000642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1 </w:t>
            </w:r>
            <w:r w:rsidRPr="00064297">
              <w:rPr>
                <w:rFonts w:ascii="Times New Roman" w:hAnsi="Times New Roman"/>
              </w:rPr>
              <w:t>4362</w:t>
            </w:r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015" w:type="dxa"/>
            <w:vAlign w:val="bottom"/>
          </w:tcPr>
          <w:p w:rsidR="009414D7" w:rsidRPr="004E3ED0" w:rsidRDefault="009414D7" w:rsidP="0029086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4E3ED0" w:rsidRDefault="009414D7" w:rsidP="0029086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4E3ED0" w:rsidRDefault="009414D7" w:rsidP="0029086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29086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76068" w:rsidRDefault="009414D7" w:rsidP="0029086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4E3ED0" w:rsidRDefault="009414D7" w:rsidP="0029086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4297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2 </w:t>
            </w:r>
            <w:r w:rsidRPr="000642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1 </w:t>
            </w:r>
            <w:r w:rsidRPr="00064297">
              <w:rPr>
                <w:rFonts w:ascii="Times New Roman" w:hAnsi="Times New Roman"/>
              </w:rPr>
              <w:t>4362</w:t>
            </w:r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015" w:type="dxa"/>
            <w:vAlign w:val="bottom"/>
          </w:tcPr>
          <w:p w:rsidR="009414D7" w:rsidRPr="004E3ED0" w:rsidRDefault="009414D7" w:rsidP="0029086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4E3ED0" w:rsidRDefault="009414D7" w:rsidP="0029086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4E3ED0" w:rsidRDefault="009414D7" w:rsidP="0029086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29086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2D792B" w:rsidRDefault="009414D7" w:rsidP="0029086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9414D7" w:rsidRPr="004E3ED0" w:rsidRDefault="009414D7" w:rsidP="0029086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4297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2 </w:t>
            </w:r>
            <w:r w:rsidRPr="000642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1 </w:t>
            </w:r>
            <w:r w:rsidRPr="00064297">
              <w:rPr>
                <w:rFonts w:ascii="Times New Roman" w:hAnsi="Times New Roman"/>
              </w:rPr>
              <w:t>4362</w:t>
            </w:r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015" w:type="dxa"/>
            <w:vAlign w:val="bottom"/>
          </w:tcPr>
          <w:p w:rsidR="009414D7" w:rsidRPr="004E3ED0" w:rsidRDefault="009414D7" w:rsidP="0029086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4E3ED0" w:rsidRDefault="009414D7" w:rsidP="0029086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4E3ED0" w:rsidRDefault="009414D7" w:rsidP="0029086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9414D7" w:rsidRDefault="009414D7" w:rsidP="0029086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4E3ED0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общего образования в государственных образовател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ных организациях»</w:t>
            </w:r>
          </w:p>
        </w:tc>
        <w:tc>
          <w:tcPr>
            <w:tcW w:w="1838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02 2 02 0000 0</w:t>
            </w:r>
          </w:p>
        </w:tc>
        <w:tc>
          <w:tcPr>
            <w:tcW w:w="1015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4E3ED0" w:rsidRDefault="009414D7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189640,8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4E3ED0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38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4E3ED0" w:rsidRDefault="009414D7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189640,8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4E3ED0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4E3ED0" w:rsidRDefault="009414D7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189640,8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4E3ED0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4E3ED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4E3ED0" w:rsidRDefault="009414D7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189640,8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2D792B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9414D7" w:rsidRPr="002D792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9414D7" w:rsidRPr="002D792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2D792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2D792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9414D7" w:rsidRPr="002D792B" w:rsidRDefault="009414D7" w:rsidP="00D43EE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189640,8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212CE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госуда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ственных гарантий реализации прав на пол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чение общедоступного и бесплатного общ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доступного и бесплатного дошкольного, н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чального общего, основного общего, среднего общего образования в муниципальных общ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образовательных организациях, обеспечение дополнительного образования детей в мун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ципальных общеобразовательных организац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ях»</w:t>
            </w:r>
          </w:p>
        </w:tc>
        <w:tc>
          <w:tcPr>
            <w:tcW w:w="1838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02 2 08 0000 0</w:t>
            </w:r>
          </w:p>
        </w:tc>
        <w:tc>
          <w:tcPr>
            <w:tcW w:w="1015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E212CE" w:rsidRDefault="009414D7" w:rsidP="00D43EE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152743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212CE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Обеспечение государственных гарантий ре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лизации прав на получение общедоступного и бесплатного дошкольного, начального общего, основного общего, среднего общего образов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ния в муниципальных общеобразовательных организациях, обеспечение дополнительного образования детей в муниципальных общео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разовательных организациях</w:t>
            </w:r>
          </w:p>
        </w:tc>
        <w:tc>
          <w:tcPr>
            <w:tcW w:w="1838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E212CE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148360,6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212CE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E212CE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148360,6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212CE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E212CE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148360,6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212CE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E212C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9414D7" w:rsidRPr="00E212CE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148360,6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144E8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838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A144E8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341,4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144E8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A144E8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341,4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144E8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A144E8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341,4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144E8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9414D7" w:rsidRPr="00A144E8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341,4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62A50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A50">
              <w:rPr>
                <w:rFonts w:ascii="Times New Roman" w:hAnsi="Times New Roman"/>
              </w:rPr>
              <w:t>Реализация государственных функций по и</w:t>
            </w:r>
            <w:r w:rsidRPr="00062A50">
              <w:rPr>
                <w:rFonts w:ascii="Times New Roman" w:hAnsi="Times New Roman"/>
              </w:rPr>
              <w:t>н</w:t>
            </w:r>
            <w:r w:rsidRPr="00062A50">
              <w:rPr>
                <w:rFonts w:ascii="Times New Roman" w:hAnsi="Times New Roman"/>
              </w:rPr>
              <w:t>формационному обеспечению учреждений о</w:t>
            </w:r>
            <w:r w:rsidRPr="00062A50">
              <w:rPr>
                <w:rFonts w:ascii="Times New Roman" w:hAnsi="Times New Roman"/>
              </w:rPr>
              <w:t>б</w:t>
            </w:r>
            <w:r w:rsidRPr="00062A50">
              <w:rPr>
                <w:rFonts w:ascii="Times New Roman" w:hAnsi="Times New Roman"/>
              </w:rPr>
              <w:t>разования</w:t>
            </w:r>
          </w:p>
        </w:tc>
        <w:tc>
          <w:tcPr>
            <w:tcW w:w="1838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A144E8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4041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144E8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E8153E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4005,7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8153E" w:rsidRDefault="009414D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E8153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9414D7" w:rsidRPr="00E8153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E8153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E8153E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4005,7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8153E" w:rsidRDefault="009414D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414D7" w:rsidRPr="00E8153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9414D7" w:rsidRPr="00E8153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E8153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9414D7" w:rsidRPr="00E8153E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4005,7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8153E" w:rsidRDefault="009414D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E8153E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E8153E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E8153E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9414D7" w:rsidRPr="00E8153E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E8153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A144E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E8153E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8153E" w:rsidRDefault="009414D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E8153E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9414D7" w:rsidRPr="00E8153E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E8153E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E8153E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E8153E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8153E" w:rsidRDefault="009414D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414D7" w:rsidRPr="00E8153E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9414D7" w:rsidRPr="00E8153E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E8153E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E8153E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9414D7" w:rsidRPr="00E8153E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941F06" w:rsidRDefault="009414D7" w:rsidP="004159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41F06">
              <w:rPr>
                <w:rFonts w:ascii="Times New Roman" w:hAnsi="Times New Roman"/>
                <w:color w:val="000000"/>
              </w:rPr>
              <w:t>Мероприятия, направленные на развитие обр</w:t>
            </w:r>
            <w:r w:rsidRPr="00941F06">
              <w:rPr>
                <w:rFonts w:ascii="Times New Roman" w:hAnsi="Times New Roman"/>
                <w:color w:val="000000"/>
              </w:rPr>
              <w:t>а</w:t>
            </w:r>
            <w:r w:rsidRPr="00941F06">
              <w:rPr>
                <w:rFonts w:ascii="Times New Roman" w:hAnsi="Times New Roman"/>
                <w:color w:val="000000"/>
              </w:rPr>
              <w:t>зования в Республике Татарстан</w:t>
            </w:r>
            <w:r>
              <w:rPr>
                <w:rFonts w:ascii="Times New Roman" w:hAnsi="Times New Roman"/>
                <w:color w:val="000000"/>
              </w:rPr>
              <w:t>, гранты</w:t>
            </w:r>
          </w:p>
        </w:tc>
        <w:tc>
          <w:tcPr>
            <w:tcW w:w="1838" w:type="dxa"/>
            <w:vAlign w:val="bottom"/>
          </w:tcPr>
          <w:p w:rsidR="009414D7" w:rsidRPr="00E8153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9414D7" w:rsidRPr="00E8153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E8153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E8153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2006,3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144E8" w:rsidRDefault="009414D7" w:rsidP="004159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E8153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9414D7" w:rsidRPr="00E8153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E8153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E8153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1015,6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8153E" w:rsidRDefault="009414D7" w:rsidP="004159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220C2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9414D7" w:rsidRPr="00220C2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220C2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220C2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1015,6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8153E" w:rsidRDefault="009414D7" w:rsidP="004159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414D7" w:rsidRPr="00220C2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9414D7" w:rsidRPr="00220C2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220C2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220C2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9414D7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1015,6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8153E" w:rsidRDefault="009414D7" w:rsidP="004159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9414D7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220C2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990,7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8153E" w:rsidRDefault="009414D7" w:rsidP="004159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220C2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9414D7" w:rsidRPr="00220C2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220C2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220C2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990,7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212CE" w:rsidRDefault="009414D7" w:rsidP="004159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9414D7" w:rsidRPr="00220C2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9414D7" w:rsidRPr="00220C2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220C2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220C2E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9414D7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990,7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220C2E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1838" w:type="dxa"/>
            <w:vAlign w:val="bottom"/>
          </w:tcPr>
          <w:p w:rsidR="009414D7" w:rsidRPr="00220C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02 3 00 0000 0</w:t>
            </w:r>
          </w:p>
        </w:tc>
        <w:tc>
          <w:tcPr>
            <w:tcW w:w="1015" w:type="dxa"/>
            <w:vAlign w:val="bottom"/>
          </w:tcPr>
          <w:p w:rsidR="009414D7" w:rsidRPr="00220C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220C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220C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220C2E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34778,8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4A5DBF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Основное мероприятие «Организация предо</w:t>
            </w:r>
            <w:r w:rsidRPr="004A5DBF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4A5DBF">
              <w:rPr>
                <w:rFonts w:ascii="Times New Roman" w:hAnsi="Times New Roman"/>
                <w:color w:val="000000"/>
                <w:lang w:eastAsia="ru-RU"/>
              </w:rPr>
              <w:t>тавления дополнительного образования детей в муниципальных организациях»</w:t>
            </w:r>
          </w:p>
        </w:tc>
        <w:tc>
          <w:tcPr>
            <w:tcW w:w="1838" w:type="dxa"/>
            <w:vAlign w:val="bottom"/>
          </w:tcPr>
          <w:p w:rsidR="009414D7" w:rsidRPr="004A5DB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02 3 01 0000 0</w:t>
            </w:r>
          </w:p>
        </w:tc>
        <w:tc>
          <w:tcPr>
            <w:tcW w:w="1015" w:type="dxa"/>
            <w:vAlign w:val="bottom"/>
          </w:tcPr>
          <w:p w:rsidR="009414D7" w:rsidRPr="004A5DB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4A5DB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4A5DB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4A5DBF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34744,1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E11B4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Развитие многопрофильных организаций д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полнительного образования, реализующих д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полнительные общеобразовательные програ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м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мы</w:t>
            </w:r>
          </w:p>
        </w:tc>
        <w:tc>
          <w:tcPr>
            <w:tcW w:w="1838" w:type="dxa"/>
            <w:vAlign w:val="bottom"/>
          </w:tcPr>
          <w:p w:rsidR="009414D7" w:rsidRPr="00AE11B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9414D7" w:rsidRPr="00AE11B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AE11B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AE11B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AE11B4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14332,8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E11B4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AE11B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9414D7" w:rsidRPr="00AE11B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AE11B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AE11B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AE11B4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14332,8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77526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E775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9414D7" w:rsidRPr="00E775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E775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E775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E77526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14332,8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77526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9414D7" w:rsidRPr="00E775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9414D7" w:rsidRPr="00E775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E775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E775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53" w:type="dxa"/>
            <w:vAlign w:val="bottom"/>
          </w:tcPr>
          <w:p w:rsidR="009414D7" w:rsidRPr="00E77526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14332,8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33796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Развитие организаций дополнительного обр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зования художественно-эстетической напра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ленности, реализующих дополнительные о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щеобразовательные программы</w:t>
            </w:r>
          </w:p>
        </w:tc>
        <w:tc>
          <w:tcPr>
            <w:tcW w:w="1838" w:type="dxa"/>
            <w:vAlign w:val="bottom"/>
          </w:tcPr>
          <w:p w:rsidR="009414D7" w:rsidRPr="00F33796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9414D7" w:rsidRPr="00F33796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F33796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F33796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F33796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14819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33796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F33796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9414D7" w:rsidRPr="00F33796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F33796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F33796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F33796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14819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7849B3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7849B3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9414D7" w:rsidRPr="007849B3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7849B3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7849B3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7849B3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14819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7849B3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9414D7" w:rsidRPr="007849B3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9414D7" w:rsidRPr="007849B3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7849B3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7849B3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53" w:type="dxa"/>
            <w:vAlign w:val="bottom"/>
          </w:tcPr>
          <w:p w:rsidR="009414D7" w:rsidRPr="007849B3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14819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Развитие организаций спортивной направле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ности (ДЮСШ), реализующих дополнител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FC59C1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5592,4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FC59C1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5592,4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FC59C1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5592,4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53" w:type="dxa"/>
            <w:vAlign w:val="bottom"/>
          </w:tcPr>
          <w:p w:rsidR="009414D7" w:rsidRPr="00FC59C1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5592,4</w:t>
            </w:r>
          </w:p>
        </w:tc>
      </w:tr>
      <w:tr w:rsidR="009414D7" w:rsidRPr="00371815" w:rsidTr="00704882">
        <w:trPr>
          <w:trHeight w:val="569"/>
        </w:trPr>
        <w:tc>
          <w:tcPr>
            <w:tcW w:w="4671" w:type="dxa"/>
          </w:tcPr>
          <w:p w:rsidR="009414D7" w:rsidRPr="0040061A" w:rsidRDefault="009414D7" w:rsidP="00415914">
            <w:pPr>
              <w:rPr>
                <w:rFonts w:ascii="Times New Roman" w:hAnsi="Times New Roman"/>
              </w:rPr>
            </w:pPr>
            <w:r w:rsidRPr="0040061A">
              <w:rPr>
                <w:rFonts w:ascii="Times New Roman" w:hAnsi="Times New Roman"/>
              </w:rPr>
              <w:t>Мероприятия в области образования, напра</w:t>
            </w:r>
            <w:r w:rsidRPr="0040061A">
              <w:rPr>
                <w:rFonts w:ascii="Times New Roman" w:hAnsi="Times New Roman"/>
              </w:rPr>
              <w:t>в</w:t>
            </w:r>
            <w:r w:rsidRPr="0040061A">
              <w:rPr>
                <w:rFonts w:ascii="Times New Roman" w:hAnsi="Times New Roman"/>
              </w:rPr>
              <w:t>ленные на поддержку молодых специалистов в организациях дополнительного образования художественно-эстетической направленности (ДШИ)</w:t>
            </w:r>
          </w:p>
        </w:tc>
        <w:tc>
          <w:tcPr>
            <w:tcW w:w="1838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23,1</w:t>
            </w:r>
          </w:p>
        </w:tc>
      </w:tr>
      <w:tr w:rsidR="009414D7" w:rsidRPr="00371815" w:rsidTr="00704882">
        <w:trPr>
          <w:trHeight w:val="569"/>
        </w:trPr>
        <w:tc>
          <w:tcPr>
            <w:tcW w:w="4671" w:type="dxa"/>
          </w:tcPr>
          <w:p w:rsidR="009414D7" w:rsidRPr="0040061A" w:rsidRDefault="009414D7" w:rsidP="00415914">
            <w:pPr>
              <w:rPr>
                <w:rFonts w:ascii="Times New Roman" w:hAnsi="Times New Roman"/>
              </w:rPr>
            </w:pPr>
            <w:r w:rsidRPr="0040061A">
              <w:rPr>
                <w:rFonts w:ascii="Times New Roman" w:hAnsi="Times New Roman"/>
              </w:rPr>
              <w:t>Предоставление субсидий бюджетным, авт</w:t>
            </w:r>
            <w:r w:rsidRPr="0040061A">
              <w:rPr>
                <w:rFonts w:ascii="Times New Roman" w:hAnsi="Times New Roman"/>
              </w:rPr>
              <w:t>о</w:t>
            </w:r>
            <w:r w:rsidRPr="0040061A">
              <w:rPr>
                <w:rFonts w:ascii="Times New Roman" w:hAnsi="Times New Roman"/>
              </w:rPr>
              <w:t>номным учреждениям и иным некоммерч</w:t>
            </w:r>
            <w:r w:rsidRPr="0040061A">
              <w:rPr>
                <w:rFonts w:ascii="Times New Roman" w:hAnsi="Times New Roman"/>
              </w:rPr>
              <w:t>е</w:t>
            </w:r>
            <w:r w:rsidRPr="0040061A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53" w:type="dxa"/>
            <w:vAlign w:val="bottom"/>
          </w:tcPr>
          <w:p w:rsidR="009414D7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385CEA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85CEA">
              <w:rPr>
                <w:rFonts w:ascii="Times New Roman" w:hAnsi="Times New Roman"/>
                <w:color w:val="000000"/>
              </w:rPr>
              <w:t>Мероприятия в области образования, напра</w:t>
            </w:r>
            <w:r w:rsidRPr="00385CEA">
              <w:rPr>
                <w:rFonts w:ascii="Times New Roman" w:hAnsi="Times New Roman"/>
                <w:color w:val="000000"/>
              </w:rPr>
              <w:t>в</w:t>
            </w:r>
            <w:r w:rsidRPr="00385CEA">
              <w:rPr>
                <w:rFonts w:ascii="Times New Roman" w:hAnsi="Times New Roman"/>
                <w:color w:val="000000"/>
              </w:rPr>
              <w:t>ленные на поддержку молодых специалистов в организациях дополнительного образования спортивной направленности (ДЮСШ)</w:t>
            </w:r>
          </w:p>
        </w:tc>
        <w:tc>
          <w:tcPr>
            <w:tcW w:w="1838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02 3 04 4362 3</w:t>
            </w:r>
          </w:p>
        </w:tc>
        <w:tc>
          <w:tcPr>
            <w:tcW w:w="1015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11,6</w:t>
            </w:r>
          </w:p>
        </w:tc>
      </w:tr>
      <w:tr w:rsidR="009414D7" w:rsidRPr="00371815" w:rsidTr="001426AF">
        <w:trPr>
          <w:trHeight w:val="569"/>
        </w:trPr>
        <w:tc>
          <w:tcPr>
            <w:tcW w:w="4671" w:type="dxa"/>
          </w:tcPr>
          <w:p w:rsidR="009414D7" w:rsidRPr="0040061A" w:rsidRDefault="009414D7" w:rsidP="00415914">
            <w:pPr>
              <w:rPr>
                <w:rFonts w:ascii="Times New Roman" w:hAnsi="Times New Roman"/>
              </w:rPr>
            </w:pPr>
            <w:r w:rsidRPr="0040061A">
              <w:rPr>
                <w:rFonts w:ascii="Times New Roman" w:hAnsi="Times New Roman"/>
              </w:rPr>
              <w:t>Предоставление субсидий бюджетным, авт</w:t>
            </w:r>
            <w:r w:rsidRPr="0040061A">
              <w:rPr>
                <w:rFonts w:ascii="Times New Roman" w:hAnsi="Times New Roman"/>
              </w:rPr>
              <w:t>о</w:t>
            </w:r>
            <w:r w:rsidRPr="0040061A">
              <w:rPr>
                <w:rFonts w:ascii="Times New Roman" w:hAnsi="Times New Roman"/>
              </w:rPr>
              <w:t>номным учреждениям и иным некоммерч</w:t>
            </w:r>
            <w:r w:rsidRPr="0040061A">
              <w:rPr>
                <w:rFonts w:ascii="Times New Roman" w:hAnsi="Times New Roman"/>
              </w:rPr>
              <w:t>е</w:t>
            </w:r>
            <w:r w:rsidRPr="0040061A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02 3 04 4362 3</w:t>
            </w:r>
          </w:p>
        </w:tc>
        <w:tc>
          <w:tcPr>
            <w:tcW w:w="1015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7E772F" w:rsidRDefault="009414D7" w:rsidP="004159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02 3 04 4362 3</w:t>
            </w:r>
          </w:p>
        </w:tc>
        <w:tc>
          <w:tcPr>
            <w:tcW w:w="1015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7E772F" w:rsidRDefault="009414D7" w:rsidP="004159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38" w:type="dxa"/>
            <w:vAlign w:val="bottom"/>
          </w:tcPr>
          <w:p w:rsidR="009414D7" w:rsidRPr="00FC59C1" w:rsidRDefault="009414D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02 3 04 4362 3</w:t>
            </w:r>
          </w:p>
        </w:tc>
        <w:tc>
          <w:tcPr>
            <w:tcW w:w="1015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53" w:type="dxa"/>
            <w:vAlign w:val="bottom"/>
          </w:tcPr>
          <w:p w:rsidR="009414D7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5A7EA0" w:rsidRDefault="009414D7" w:rsidP="004159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A7EA0">
              <w:rPr>
                <w:rFonts w:ascii="Times New Roman" w:hAnsi="Times New Roman"/>
                <w:color w:val="000000"/>
                <w:lang w:eastAsia="ru-RU"/>
              </w:rPr>
              <w:t>Подпрограмма "Развитие профессионального и послевузовского образования и повышение квалификации работников данной сферы на 2014 – 2020 годы"</w:t>
            </w:r>
          </w:p>
        </w:tc>
        <w:tc>
          <w:tcPr>
            <w:tcW w:w="1838" w:type="dxa"/>
            <w:vAlign w:val="bottom"/>
          </w:tcPr>
          <w:p w:rsidR="009414D7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02 4 00 0000 0</w:t>
            </w:r>
          </w:p>
        </w:tc>
        <w:tc>
          <w:tcPr>
            <w:tcW w:w="1015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93351" w:rsidRDefault="009414D7" w:rsidP="004159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93351">
              <w:rPr>
                <w:rFonts w:ascii="Times New Roman" w:hAnsi="Times New Roman"/>
                <w:color w:val="000000"/>
                <w:lang w:eastAsia="ru-RU"/>
              </w:rPr>
              <w:t>Основное мероприятие "Модернизация сист</w:t>
            </w:r>
            <w:r w:rsidRPr="0009335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93351">
              <w:rPr>
                <w:rFonts w:ascii="Times New Roman" w:hAnsi="Times New Roman"/>
                <w:color w:val="000000"/>
                <w:lang w:eastAsia="ru-RU"/>
              </w:rPr>
              <w:t>мы профессионального образования, провед</w:t>
            </w:r>
            <w:r w:rsidRPr="0009335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93351">
              <w:rPr>
                <w:rFonts w:ascii="Times New Roman" w:hAnsi="Times New Roman"/>
                <w:color w:val="000000"/>
                <w:lang w:eastAsia="ru-RU"/>
              </w:rPr>
              <w:t>ние мероприятий в области образования"</w:t>
            </w:r>
          </w:p>
        </w:tc>
        <w:tc>
          <w:tcPr>
            <w:tcW w:w="1838" w:type="dxa"/>
            <w:vAlign w:val="bottom"/>
          </w:tcPr>
          <w:p w:rsidR="009414D7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02 4 03 0000 0</w:t>
            </w:r>
          </w:p>
        </w:tc>
        <w:tc>
          <w:tcPr>
            <w:tcW w:w="1015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E79F2" w:rsidRDefault="009414D7" w:rsidP="00415914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CE79F2">
              <w:rPr>
                <w:rFonts w:ascii="Times New Roman" w:hAnsi="Times New Roman"/>
                <w:color w:val="000000"/>
              </w:rPr>
              <w:t>Мероприятия, направленные на развитие обр</w:t>
            </w:r>
            <w:r w:rsidRPr="00CE79F2">
              <w:rPr>
                <w:rFonts w:ascii="Times New Roman" w:hAnsi="Times New Roman"/>
                <w:color w:val="000000"/>
              </w:rPr>
              <w:t>а</w:t>
            </w:r>
            <w:r w:rsidRPr="00CE79F2">
              <w:rPr>
                <w:rFonts w:ascii="Times New Roman" w:hAnsi="Times New Roman"/>
                <w:color w:val="000000"/>
              </w:rPr>
              <w:t>зования в Республике Татарстан</w:t>
            </w:r>
          </w:p>
        </w:tc>
        <w:tc>
          <w:tcPr>
            <w:tcW w:w="1838" w:type="dxa"/>
            <w:vAlign w:val="bottom"/>
          </w:tcPr>
          <w:p w:rsidR="009414D7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02 4 03 2111 0</w:t>
            </w:r>
          </w:p>
        </w:tc>
        <w:tc>
          <w:tcPr>
            <w:tcW w:w="1015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E79F2" w:rsidRDefault="009414D7" w:rsidP="00415914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CE79F2">
              <w:rPr>
                <w:rFonts w:ascii="Times New Roman" w:hAnsi="Times New Roman"/>
              </w:rPr>
              <w:t>Социальное обеспечение и иные выплаты н</w:t>
            </w:r>
            <w:r w:rsidRPr="00CE79F2">
              <w:rPr>
                <w:rFonts w:ascii="Times New Roman" w:hAnsi="Times New Roman"/>
              </w:rPr>
              <w:t>а</w:t>
            </w:r>
            <w:r w:rsidRPr="00CE79F2">
              <w:rPr>
                <w:rFonts w:ascii="Times New Roman" w:hAnsi="Times New Roman"/>
              </w:rPr>
              <w:t>селению</w:t>
            </w:r>
          </w:p>
        </w:tc>
        <w:tc>
          <w:tcPr>
            <w:tcW w:w="1838" w:type="dxa"/>
            <w:vAlign w:val="bottom"/>
          </w:tcPr>
          <w:p w:rsidR="009414D7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02 4 03 2111 0</w:t>
            </w:r>
          </w:p>
        </w:tc>
        <w:tc>
          <w:tcPr>
            <w:tcW w:w="1015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83ECA" w:rsidRDefault="009414D7" w:rsidP="004159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02 4 03 2111 0</w:t>
            </w:r>
          </w:p>
        </w:tc>
        <w:tc>
          <w:tcPr>
            <w:tcW w:w="1015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83ECA" w:rsidRDefault="009414D7" w:rsidP="004159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414D7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02 4 03 2111 0</w:t>
            </w:r>
          </w:p>
        </w:tc>
        <w:tc>
          <w:tcPr>
            <w:tcW w:w="1015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FC59C1" w:rsidRDefault="009414D7" w:rsidP="004159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9414D7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83ECA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Подпрограмма «</w:t>
            </w:r>
            <w:r w:rsidRPr="00460392">
              <w:rPr>
                <w:rFonts w:ascii="Times New Roman" w:hAnsi="Times New Roman"/>
                <w:color w:val="000000"/>
              </w:rPr>
              <w:t>Развитие организаций, осущ</w:t>
            </w:r>
            <w:r w:rsidRPr="00460392">
              <w:rPr>
                <w:rFonts w:ascii="Times New Roman" w:hAnsi="Times New Roman"/>
                <w:color w:val="000000"/>
              </w:rPr>
              <w:t>е</w:t>
            </w:r>
            <w:r w:rsidRPr="00460392">
              <w:rPr>
                <w:rFonts w:ascii="Times New Roman" w:hAnsi="Times New Roman"/>
                <w:color w:val="000000"/>
              </w:rPr>
              <w:t>ствляющих обеспечение образовательной де</w:t>
            </w:r>
            <w:r w:rsidRPr="00460392">
              <w:rPr>
                <w:rFonts w:ascii="Times New Roman" w:hAnsi="Times New Roman"/>
                <w:color w:val="000000"/>
              </w:rPr>
              <w:t>я</w:t>
            </w:r>
            <w:r w:rsidRPr="00460392">
              <w:rPr>
                <w:rFonts w:ascii="Times New Roman" w:hAnsi="Times New Roman"/>
                <w:color w:val="000000"/>
              </w:rPr>
              <w:t>тельности, оценку качества образования</w:t>
            </w:r>
            <w:r w:rsidRPr="00460392">
              <w:rPr>
                <w:rFonts w:ascii="Times New Roman" w:hAnsi="Times New Roman"/>
              </w:rPr>
              <w:t>, пр</w:t>
            </w:r>
            <w:r w:rsidRPr="00460392">
              <w:rPr>
                <w:rFonts w:ascii="Times New Roman" w:hAnsi="Times New Roman"/>
              </w:rPr>
              <w:t>о</w:t>
            </w:r>
            <w:r w:rsidRPr="00460392">
              <w:rPr>
                <w:rFonts w:ascii="Times New Roman" w:hAnsi="Times New Roman"/>
              </w:rPr>
              <w:t>ведения мероприятий в области образования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38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02 5 00 0000 0</w:t>
            </w:r>
          </w:p>
        </w:tc>
        <w:tc>
          <w:tcPr>
            <w:tcW w:w="1015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C83ECA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12648,1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83ECA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«Разработка и внедр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ние системы оценки качества образования»</w:t>
            </w:r>
          </w:p>
        </w:tc>
        <w:tc>
          <w:tcPr>
            <w:tcW w:w="1838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02 5 01 0000 0</w:t>
            </w:r>
          </w:p>
        </w:tc>
        <w:tc>
          <w:tcPr>
            <w:tcW w:w="1015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C83ECA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782,7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83ECA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Проведение мероприятий для детей и молод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жи</w:t>
            </w:r>
          </w:p>
        </w:tc>
        <w:tc>
          <w:tcPr>
            <w:tcW w:w="1838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C83ECA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782,7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83ECA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C83ECA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295,0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C83ECA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295,0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9414D7" w:rsidRPr="00C83ECA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295,0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83ECA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C83ECA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361,7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83ECA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C83ECA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361,7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83ECA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C83EC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9414D7" w:rsidRPr="00C83ECA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361,7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54494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494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</w:t>
            </w:r>
            <w:r w:rsidRPr="0005449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494">
              <w:rPr>
                <w:rFonts w:ascii="Times New Roman" w:hAnsi="Times New Roman"/>
                <w:color w:val="000000"/>
                <w:lang w:eastAsia="ru-RU"/>
              </w:rPr>
              <w:t>селению</w:t>
            </w:r>
          </w:p>
        </w:tc>
        <w:tc>
          <w:tcPr>
            <w:tcW w:w="1838" w:type="dxa"/>
            <w:vAlign w:val="bottom"/>
          </w:tcPr>
          <w:p w:rsidR="009414D7" w:rsidRPr="0005449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494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414D7" w:rsidRPr="0005449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05449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05449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054494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C83ECA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9414D7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2A1C58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1C58">
              <w:rPr>
                <w:rFonts w:ascii="Times New Roman" w:hAnsi="Times New Roman"/>
              </w:rPr>
              <w:t>Учебно-методические кабинеты, централиз</w:t>
            </w:r>
            <w:r w:rsidRPr="002A1C58">
              <w:rPr>
                <w:rFonts w:ascii="Times New Roman" w:hAnsi="Times New Roman"/>
              </w:rPr>
              <w:t>о</w:t>
            </w:r>
            <w:r w:rsidRPr="002A1C58">
              <w:rPr>
                <w:rFonts w:ascii="Times New Roman" w:hAnsi="Times New Roman"/>
              </w:rPr>
              <w:t>ванные бухгалтерии, группы хозяйственного обслуживания, учебные фильмотеки, ме</w:t>
            </w:r>
            <w:r w:rsidRPr="002A1C58">
              <w:rPr>
                <w:rFonts w:ascii="Times New Roman" w:hAnsi="Times New Roman"/>
              </w:rPr>
              <w:t>ж</w:t>
            </w:r>
            <w:r w:rsidRPr="002A1C58">
              <w:rPr>
                <w:rFonts w:ascii="Times New Roman" w:hAnsi="Times New Roman"/>
              </w:rPr>
              <w:t>школьные учебно-производственные комбин</w:t>
            </w:r>
            <w:r w:rsidRPr="002A1C58">
              <w:rPr>
                <w:rFonts w:ascii="Times New Roman" w:hAnsi="Times New Roman"/>
              </w:rPr>
              <w:t>а</w:t>
            </w:r>
            <w:r w:rsidRPr="002A1C58">
              <w:rPr>
                <w:rFonts w:ascii="Times New Roman" w:hAnsi="Times New Roman"/>
              </w:rPr>
              <w:t>ты, логопедические пункты</w:t>
            </w:r>
          </w:p>
        </w:tc>
        <w:tc>
          <w:tcPr>
            <w:tcW w:w="1838" w:type="dxa"/>
            <w:vAlign w:val="bottom"/>
          </w:tcPr>
          <w:p w:rsidR="009414D7" w:rsidRPr="002A1C5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1C5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414D7" w:rsidRPr="002A1C5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2A1C5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2A1C5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2A1C58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11865,4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1861C8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1861C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414D7" w:rsidRPr="001861C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1861C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1861C8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1861C8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10213,5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1861C8" w:rsidRDefault="009414D7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1861C8" w:rsidRDefault="009414D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414D7" w:rsidRPr="001861C8" w:rsidRDefault="009414D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1861C8" w:rsidRDefault="009414D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1861C8" w:rsidRDefault="009414D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1861C8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10213,5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1861C8" w:rsidRDefault="009414D7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414D7" w:rsidRPr="001861C8" w:rsidRDefault="009414D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414D7" w:rsidRPr="001861C8" w:rsidRDefault="009414D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1861C8" w:rsidRDefault="009414D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1861C8" w:rsidRDefault="009414D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9414D7" w:rsidRPr="001861C8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10213,5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93CCB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E93CCB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E93CCB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E93CC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414D7" w:rsidRPr="00E93CC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E93CC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E93CC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E93CCB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1636,8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93CCB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E93CC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414D7" w:rsidRPr="00E93CC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E93CC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E93CC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E93CCB" w:rsidRDefault="009414D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1636,8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93CCB" w:rsidRDefault="009414D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414D7" w:rsidRPr="00E93CC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414D7" w:rsidRPr="00E93CC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E93CC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E93CC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9414D7" w:rsidRPr="00E93CCB" w:rsidRDefault="009414D7" w:rsidP="009713E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1636,8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8153E" w:rsidRDefault="009414D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9414D7" w:rsidRPr="00E93CC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414D7" w:rsidRPr="00E93CC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9414D7" w:rsidRPr="00E93CC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E93CCB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E93CCB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8153E" w:rsidRDefault="009414D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E93CCB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414D7" w:rsidRPr="00E93CCB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9414D7" w:rsidRPr="00E93CCB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E93CCB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E93CCB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8153E" w:rsidRDefault="009414D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414D7" w:rsidRPr="00E93CCB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414D7" w:rsidRPr="00E93CCB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9414D7" w:rsidRPr="00E93CCB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E93CCB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9414D7" w:rsidRPr="00E93CCB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D1E99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D1E99">
              <w:rPr>
                <w:rFonts w:ascii="Times New Roman" w:hAnsi="Times New Roman"/>
                <w:b/>
              </w:rPr>
              <w:t>Мероприятия в части осуществления гос</w:t>
            </w:r>
            <w:r w:rsidRPr="00CD1E99">
              <w:rPr>
                <w:rFonts w:ascii="Times New Roman" w:hAnsi="Times New Roman"/>
                <w:b/>
              </w:rPr>
              <w:t>у</w:t>
            </w:r>
            <w:r w:rsidRPr="00CD1E99">
              <w:rPr>
                <w:rFonts w:ascii="Times New Roman" w:hAnsi="Times New Roman"/>
                <w:b/>
              </w:rPr>
              <w:t>дарственной программы "Социальная по</w:t>
            </w:r>
            <w:r w:rsidRPr="00CD1E99">
              <w:rPr>
                <w:rFonts w:ascii="Times New Roman" w:hAnsi="Times New Roman"/>
                <w:b/>
              </w:rPr>
              <w:t>д</w:t>
            </w:r>
            <w:r w:rsidRPr="00CD1E99">
              <w:rPr>
                <w:rFonts w:ascii="Times New Roman" w:hAnsi="Times New Roman"/>
                <w:b/>
              </w:rPr>
              <w:t xml:space="preserve">держка граждан Республики Татарстан" </w:t>
            </w:r>
          </w:p>
        </w:tc>
        <w:tc>
          <w:tcPr>
            <w:tcW w:w="1838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03 0 00 0000 0</w:t>
            </w:r>
          </w:p>
        </w:tc>
        <w:tc>
          <w:tcPr>
            <w:tcW w:w="1015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D2329A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23962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03 1 00 0000 0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F52875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4953,2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06B70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06B70">
              <w:rPr>
                <w:rFonts w:ascii="Times New Roman" w:hAnsi="Times New Roman"/>
              </w:rPr>
              <w:t>Оказание государственной социал</w:t>
            </w:r>
            <w:r w:rsidRPr="00C06B70">
              <w:rPr>
                <w:rFonts w:ascii="Times New Roman" w:hAnsi="Times New Roman"/>
              </w:rPr>
              <w:t>ь</w:t>
            </w:r>
            <w:r w:rsidRPr="00C06B70">
              <w:rPr>
                <w:rFonts w:ascii="Times New Roman" w:hAnsi="Times New Roman"/>
              </w:rPr>
              <w:t>ной(материальной) помощи отдельным кат</w:t>
            </w:r>
            <w:r w:rsidRPr="00C06B70">
              <w:rPr>
                <w:rFonts w:ascii="Times New Roman" w:hAnsi="Times New Roman"/>
              </w:rPr>
              <w:t>е</w:t>
            </w:r>
            <w:r w:rsidRPr="00C06B70">
              <w:rPr>
                <w:rFonts w:ascii="Times New Roman" w:hAnsi="Times New Roman"/>
              </w:rPr>
              <w:t>гориям населения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селению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9414D7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питан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ем обучающихся в образовательных организ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циях»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03 1 02 0000 0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F52875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4668,2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Оказание других видов социальной помощи (питание  учащихся)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F52875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4668,2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F52875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4668,2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F52875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4668,2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53" w:type="dxa"/>
            <w:vAlign w:val="bottom"/>
          </w:tcPr>
          <w:p w:rsidR="009414D7" w:rsidRPr="00F52875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4668,2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03 5 00 0000 0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F52875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19008,8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03 5 01 0000 0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F52875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3379,9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Компенсация за присмотр и уход за ребенком в образовательных организациях, реализу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ю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щих образовательную программу дошкольн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го образования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F52875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3379,9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F52875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F52875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9414D7" w:rsidRPr="00F52875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селению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F52875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3364,8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F52875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3364,8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9414D7" w:rsidRPr="00F52875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3364,8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70478" w:rsidRDefault="009414D7" w:rsidP="00153BF3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B70478">
              <w:rPr>
                <w:rFonts w:ascii="Times New Roman" w:hAnsi="Times New Roman"/>
                <w:color w:val="000000"/>
              </w:rPr>
              <w:t>Основное мероприятие «Создание благопр</w:t>
            </w:r>
            <w:r w:rsidRPr="00B70478">
              <w:rPr>
                <w:rFonts w:ascii="Times New Roman" w:hAnsi="Times New Roman"/>
                <w:color w:val="000000"/>
              </w:rPr>
              <w:t>и</w:t>
            </w:r>
            <w:r w:rsidRPr="00B70478">
              <w:rPr>
                <w:rFonts w:ascii="Times New Roman" w:hAnsi="Times New Roman"/>
                <w:color w:val="000000"/>
              </w:rPr>
              <w:t>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03 5 03 0000 0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15629</w:t>
            </w:r>
          </w:p>
        </w:tc>
      </w:tr>
      <w:tr w:rsidR="009414D7" w:rsidRPr="00371815" w:rsidTr="00E27218">
        <w:trPr>
          <w:trHeight w:val="569"/>
        </w:trPr>
        <w:tc>
          <w:tcPr>
            <w:tcW w:w="4671" w:type="dxa"/>
          </w:tcPr>
          <w:p w:rsidR="009414D7" w:rsidRPr="00BB597A" w:rsidRDefault="009414D7" w:rsidP="00A033A9">
            <w:pPr>
              <w:rPr>
                <w:rFonts w:ascii="Times New Roman" w:hAnsi="Times New Roman"/>
              </w:rPr>
            </w:pPr>
            <w:r w:rsidRPr="00BB597A">
              <w:rPr>
                <w:rFonts w:ascii="Times New Roman" w:hAnsi="Times New Roman"/>
                <w:color w:val="000000"/>
              </w:rPr>
              <w:t>Выплаты приемной семье на содержание п</w:t>
            </w:r>
            <w:r w:rsidRPr="00BB597A">
              <w:rPr>
                <w:rFonts w:ascii="Times New Roman" w:hAnsi="Times New Roman"/>
                <w:color w:val="000000"/>
              </w:rPr>
              <w:t>о</w:t>
            </w:r>
            <w:r w:rsidRPr="00BB597A">
              <w:rPr>
                <w:rFonts w:ascii="Times New Roman" w:hAnsi="Times New Roman"/>
                <w:color w:val="000000"/>
              </w:rPr>
              <w:t>допечных детей</w:t>
            </w:r>
          </w:p>
        </w:tc>
        <w:tc>
          <w:tcPr>
            <w:tcW w:w="1838" w:type="dxa"/>
            <w:vAlign w:val="bottom"/>
          </w:tcPr>
          <w:p w:rsidR="009414D7" w:rsidRPr="00BB597A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1311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6391,3</w:t>
            </w:r>
          </w:p>
        </w:tc>
      </w:tr>
      <w:tr w:rsidR="009414D7" w:rsidRPr="00371815" w:rsidTr="00E27218">
        <w:trPr>
          <w:trHeight w:val="569"/>
        </w:trPr>
        <w:tc>
          <w:tcPr>
            <w:tcW w:w="4671" w:type="dxa"/>
          </w:tcPr>
          <w:p w:rsidR="009414D7" w:rsidRPr="001E0798" w:rsidRDefault="009414D7" w:rsidP="00A033A9">
            <w:pPr>
              <w:rPr>
                <w:rFonts w:ascii="Times New Roman" w:hAnsi="Times New Roman"/>
              </w:rPr>
            </w:pPr>
            <w:r w:rsidRPr="001E0798">
              <w:rPr>
                <w:rFonts w:ascii="Times New Roman" w:hAnsi="Times New Roman"/>
              </w:rPr>
              <w:t>Социальное обеспечение и иные выплаты н</w:t>
            </w:r>
            <w:r w:rsidRPr="001E0798">
              <w:rPr>
                <w:rFonts w:ascii="Times New Roman" w:hAnsi="Times New Roman"/>
              </w:rPr>
              <w:t>а</w:t>
            </w:r>
            <w:r w:rsidRPr="001E0798">
              <w:rPr>
                <w:rFonts w:ascii="Times New Roman" w:hAnsi="Times New Roman"/>
              </w:rPr>
              <w:t>селению</w:t>
            </w:r>
          </w:p>
        </w:tc>
        <w:tc>
          <w:tcPr>
            <w:tcW w:w="1838" w:type="dxa"/>
            <w:vAlign w:val="bottom"/>
          </w:tcPr>
          <w:p w:rsidR="009414D7" w:rsidRPr="00BB597A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1311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6391,3</w:t>
            </w:r>
          </w:p>
        </w:tc>
      </w:tr>
      <w:tr w:rsidR="009414D7" w:rsidRPr="00371815" w:rsidTr="00FF0F85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1311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89673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6391,3</w:t>
            </w:r>
          </w:p>
        </w:tc>
      </w:tr>
      <w:tr w:rsidR="009414D7" w:rsidRPr="00371815" w:rsidTr="00FF0F85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1311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9414D7" w:rsidRDefault="009414D7" w:rsidP="0089673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6391,3</w:t>
            </w:r>
          </w:p>
        </w:tc>
      </w:tr>
      <w:tr w:rsidR="009414D7" w:rsidRPr="00371815" w:rsidTr="00E27218">
        <w:trPr>
          <w:trHeight w:val="569"/>
        </w:trPr>
        <w:tc>
          <w:tcPr>
            <w:tcW w:w="4671" w:type="dxa"/>
          </w:tcPr>
          <w:p w:rsidR="009414D7" w:rsidRPr="00260F7C" w:rsidRDefault="009414D7" w:rsidP="00A033A9">
            <w:pPr>
              <w:rPr>
                <w:rFonts w:ascii="Times New Roman" w:hAnsi="Times New Roman"/>
              </w:rPr>
            </w:pPr>
            <w:r w:rsidRPr="00260F7C">
              <w:rPr>
                <w:rFonts w:ascii="Times New Roman" w:hAnsi="Times New Roman"/>
                <w:color w:val="000000"/>
              </w:rPr>
              <w:t>Вознаграждение приемного родителя</w:t>
            </w:r>
          </w:p>
        </w:tc>
        <w:tc>
          <w:tcPr>
            <w:tcW w:w="1838" w:type="dxa"/>
            <w:vAlign w:val="bottom"/>
          </w:tcPr>
          <w:p w:rsidR="009414D7" w:rsidRPr="00260F7C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60F7C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60F7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260F7C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60F7C">
              <w:rPr>
                <w:rFonts w:ascii="Times New Roman" w:hAnsi="Times New Roman"/>
              </w:rPr>
              <w:t>1312</w:t>
            </w:r>
            <w:r>
              <w:rPr>
                <w:rFonts w:ascii="Times New Roman" w:hAnsi="Times New Roman"/>
              </w:rPr>
              <w:t xml:space="preserve"> </w:t>
            </w:r>
            <w:r w:rsidRPr="00260F7C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3386,3</w:t>
            </w:r>
          </w:p>
        </w:tc>
      </w:tr>
      <w:tr w:rsidR="009414D7" w:rsidRPr="00371815" w:rsidTr="00E27218">
        <w:trPr>
          <w:trHeight w:val="569"/>
        </w:trPr>
        <w:tc>
          <w:tcPr>
            <w:tcW w:w="4671" w:type="dxa"/>
          </w:tcPr>
          <w:p w:rsidR="009414D7" w:rsidRPr="001E0798" w:rsidRDefault="009414D7" w:rsidP="00A033A9">
            <w:pPr>
              <w:rPr>
                <w:rFonts w:ascii="Times New Roman" w:hAnsi="Times New Roman"/>
              </w:rPr>
            </w:pPr>
            <w:r w:rsidRPr="001E0798">
              <w:rPr>
                <w:rFonts w:ascii="Times New Roman" w:hAnsi="Times New Roman"/>
              </w:rPr>
              <w:t>Социальное обеспечение и иные выплаты н</w:t>
            </w:r>
            <w:r w:rsidRPr="001E0798">
              <w:rPr>
                <w:rFonts w:ascii="Times New Roman" w:hAnsi="Times New Roman"/>
              </w:rPr>
              <w:t>а</w:t>
            </w:r>
            <w:r w:rsidRPr="001E0798">
              <w:rPr>
                <w:rFonts w:ascii="Times New Roman" w:hAnsi="Times New Roman"/>
              </w:rPr>
              <w:t>селению</w:t>
            </w:r>
          </w:p>
        </w:tc>
        <w:tc>
          <w:tcPr>
            <w:tcW w:w="1838" w:type="dxa"/>
            <w:vAlign w:val="bottom"/>
          </w:tcPr>
          <w:p w:rsidR="009414D7" w:rsidRPr="00BB597A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131</w:t>
            </w:r>
            <w:r>
              <w:rPr>
                <w:rFonts w:ascii="Times New Roman" w:hAnsi="Times New Roman"/>
              </w:rPr>
              <w:t xml:space="preserve">2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3386,3</w:t>
            </w:r>
          </w:p>
        </w:tc>
      </w:tr>
      <w:tr w:rsidR="009414D7" w:rsidRPr="00371815" w:rsidTr="00FF0F85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131</w:t>
            </w:r>
            <w:r>
              <w:rPr>
                <w:rFonts w:ascii="Times New Roman" w:hAnsi="Times New Roman"/>
              </w:rPr>
              <w:t xml:space="preserve">2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89673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3386,3</w:t>
            </w:r>
          </w:p>
        </w:tc>
      </w:tr>
      <w:tr w:rsidR="009414D7" w:rsidRPr="00371815" w:rsidTr="00FF0F85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131</w:t>
            </w:r>
            <w:r>
              <w:rPr>
                <w:rFonts w:ascii="Times New Roman" w:hAnsi="Times New Roman"/>
              </w:rPr>
              <w:t xml:space="preserve">2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9414D7" w:rsidRDefault="009414D7" w:rsidP="0089673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3386,3</w:t>
            </w:r>
          </w:p>
        </w:tc>
      </w:tr>
      <w:tr w:rsidR="009414D7" w:rsidRPr="00371815" w:rsidTr="00E27218">
        <w:trPr>
          <w:trHeight w:val="569"/>
        </w:trPr>
        <w:tc>
          <w:tcPr>
            <w:tcW w:w="4671" w:type="dxa"/>
          </w:tcPr>
          <w:p w:rsidR="009414D7" w:rsidRPr="00B76B00" w:rsidRDefault="009414D7" w:rsidP="00A033A9">
            <w:pPr>
              <w:rPr>
                <w:rFonts w:ascii="Times New Roman" w:hAnsi="Times New Roman"/>
              </w:rPr>
            </w:pPr>
            <w:r w:rsidRPr="00B76B00">
              <w:rPr>
                <w:rFonts w:ascii="Times New Roman" w:hAnsi="Times New Roman"/>
                <w:color w:val="000000"/>
              </w:rPr>
              <w:t>Выплаты семьям опекунов на содержание п</w:t>
            </w:r>
            <w:r w:rsidRPr="00B76B00">
              <w:rPr>
                <w:rFonts w:ascii="Times New Roman" w:hAnsi="Times New Roman"/>
                <w:color w:val="000000"/>
              </w:rPr>
              <w:t>о</w:t>
            </w:r>
            <w:r w:rsidRPr="00B76B00">
              <w:rPr>
                <w:rFonts w:ascii="Times New Roman" w:hAnsi="Times New Roman"/>
                <w:color w:val="000000"/>
              </w:rPr>
              <w:t>допечных детей</w:t>
            </w:r>
          </w:p>
        </w:tc>
        <w:tc>
          <w:tcPr>
            <w:tcW w:w="1838" w:type="dxa"/>
            <w:vAlign w:val="bottom"/>
          </w:tcPr>
          <w:p w:rsidR="009414D7" w:rsidRPr="00B76B00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76B0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76B0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B76B0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76B00">
              <w:rPr>
                <w:rFonts w:ascii="Times New Roman" w:hAnsi="Times New Roman"/>
              </w:rPr>
              <w:t>1313</w:t>
            </w:r>
            <w:r>
              <w:rPr>
                <w:rFonts w:ascii="Times New Roman" w:hAnsi="Times New Roman"/>
              </w:rPr>
              <w:t xml:space="preserve"> </w:t>
            </w:r>
            <w:r w:rsidRPr="00B76B00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4934,6</w:t>
            </w:r>
          </w:p>
        </w:tc>
      </w:tr>
      <w:tr w:rsidR="009414D7" w:rsidRPr="00371815" w:rsidTr="00E27218">
        <w:trPr>
          <w:trHeight w:val="569"/>
        </w:trPr>
        <w:tc>
          <w:tcPr>
            <w:tcW w:w="4671" w:type="dxa"/>
          </w:tcPr>
          <w:p w:rsidR="009414D7" w:rsidRPr="001E0798" w:rsidRDefault="009414D7" w:rsidP="00A033A9">
            <w:pPr>
              <w:rPr>
                <w:rFonts w:ascii="Times New Roman" w:hAnsi="Times New Roman"/>
              </w:rPr>
            </w:pPr>
            <w:r w:rsidRPr="001E0798">
              <w:rPr>
                <w:rFonts w:ascii="Times New Roman" w:hAnsi="Times New Roman"/>
              </w:rPr>
              <w:t>Социальное обеспечение и иные выплаты н</w:t>
            </w:r>
            <w:r w:rsidRPr="001E0798">
              <w:rPr>
                <w:rFonts w:ascii="Times New Roman" w:hAnsi="Times New Roman"/>
              </w:rPr>
              <w:t>а</w:t>
            </w:r>
            <w:r w:rsidRPr="001E0798">
              <w:rPr>
                <w:rFonts w:ascii="Times New Roman" w:hAnsi="Times New Roman"/>
              </w:rPr>
              <w:t>селению</w:t>
            </w:r>
          </w:p>
        </w:tc>
        <w:tc>
          <w:tcPr>
            <w:tcW w:w="1838" w:type="dxa"/>
            <w:vAlign w:val="bottom"/>
          </w:tcPr>
          <w:p w:rsidR="009414D7" w:rsidRPr="00BB597A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131</w:t>
            </w:r>
            <w:r>
              <w:rPr>
                <w:rFonts w:ascii="Times New Roman" w:hAnsi="Times New Roman"/>
              </w:rPr>
              <w:t xml:space="preserve">3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4934,6</w:t>
            </w:r>
          </w:p>
        </w:tc>
      </w:tr>
      <w:tr w:rsidR="009414D7" w:rsidRPr="00371815" w:rsidTr="00FF0F85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131</w:t>
            </w:r>
            <w:r>
              <w:rPr>
                <w:rFonts w:ascii="Times New Roman" w:hAnsi="Times New Roman"/>
              </w:rPr>
              <w:t xml:space="preserve">3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89673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4934,6</w:t>
            </w:r>
          </w:p>
        </w:tc>
      </w:tr>
      <w:tr w:rsidR="009414D7" w:rsidRPr="00371815" w:rsidTr="00FF0F85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131</w:t>
            </w:r>
            <w:r>
              <w:rPr>
                <w:rFonts w:ascii="Times New Roman" w:hAnsi="Times New Roman"/>
              </w:rPr>
              <w:t xml:space="preserve">3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9414D7" w:rsidRDefault="009414D7" w:rsidP="0089673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4934,6</w:t>
            </w:r>
          </w:p>
        </w:tc>
      </w:tr>
      <w:tr w:rsidR="009414D7" w:rsidRPr="00371815" w:rsidTr="00E27218">
        <w:trPr>
          <w:trHeight w:val="569"/>
        </w:trPr>
        <w:tc>
          <w:tcPr>
            <w:tcW w:w="4671" w:type="dxa"/>
          </w:tcPr>
          <w:p w:rsidR="009414D7" w:rsidRPr="00B70478" w:rsidRDefault="009414D7" w:rsidP="00153BF3">
            <w:pPr>
              <w:rPr>
                <w:rFonts w:ascii="Times New Roman" w:hAnsi="Times New Roman"/>
                <w:iCs/>
              </w:rPr>
            </w:pPr>
            <w:r w:rsidRPr="00B70478">
              <w:rPr>
                <w:rFonts w:ascii="Times New Roman" w:hAnsi="Times New Roman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916,8</w:t>
            </w:r>
          </w:p>
        </w:tc>
      </w:tr>
      <w:tr w:rsidR="009414D7" w:rsidRPr="00371815" w:rsidTr="00E27218">
        <w:trPr>
          <w:trHeight w:val="569"/>
        </w:trPr>
        <w:tc>
          <w:tcPr>
            <w:tcW w:w="4671" w:type="dxa"/>
          </w:tcPr>
          <w:p w:rsidR="009414D7" w:rsidRPr="00B70478" w:rsidRDefault="009414D7" w:rsidP="00153BF3">
            <w:pPr>
              <w:rPr>
                <w:rFonts w:ascii="Times New Roman" w:hAnsi="Times New Roman"/>
              </w:rPr>
            </w:pPr>
            <w:r w:rsidRPr="00B70478">
              <w:rPr>
                <w:rFonts w:ascii="Times New Roman" w:hAnsi="Times New Roman"/>
              </w:rPr>
              <w:t>Расходы на выплаты персоналу в целях обе</w:t>
            </w:r>
            <w:r w:rsidRPr="00B70478">
              <w:rPr>
                <w:rFonts w:ascii="Times New Roman" w:hAnsi="Times New Roman"/>
              </w:rPr>
              <w:t>с</w:t>
            </w:r>
            <w:r w:rsidRPr="00B70478">
              <w:rPr>
                <w:rFonts w:ascii="Times New Roman" w:hAnsi="Times New Roman"/>
              </w:rPr>
              <w:t>печения выполнения функций государстве</w:t>
            </w:r>
            <w:r w:rsidRPr="00B70478">
              <w:rPr>
                <w:rFonts w:ascii="Times New Roman" w:hAnsi="Times New Roman"/>
              </w:rPr>
              <w:t>н</w:t>
            </w:r>
            <w:r w:rsidRPr="00B70478">
              <w:rPr>
                <w:rFonts w:ascii="Times New Roman" w:hAnsi="Times New Roman"/>
              </w:rPr>
              <w:t>ными (муниципальными) органами, казенн</w:t>
            </w:r>
            <w:r w:rsidRPr="00B70478">
              <w:rPr>
                <w:rFonts w:ascii="Times New Roman" w:hAnsi="Times New Roman"/>
              </w:rPr>
              <w:t>ы</w:t>
            </w:r>
            <w:r w:rsidRPr="00B70478">
              <w:rPr>
                <w:rFonts w:ascii="Times New Roman" w:hAnsi="Times New Roman"/>
              </w:rPr>
              <w:t>ми учреждениями, органами управления гос</w:t>
            </w:r>
            <w:r w:rsidRPr="00B70478">
              <w:rPr>
                <w:rFonts w:ascii="Times New Roman" w:hAnsi="Times New Roman"/>
              </w:rPr>
              <w:t>у</w:t>
            </w:r>
            <w:r w:rsidRPr="00B70478">
              <w:rPr>
                <w:rFonts w:ascii="Times New Roman" w:hAnsi="Times New Roman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916,8</w:t>
            </w:r>
          </w:p>
        </w:tc>
      </w:tr>
      <w:tr w:rsidR="009414D7" w:rsidRPr="00371815" w:rsidTr="00512051">
        <w:trPr>
          <w:trHeight w:val="569"/>
        </w:trPr>
        <w:tc>
          <w:tcPr>
            <w:tcW w:w="4671" w:type="dxa"/>
            <w:vAlign w:val="bottom"/>
          </w:tcPr>
          <w:p w:rsidR="009414D7" w:rsidRPr="00FE543B" w:rsidRDefault="009414D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916,8</w:t>
            </w:r>
          </w:p>
        </w:tc>
      </w:tr>
      <w:tr w:rsidR="009414D7" w:rsidRPr="00371815" w:rsidTr="00512051">
        <w:trPr>
          <w:trHeight w:val="569"/>
        </w:trPr>
        <w:tc>
          <w:tcPr>
            <w:tcW w:w="4671" w:type="dxa"/>
            <w:vAlign w:val="bottom"/>
          </w:tcPr>
          <w:p w:rsidR="009414D7" w:rsidRPr="00FE543B" w:rsidRDefault="009414D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F52875" w:rsidRDefault="009414D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F52875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916,8</w:t>
            </w:r>
          </w:p>
        </w:tc>
      </w:tr>
      <w:tr w:rsidR="009414D7" w:rsidRPr="00371815" w:rsidTr="00512051">
        <w:trPr>
          <w:trHeight w:val="569"/>
        </w:trPr>
        <w:tc>
          <w:tcPr>
            <w:tcW w:w="4671" w:type="dxa"/>
            <w:vAlign w:val="bottom"/>
          </w:tcPr>
          <w:p w:rsidR="009414D7" w:rsidRPr="0086258A" w:rsidRDefault="009414D7" w:rsidP="00153BF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41326">
              <w:rPr>
                <w:rFonts w:ascii="Times New Roman" w:hAnsi="Times New Roman"/>
                <w:b/>
              </w:rPr>
              <w:t>Муниципальная адресная программа по проведению капитального ремонта мног</w:t>
            </w:r>
            <w:r w:rsidRPr="00341326">
              <w:rPr>
                <w:rFonts w:ascii="Times New Roman" w:hAnsi="Times New Roman"/>
                <w:b/>
              </w:rPr>
              <w:t>о</w:t>
            </w:r>
            <w:r w:rsidRPr="00341326">
              <w:rPr>
                <w:rFonts w:ascii="Times New Roman" w:hAnsi="Times New Roman"/>
                <w:b/>
              </w:rPr>
              <w:t>квартирных домов на 201</w:t>
            </w:r>
            <w:r>
              <w:rPr>
                <w:rFonts w:ascii="Times New Roman" w:hAnsi="Times New Roman"/>
                <w:b/>
              </w:rPr>
              <w:t xml:space="preserve">9 </w:t>
            </w:r>
            <w:r w:rsidRPr="00341326">
              <w:rPr>
                <w:rFonts w:ascii="Times New Roman" w:hAnsi="Times New Roman"/>
                <w:b/>
              </w:rPr>
              <w:t>год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41326">
              <w:rPr>
                <w:rFonts w:ascii="Times New Roman" w:hAnsi="Times New Roman"/>
                <w:b/>
              </w:rPr>
              <w:t>Аксубае</w:t>
            </w:r>
            <w:r w:rsidRPr="00341326">
              <w:rPr>
                <w:rFonts w:ascii="Times New Roman" w:hAnsi="Times New Roman"/>
                <w:b/>
              </w:rPr>
              <w:t>в</w:t>
            </w:r>
            <w:r w:rsidRPr="00341326">
              <w:rPr>
                <w:rFonts w:ascii="Times New Roman" w:hAnsi="Times New Roman"/>
                <w:b/>
              </w:rPr>
              <w:t>ском муниципальном районе</w:t>
            </w:r>
          </w:p>
        </w:tc>
        <w:tc>
          <w:tcPr>
            <w:tcW w:w="1838" w:type="dxa"/>
            <w:vAlign w:val="bottom"/>
          </w:tcPr>
          <w:p w:rsidR="009414D7" w:rsidRPr="00341326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04 0 00 0000 0</w:t>
            </w:r>
          </w:p>
        </w:tc>
        <w:tc>
          <w:tcPr>
            <w:tcW w:w="1015" w:type="dxa"/>
            <w:vAlign w:val="bottom"/>
          </w:tcPr>
          <w:p w:rsidR="009414D7" w:rsidRPr="003413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3413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3413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341326" w:rsidRDefault="009414D7" w:rsidP="00FD542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1289</w:t>
            </w:r>
          </w:p>
        </w:tc>
      </w:tr>
      <w:tr w:rsidR="009414D7" w:rsidRPr="00371815" w:rsidTr="00512051">
        <w:trPr>
          <w:trHeight w:val="569"/>
        </w:trPr>
        <w:tc>
          <w:tcPr>
            <w:tcW w:w="4671" w:type="dxa"/>
            <w:vAlign w:val="bottom"/>
          </w:tcPr>
          <w:p w:rsidR="009414D7" w:rsidRPr="00D02C18" w:rsidRDefault="009414D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02C18">
              <w:rPr>
                <w:rFonts w:ascii="Times New Roman" w:hAnsi="Times New Roman"/>
                <w:color w:val="000000"/>
              </w:rPr>
              <w:t>Основное мероприятие «Организация сво</w:t>
            </w:r>
            <w:r w:rsidRPr="00D02C18">
              <w:rPr>
                <w:rFonts w:ascii="Times New Roman" w:hAnsi="Times New Roman"/>
                <w:color w:val="000000"/>
              </w:rPr>
              <w:t>е</w:t>
            </w:r>
            <w:r w:rsidRPr="00D02C18">
              <w:rPr>
                <w:rFonts w:ascii="Times New Roman" w:hAnsi="Times New Roman"/>
                <w:color w:val="000000"/>
              </w:rPr>
              <w:t>временного проведения капитального ремонта общего имущества в многоквартирных домах»</w:t>
            </w:r>
          </w:p>
        </w:tc>
        <w:tc>
          <w:tcPr>
            <w:tcW w:w="1838" w:type="dxa"/>
            <w:vAlign w:val="bottom"/>
          </w:tcPr>
          <w:p w:rsidR="009414D7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04 5 01 0000 0</w:t>
            </w:r>
          </w:p>
        </w:tc>
        <w:tc>
          <w:tcPr>
            <w:tcW w:w="1015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9414D7" w:rsidRPr="00371815" w:rsidTr="00512051">
        <w:trPr>
          <w:trHeight w:val="569"/>
        </w:trPr>
        <w:tc>
          <w:tcPr>
            <w:tcW w:w="4671" w:type="dxa"/>
            <w:vAlign w:val="bottom"/>
          </w:tcPr>
          <w:p w:rsidR="009414D7" w:rsidRPr="00826CCF" w:rsidRDefault="009414D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26CCF">
              <w:rPr>
                <w:rFonts w:ascii="Times New Roman" w:hAnsi="Times New Roman"/>
                <w:color w:val="000000"/>
              </w:rPr>
              <w:t>Мероприятия по капитальному ремонту мн</w:t>
            </w:r>
            <w:r w:rsidRPr="00826CCF">
              <w:rPr>
                <w:rFonts w:ascii="Times New Roman" w:hAnsi="Times New Roman"/>
                <w:color w:val="000000"/>
              </w:rPr>
              <w:t>о</w:t>
            </w:r>
            <w:r w:rsidRPr="00826CCF">
              <w:rPr>
                <w:rFonts w:ascii="Times New Roman" w:hAnsi="Times New Roman"/>
                <w:color w:val="000000"/>
              </w:rPr>
              <w:t>гоквартирных домов</w:t>
            </w:r>
          </w:p>
        </w:tc>
        <w:tc>
          <w:tcPr>
            <w:tcW w:w="1838" w:type="dxa"/>
            <w:vAlign w:val="bottom"/>
          </w:tcPr>
          <w:p w:rsidR="009414D7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9414D7" w:rsidRPr="00371815" w:rsidTr="00512051">
        <w:trPr>
          <w:trHeight w:val="569"/>
        </w:trPr>
        <w:tc>
          <w:tcPr>
            <w:tcW w:w="4671" w:type="dxa"/>
            <w:vAlign w:val="bottom"/>
          </w:tcPr>
          <w:p w:rsidR="009414D7" w:rsidRPr="00E94186" w:rsidRDefault="009414D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4186">
              <w:rPr>
                <w:rFonts w:ascii="Times New Roman" w:hAnsi="Times New Roman"/>
                <w:szCs w:val="24"/>
              </w:rPr>
              <w:t>Предоставление субсидий федеральным бю</w:t>
            </w:r>
            <w:r w:rsidRPr="00E94186">
              <w:rPr>
                <w:rFonts w:ascii="Times New Roman" w:hAnsi="Times New Roman"/>
                <w:szCs w:val="24"/>
              </w:rPr>
              <w:t>д</w:t>
            </w:r>
            <w:r w:rsidRPr="00E94186">
              <w:rPr>
                <w:rFonts w:ascii="Times New Roman" w:hAnsi="Times New Roman"/>
                <w:szCs w:val="24"/>
              </w:rPr>
              <w:t>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414D7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9414D7" w:rsidRPr="00371815" w:rsidTr="00045677">
        <w:trPr>
          <w:trHeight w:val="569"/>
        </w:trPr>
        <w:tc>
          <w:tcPr>
            <w:tcW w:w="4671" w:type="dxa"/>
          </w:tcPr>
          <w:p w:rsidR="009414D7" w:rsidRPr="00826CCF" w:rsidRDefault="009414D7" w:rsidP="00153B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ВО</w:t>
            </w:r>
          </w:p>
        </w:tc>
        <w:tc>
          <w:tcPr>
            <w:tcW w:w="1838" w:type="dxa"/>
            <w:vAlign w:val="bottom"/>
          </w:tcPr>
          <w:p w:rsidR="009414D7" w:rsidRPr="00826CCF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9414D7" w:rsidRPr="00826CC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826CC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9414D7" w:rsidRPr="00826CC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826CCF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9414D7" w:rsidRPr="00371815" w:rsidTr="00045677">
        <w:trPr>
          <w:trHeight w:val="569"/>
        </w:trPr>
        <w:tc>
          <w:tcPr>
            <w:tcW w:w="4671" w:type="dxa"/>
          </w:tcPr>
          <w:p w:rsidR="009414D7" w:rsidRPr="00826CCF" w:rsidRDefault="009414D7" w:rsidP="00153BF3">
            <w:pPr>
              <w:rPr>
                <w:rFonts w:ascii="Times New Roman" w:hAnsi="Times New Roman"/>
              </w:rPr>
            </w:pPr>
            <w:r w:rsidRPr="00826CCF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838" w:type="dxa"/>
            <w:vAlign w:val="bottom"/>
          </w:tcPr>
          <w:p w:rsidR="009414D7" w:rsidRPr="00826CCF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9414D7" w:rsidRPr="00826CC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826CC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9414D7" w:rsidRPr="00826CC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Pr="00826CCF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9414D7" w:rsidRPr="00371815" w:rsidTr="004C37B3">
        <w:trPr>
          <w:trHeight w:val="569"/>
        </w:trPr>
        <w:tc>
          <w:tcPr>
            <w:tcW w:w="4671" w:type="dxa"/>
            <w:vAlign w:val="bottom"/>
          </w:tcPr>
          <w:p w:rsidR="009414D7" w:rsidRPr="004F5A20" w:rsidRDefault="009414D7" w:rsidP="0011208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F5A20">
              <w:rPr>
                <w:rFonts w:ascii="Times New Roman" w:hAnsi="Times New Roman"/>
                <w:b/>
                <w:szCs w:val="24"/>
              </w:rPr>
              <w:t>Комплексная программа по профилактики правонарушений в Аксубаевском муниц</w:t>
            </w:r>
            <w:r w:rsidRPr="004F5A20">
              <w:rPr>
                <w:rFonts w:ascii="Times New Roman" w:hAnsi="Times New Roman"/>
                <w:b/>
                <w:szCs w:val="24"/>
              </w:rPr>
              <w:t>и</w:t>
            </w:r>
            <w:r w:rsidRPr="004F5A20">
              <w:rPr>
                <w:rFonts w:ascii="Times New Roman" w:hAnsi="Times New Roman"/>
                <w:b/>
                <w:szCs w:val="24"/>
              </w:rPr>
              <w:t xml:space="preserve">пальном районе </w:t>
            </w:r>
          </w:p>
        </w:tc>
        <w:tc>
          <w:tcPr>
            <w:tcW w:w="1838" w:type="dxa"/>
            <w:vAlign w:val="bottom"/>
          </w:tcPr>
          <w:p w:rsidR="009414D7" w:rsidRPr="00D2329A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06 0 00 0000 0</w:t>
            </w:r>
          </w:p>
        </w:tc>
        <w:tc>
          <w:tcPr>
            <w:tcW w:w="1015" w:type="dxa"/>
            <w:vAlign w:val="bottom"/>
          </w:tcPr>
          <w:p w:rsidR="009414D7" w:rsidRPr="00D2329A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D2329A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D2329A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D2329A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1119,1</w:t>
            </w:r>
          </w:p>
        </w:tc>
      </w:tr>
      <w:tr w:rsidR="009414D7" w:rsidRPr="00371815" w:rsidTr="00922892">
        <w:trPr>
          <w:trHeight w:val="569"/>
        </w:trPr>
        <w:tc>
          <w:tcPr>
            <w:tcW w:w="4671" w:type="dxa"/>
            <w:vAlign w:val="bottom"/>
          </w:tcPr>
          <w:p w:rsidR="009414D7" w:rsidRPr="00996605" w:rsidRDefault="009414D7" w:rsidP="0099660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96605">
              <w:rPr>
                <w:rFonts w:ascii="Times New Roman" w:hAnsi="Times New Roman"/>
                <w:color w:val="000000"/>
                <w:lang w:eastAsia="ru-RU"/>
              </w:rPr>
              <w:t>Основное мероприятие "Совершенствование деятельности по профилактике правонаруш</w:t>
            </w:r>
            <w:r w:rsidRPr="00996605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996605">
              <w:rPr>
                <w:rFonts w:ascii="Times New Roman" w:hAnsi="Times New Roman"/>
                <w:color w:val="000000"/>
                <w:lang w:eastAsia="ru-RU"/>
              </w:rPr>
              <w:t>ний и преступлений"</w:t>
            </w:r>
          </w:p>
        </w:tc>
        <w:tc>
          <w:tcPr>
            <w:tcW w:w="1838" w:type="dxa"/>
            <w:vAlign w:val="bottom"/>
          </w:tcPr>
          <w:p w:rsidR="009414D7" w:rsidRDefault="009414D7" w:rsidP="0099660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06 1 00 0000 0</w:t>
            </w:r>
          </w:p>
        </w:tc>
        <w:tc>
          <w:tcPr>
            <w:tcW w:w="1015" w:type="dxa"/>
            <w:vAlign w:val="bottom"/>
          </w:tcPr>
          <w:p w:rsidR="009414D7" w:rsidRDefault="009414D7" w:rsidP="0099660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Default="009414D7" w:rsidP="0099660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99660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A820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1119,1</w:t>
            </w:r>
          </w:p>
        </w:tc>
      </w:tr>
      <w:tr w:rsidR="009414D7" w:rsidRPr="00371815" w:rsidTr="00922892">
        <w:trPr>
          <w:trHeight w:val="569"/>
        </w:trPr>
        <w:tc>
          <w:tcPr>
            <w:tcW w:w="4671" w:type="dxa"/>
            <w:vAlign w:val="bottom"/>
          </w:tcPr>
          <w:p w:rsidR="009414D7" w:rsidRPr="00135ADF" w:rsidRDefault="009414D7" w:rsidP="0011208F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35ADF">
              <w:rPr>
                <w:rFonts w:ascii="Times New Roman" w:hAnsi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1838" w:type="dxa"/>
            <w:vAlign w:val="bottom"/>
          </w:tcPr>
          <w:p w:rsidR="009414D7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9414D7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1119,1</w:t>
            </w:r>
          </w:p>
        </w:tc>
      </w:tr>
      <w:tr w:rsidR="009414D7" w:rsidRPr="00371815" w:rsidTr="00922892">
        <w:trPr>
          <w:trHeight w:val="569"/>
        </w:trPr>
        <w:tc>
          <w:tcPr>
            <w:tcW w:w="4671" w:type="dxa"/>
            <w:vAlign w:val="bottom"/>
          </w:tcPr>
          <w:p w:rsidR="009414D7" w:rsidRPr="00D2329A" w:rsidRDefault="009414D7" w:rsidP="0011208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1119,1</w:t>
            </w:r>
          </w:p>
        </w:tc>
      </w:tr>
      <w:tr w:rsidR="009414D7" w:rsidRPr="00371815" w:rsidTr="00922892">
        <w:trPr>
          <w:trHeight w:val="569"/>
        </w:trPr>
        <w:tc>
          <w:tcPr>
            <w:tcW w:w="4671" w:type="dxa"/>
            <w:vAlign w:val="bottom"/>
          </w:tcPr>
          <w:p w:rsidR="009414D7" w:rsidRPr="00D2329A" w:rsidRDefault="009414D7" w:rsidP="0011208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9414D7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9414D7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1119,1</w:t>
            </w:r>
          </w:p>
        </w:tc>
      </w:tr>
      <w:tr w:rsidR="009414D7" w:rsidRPr="00371815" w:rsidTr="00922892">
        <w:trPr>
          <w:trHeight w:val="569"/>
        </w:trPr>
        <w:tc>
          <w:tcPr>
            <w:tcW w:w="4671" w:type="dxa"/>
            <w:vAlign w:val="bottom"/>
          </w:tcPr>
          <w:p w:rsidR="009414D7" w:rsidRPr="00C84AB8" w:rsidRDefault="009414D7" w:rsidP="0011208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84AB8">
              <w:rPr>
                <w:rFonts w:ascii="Times New Roman" w:hAnsi="Times New Roman"/>
                <w:szCs w:val="24"/>
              </w:rPr>
              <w:t>Другие вопросы в области национальной без</w:t>
            </w:r>
            <w:r w:rsidRPr="00C84AB8">
              <w:rPr>
                <w:rFonts w:ascii="Times New Roman" w:hAnsi="Times New Roman"/>
                <w:szCs w:val="24"/>
              </w:rPr>
              <w:t>о</w:t>
            </w:r>
            <w:r w:rsidRPr="00C84AB8">
              <w:rPr>
                <w:rFonts w:ascii="Times New Roman" w:hAnsi="Times New Roman"/>
                <w:szCs w:val="24"/>
              </w:rPr>
              <w:t>пасности и правоохранительной деятельности</w:t>
            </w:r>
          </w:p>
        </w:tc>
        <w:tc>
          <w:tcPr>
            <w:tcW w:w="1838" w:type="dxa"/>
            <w:vAlign w:val="bottom"/>
          </w:tcPr>
          <w:p w:rsidR="009414D7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9414D7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1119,1</w:t>
            </w:r>
          </w:p>
        </w:tc>
      </w:tr>
      <w:tr w:rsidR="009414D7" w:rsidRPr="00371815" w:rsidTr="00922892">
        <w:trPr>
          <w:trHeight w:val="569"/>
        </w:trPr>
        <w:tc>
          <w:tcPr>
            <w:tcW w:w="4671" w:type="dxa"/>
            <w:vAlign w:val="bottom"/>
          </w:tcPr>
          <w:p w:rsidR="009414D7" w:rsidRPr="00C84AB8" w:rsidRDefault="009414D7" w:rsidP="0011208F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22BDE">
              <w:rPr>
                <w:rFonts w:ascii="Times New Roman" w:hAnsi="Times New Roman"/>
                <w:b/>
              </w:rPr>
              <w:t>Программа</w:t>
            </w:r>
            <w:r w:rsidRPr="00022BDE">
              <w:rPr>
                <w:rFonts w:ascii="Times New Roman" w:hAnsi="Times New Roman"/>
                <w:b/>
                <w:color w:val="000000"/>
              </w:rPr>
              <w:t xml:space="preserve"> «</w:t>
            </w:r>
            <w:r w:rsidRPr="00022BDE">
              <w:rPr>
                <w:rFonts w:ascii="Times New Roman" w:hAnsi="Times New Roman"/>
                <w:b/>
              </w:rPr>
              <w:t>Профилактика терроризма и экстремизма на территории Аксубаевского муниципального района</w:t>
            </w:r>
            <w:r w:rsidRPr="00022BDE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1838" w:type="dxa"/>
            <w:vAlign w:val="bottom"/>
          </w:tcPr>
          <w:p w:rsidR="009414D7" w:rsidRPr="007878CC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878CC">
              <w:rPr>
                <w:rFonts w:ascii="Times New Roman" w:hAnsi="Times New Roman"/>
                <w:b/>
                <w:color w:val="000000"/>
                <w:lang w:eastAsia="ru-RU"/>
              </w:rPr>
              <w:t>06 3 00 0000 0</w:t>
            </w:r>
          </w:p>
        </w:tc>
        <w:tc>
          <w:tcPr>
            <w:tcW w:w="1015" w:type="dxa"/>
            <w:vAlign w:val="bottom"/>
          </w:tcPr>
          <w:p w:rsidR="009414D7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FC4AAC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C4AAC">
              <w:rPr>
                <w:rFonts w:ascii="Times New Roman" w:hAnsi="Times New Roman"/>
                <w:b/>
                <w:color w:val="000000"/>
                <w:lang w:eastAsia="ru-RU"/>
              </w:rPr>
              <w:t>65</w:t>
            </w:r>
          </w:p>
        </w:tc>
      </w:tr>
      <w:tr w:rsidR="009414D7" w:rsidRPr="00371815" w:rsidTr="00922892">
        <w:trPr>
          <w:trHeight w:val="569"/>
        </w:trPr>
        <w:tc>
          <w:tcPr>
            <w:tcW w:w="4671" w:type="dxa"/>
            <w:vAlign w:val="bottom"/>
          </w:tcPr>
          <w:p w:rsidR="009414D7" w:rsidRPr="00C84AB8" w:rsidRDefault="009414D7" w:rsidP="0011208F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35370">
              <w:rPr>
                <w:rFonts w:ascii="Times New Roman" w:hAnsi="Times New Roman"/>
                <w:color w:val="000000"/>
              </w:rPr>
              <w:t>Основное мероприятие «Профилактика терр</w:t>
            </w:r>
            <w:r w:rsidRPr="00135370">
              <w:rPr>
                <w:rFonts w:ascii="Times New Roman" w:hAnsi="Times New Roman"/>
                <w:color w:val="000000"/>
              </w:rPr>
              <w:t>о</w:t>
            </w:r>
            <w:r w:rsidRPr="00135370">
              <w:rPr>
                <w:rFonts w:ascii="Times New Roman" w:hAnsi="Times New Roman"/>
                <w:color w:val="000000"/>
              </w:rPr>
              <w:t>ризма и экстремизма</w:t>
            </w:r>
            <w:r w:rsidRPr="00D65438">
              <w:rPr>
                <w:color w:val="000000"/>
              </w:rPr>
              <w:t>»</w:t>
            </w:r>
          </w:p>
        </w:tc>
        <w:tc>
          <w:tcPr>
            <w:tcW w:w="1838" w:type="dxa"/>
            <w:vAlign w:val="bottom"/>
          </w:tcPr>
          <w:p w:rsidR="009414D7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06 3 01 0000 0</w:t>
            </w:r>
          </w:p>
        </w:tc>
        <w:tc>
          <w:tcPr>
            <w:tcW w:w="1015" w:type="dxa"/>
            <w:vAlign w:val="bottom"/>
          </w:tcPr>
          <w:p w:rsidR="009414D7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</w:tr>
      <w:tr w:rsidR="009414D7" w:rsidRPr="00371815" w:rsidTr="00922892">
        <w:trPr>
          <w:trHeight w:val="569"/>
        </w:trPr>
        <w:tc>
          <w:tcPr>
            <w:tcW w:w="4671" w:type="dxa"/>
            <w:vAlign w:val="bottom"/>
          </w:tcPr>
          <w:p w:rsidR="009414D7" w:rsidRPr="008C0078" w:rsidRDefault="009414D7" w:rsidP="0011208F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C0078">
              <w:rPr>
                <w:rFonts w:ascii="Times New Roman" w:hAnsi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9414D7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06 3 01 1099 0</w:t>
            </w:r>
          </w:p>
        </w:tc>
        <w:tc>
          <w:tcPr>
            <w:tcW w:w="1015" w:type="dxa"/>
            <w:vAlign w:val="bottom"/>
          </w:tcPr>
          <w:p w:rsidR="009414D7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</w:tr>
      <w:tr w:rsidR="009414D7" w:rsidRPr="00371815" w:rsidTr="00922892">
        <w:trPr>
          <w:trHeight w:val="569"/>
        </w:trPr>
        <w:tc>
          <w:tcPr>
            <w:tcW w:w="4671" w:type="dxa"/>
            <w:vAlign w:val="bottom"/>
          </w:tcPr>
          <w:p w:rsidR="009414D7" w:rsidRPr="00C84AB8" w:rsidRDefault="009414D7" w:rsidP="0011208F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06 3 01 1099 0</w:t>
            </w:r>
          </w:p>
        </w:tc>
        <w:tc>
          <w:tcPr>
            <w:tcW w:w="1015" w:type="dxa"/>
            <w:vAlign w:val="bottom"/>
          </w:tcPr>
          <w:p w:rsidR="009414D7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</w:tr>
      <w:tr w:rsidR="009414D7" w:rsidRPr="00371815" w:rsidTr="00922892">
        <w:trPr>
          <w:trHeight w:val="569"/>
        </w:trPr>
        <w:tc>
          <w:tcPr>
            <w:tcW w:w="4671" w:type="dxa"/>
            <w:vAlign w:val="bottom"/>
          </w:tcPr>
          <w:p w:rsidR="009414D7" w:rsidRPr="006F2104" w:rsidRDefault="009414D7" w:rsidP="007B2A40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06 3 01 1099 0</w:t>
            </w:r>
          </w:p>
        </w:tc>
        <w:tc>
          <w:tcPr>
            <w:tcW w:w="1015" w:type="dxa"/>
            <w:vAlign w:val="bottom"/>
          </w:tcPr>
          <w:p w:rsidR="009414D7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</w:tr>
      <w:tr w:rsidR="009414D7" w:rsidRPr="00371815" w:rsidTr="00922892">
        <w:trPr>
          <w:trHeight w:val="569"/>
        </w:trPr>
        <w:tc>
          <w:tcPr>
            <w:tcW w:w="4671" w:type="dxa"/>
            <w:vAlign w:val="bottom"/>
          </w:tcPr>
          <w:p w:rsidR="009414D7" w:rsidRPr="006F2104" w:rsidRDefault="009414D7" w:rsidP="007B2A40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06 3 01 1099 0</w:t>
            </w:r>
          </w:p>
        </w:tc>
        <w:tc>
          <w:tcPr>
            <w:tcW w:w="1015" w:type="dxa"/>
            <w:vAlign w:val="bottom"/>
          </w:tcPr>
          <w:p w:rsidR="009414D7" w:rsidRDefault="009414D7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D2329A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«Защита нас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е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ления и территорий от чрезвычайных с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и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туаций, обеспечение пожарной безопасности и безопасности людей на водных объектах в Аксубаевском муниципальном»</w:t>
            </w:r>
          </w:p>
        </w:tc>
        <w:tc>
          <w:tcPr>
            <w:tcW w:w="1838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07 0 00 0000 0</w:t>
            </w:r>
          </w:p>
        </w:tc>
        <w:tc>
          <w:tcPr>
            <w:tcW w:w="1015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D2329A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1489,3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187D31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Подпрограмма «Снижение рисков и смягчение последствий чрезвычайных ситуаций приро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ного и техногенного характера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9414D7" w:rsidRPr="00187D3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00 0000 0</w:t>
            </w:r>
          </w:p>
        </w:tc>
        <w:tc>
          <w:tcPr>
            <w:tcW w:w="1015" w:type="dxa"/>
            <w:vAlign w:val="bottom"/>
          </w:tcPr>
          <w:p w:rsidR="009414D7" w:rsidRPr="00187D3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187D3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187D3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187D31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1489,3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187D31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Основное мероприятие «Повышение эффе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к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тивности управления в области гражданской обороны, предупреждения и ликвидации чре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з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вычайных ситуаций»</w:t>
            </w:r>
          </w:p>
        </w:tc>
        <w:tc>
          <w:tcPr>
            <w:tcW w:w="1838" w:type="dxa"/>
            <w:vAlign w:val="bottom"/>
          </w:tcPr>
          <w:p w:rsidR="009414D7" w:rsidRPr="00187D3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0000 0</w:t>
            </w:r>
          </w:p>
        </w:tc>
        <w:tc>
          <w:tcPr>
            <w:tcW w:w="1015" w:type="dxa"/>
            <w:vAlign w:val="bottom"/>
          </w:tcPr>
          <w:p w:rsidR="009414D7" w:rsidRPr="00187D3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187D3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187D3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187D31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1489,3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187D31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Управление организацией и проведением м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роприятий в области гражданской обороны и защиты в чрезвычайных ситуациях</w:t>
            </w:r>
          </w:p>
        </w:tc>
        <w:tc>
          <w:tcPr>
            <w:tcW w:w="1838" w:type="dxa"/>
            <w:vAlign w:val="bottom"/>
          </w:tcPr>
          <w:p w:rsidR="009414D7" w:rsidRPr="00187D3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9414D7" w:rsidRPr="00187D3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187D3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187D3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1474,3</w:t>
            </w:r>
          </w:p>
          <w:p w:rsidR="009414D7" w:rsidRPr="00187D31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187D31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187D3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9414D7" w:rsidRPr="00187D3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187D3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187D3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187D31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1302,5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5B2224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5B2224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1302,5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5B2224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Защита населения и территории от чрезвыча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ных ситуаций природного и техногенного х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рактера, гражданская оборона</w:t>
            </w:r>
          </w:p>
        </w:tc>
        <w:tc>
          <w:tcPr>
            <w:tcW w:w="1838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9414D7" w:rsidRPr="005B2224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1302,5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5B2224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5B2224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171,8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5B2224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5B2224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171,8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5B2224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Защита населения и территории от чрезвыча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ных ситуаций природного и техногенного х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рактера, гражданская оборона</w:t>
            </w:r>
          </w:p>
        </w:tc>
        <w:tc>
          <w:tcPr>
            <w:tcW w:w="1838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9414D7" w:rsidRPr="005B2224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171,8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1B3FE4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B3FE4">
              <w:rPr>
                <w:rFonts w:ascii="Times New Roman" w:hAnsi="Times New Roman"/>
                <w:szCs w:val="24"/>
              </w:rPr>
              <w:t>Проведение мероприятий в области пожарной безопасности</w:t>
            </w:r>
          </w:p>
        </w:tc>
        <w:tc>
          <w:tcPr>
            <w:tcW w:w="1838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0744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5B2224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0744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5B2224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0744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9414D7" w:rsidRPr="005B2224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5B2224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9414D7" w:rsidRPr="005B2224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A2416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A2416">
              <w:rPr>
                <w:rFonts w:ascii="Times New Roman" w:hAnsi="Times New Roman"/>
                <w:szCs w:val="24"/>
              </w:rPr>
              <w:t>Обеспечение пожарной безопасности</w:t>
            </w:r>
          </w:p>
        </w:tc>
        <w:tc>
          <w:tcPr>
            <w:tcW w:w="1838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0744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9414D7" w:rsidRPr="005B222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D2329A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культуры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D2329A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66547,8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30E26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Подпрограмма «Развитие музейного дела а»</w:t>
            </w:r>
          </w:p>
        </w:tc>
        <w:tc>
          <w:tcPr>
            <w:tcW w:w="1838" w:type="dxa"/>
            <w:vAlign w:val="bottom"/>
          </w:tcPr>
          <w:p w:rsidR="009414D7" w:rsidRPr="00030E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08 1 00 0000 0</w:t>
            </w:r>
          </w:p>
        </w:tc>
        <w:tc>
          <w:tcPr>
            <w:tcW w:w="1015" w:type="dxa"/>
            <w:vAlign w:val="bottom"/>
          </w:tcPr>
          <w:p w:rsidR="009414D7" w:rsidRPr="00030E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030E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030E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030E26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1662,1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30E26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Основное мероприятие «Комплексное разв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тие музеев»</w:t>
            </w:r>
          </w:p>
        </w:tc>
        <w:tc>
          <w:tcPr>
            <w:tcW w:w="1838" w:type="dxa"/>
            <w:vAlign w:val="bottom"/>
          </w:tcPr>
          <w:p w:rsidR="009414D7" w:rsidRPr="00030E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08 1 01 0000 0</w:t>
            </w:r>
          </w:p>
        </w:tc>
        <w:tc>
          <w:tcPr>
            <w:tcW w:w="1015" w:type="dxa"/>
            <w:vAlign w:val="bottom"/>
          </w:tcPr>
          <w:p w:rsidR="009414D7" w:rsidRPr="00030E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030E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030E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030E26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1662,1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30E26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музеев</w:t>
            </w:r>
          </w:p>
        </w:tc>
        <w:tc>
          <w:tcPr>
            <w:tcW w:w="1838" w:type="dxa"/>
            <w:vAlign w:val="bottom"/>
          </w:tcPr>
          <w:p w:rsidR="009414D7" w:rsidRPr="00030E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9414D7" w:rsidRPr="00030E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030E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030E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030E26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1662,1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30E26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030E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9414D7" w:rsidRPr="00030E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030E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030E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030E26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1662,1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A35C2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414D7" w:rsidRPr="00CA35C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9414D7" w:rsidRPr="00CA35C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CA35C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9414D7" w:rsidRPr="00CA35C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CA35C2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1662,1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A35C2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9414D7" w:rsidRPr="00CA35C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9414D7" w:rsidRPr="00CA35C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CA35C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9414D7" w:rsidRPr="00CA35C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Pr="00CA35C2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1662,1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F5F33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1838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08 3 00 0000 0</w:t>
            </w:r>
          </w:p>
        </w:tc>
        <w:tc>
          <w:tcPr>
            <w:tcW w:w="1015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EF5F33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22814,7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F5F33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838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08 3 01 0000 0</w:t>
            </w:r>
          </w:p>
        </w:tc>
        <w:tc>
          <w:tcPr>
            <w:tcW w:w="1015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EF5F33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22814,7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F5F33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38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EF5F33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F5F33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EF5F33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F5F33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EF5F33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F5F33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Pr="00EF5F33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F5F33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библиотек</w:t>
            </w:r>
          </w:p>
        </w:tc>
        <w:tc>
          <w:tcPr>
            <w:tcW w:w="1838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EF5F33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22748,9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F5F33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EF5F33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22748,9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F5F33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EF5F33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22748,9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F5F33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9414D7" w:rsidRPr="00EF5F3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Pr="00EF5F33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22748,9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Комплектование книжных фондов библиотек муниципальных образований за счет средств федерального </w:t>
            </w:r>
            <w:r w:rsidRPr="002C2F6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и республиканского 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бюджета</w:t>
            </w:r>
          </w:p>
        </w:tc>
        <w:tc>
          <w:tcPr>
            <w:tcW w:w="1838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08 3 01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L519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015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2C2F6A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08 3 01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L519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015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08 3 01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L519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015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08 3 01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L519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015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9414D7" w:rsidRPr="00EF5F33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676E4C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838" w:type="dxa"/>
            <w:vAlign w:val="bottom"/>
          </w:tcPr>
          <w:p w:rsidR="009414D7" w:rsidRPr="00676E4C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9414D7" w:rsidRPr="00676E4C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676E4C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676E4C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676E4C" w:rsidRDefault="009414D7" w:rsidP="0089673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38007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676E4C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го музыкального искусства»</w:t>
            </w:r>
          </w:p>
        </w:tc>
        <w:tc>
          <w:tcPr>
            <w:tcW w:w="1838" w:type="dxa"/>
            <w:vAlign w:val="bottom"/>
          </w:tcPr>
          <w:p w:rsidR="009414D7" w:rsidRPr="00676E4C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9414D7" w:rsidRPr="00676E4C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676E4C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676E4C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A812F9" w:rsidRDefault="009414D7" w:rsidP="0089673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38007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676E4C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но-досуговых центров</w:t>
            </w:r>
          </w:p>
        </w:tc>
        <w:tc>
          <w:tcPr>
            <w:tcW w:w="1838" w:type="dxa"/>
            <w:vAlign w:val="bottom"/>
          </w:tcPr>
          <w:p w:rsidR="009414D7" w:rsidRPr="00676E4C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9414D7" w:rsidRPr="00676E4C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676E4C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676E4C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A812F9" w:rsidRDefault="009414D7" w:rsidP="0089673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38007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676E4C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676E4C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9414D7" w:rsidRPr="00676E4C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676E4C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676E4C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676E4C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38007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812F9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414D7" w:rsidRPr="00A812F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9414D7" w:rsidRPr="00A812F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A812F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9414D7" w:rsidRPr="00A812F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A812F9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38007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812F9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9414D7" w:rsidRPr="00A812F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9414D7" w:rsidRPr="00A812F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A812F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9414D7" w:rsidRPr="00A812F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Pr="00A812F9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38007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F5426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Подпрограмма «Сохранение и развитие кин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матографии»</w:t>
            </w:r>
          </w:p>
        </w:tc>
        <w:tc>
          <w:tcPr>
            <w:tcW w:w="1838" w:type="dxa"/>
            <w:vAlign w:val="bottom"/>
          </w:tcPr>
          <w:p w:rsidR="009414D7" w:rsidRPr="00AF54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08 5 00 0000 0</w:t>
            </w:r>
          </w:p>
        </w:tc>
        <w:tc>
          <w:tcPr>
            <w:tcW w:w="1015" w:type="dxa"/>
            <w:vAlign w:val="bottom"/>
          </w:tcPr>
          <w:p w:rsidR="009414D7" w:rsidRPr="00AF54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AF54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AF54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AF5426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443,5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F5426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кинемат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графии»</w:t>
            </w:r>
          </w:p>
        </w:tc>
        <w:tc>
          <w:tcPr>
            <w:tcW w:w="1838" w:type="dxa"/>
            <w:vAlign w:val="bottom"/>
          </w:tcPr>
          <w:p w:rsidR="009414D7" w:rsidRPr="00AF54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08 5 01 0000 0</w:t>
            </w:r>
          </w:p>
        </w:tc>
        <w:tc>
          <w:tcPr>
            <w:tcW w:w="1015" w:type="dxa"/>
            <w:vAlign w:val="bottom"/>
          </w:tcPr>
          <w:p w:rsidR="009414D7" w:rsidRPr="00AF54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AF54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AF54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AF5426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443,5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F5426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киноучреждений</w:t>
            </w:r>
          </w:p>
        </w:tc>
        <w:tc>
          <w:tcPr>
            <w:tcW w:w="1838" w:type="dxa"/>
            <w:vAlign w:val="bottom"/>
          </w:tcPr>
          <w:p w:rsidR="009414D7" w:rsidRPr="00AF54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9414D7" w:rsidRPr="00AF54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AF54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AF54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AF5426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443,5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F5426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AF54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9414D7" w:rsidRPr="00AF54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AF54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AF542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AF5426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443,5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152334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414D7" w:rsidRPr="0015233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9414D7" w:rsidRPr="0015233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15233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9414D7" w:rsidRPr="0015233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152334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443,5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152334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Кинематография</w:t>
            </w:r>
          </w:p>
        </w:tc>
        <w:tc>
          <w:tcPr>
            <w:tcW w:w="1838" w:type="dxa"/>
            <w:vAlign w:val="bottom"/>
          </w:tcPr>
          <w:p w:rsidR="009414D7" w:rsidRPr="0015233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9414D7" w:rsidRPr="0015233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15233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9414D7" w:rsidRPr="0015233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9414D7" w:rsidRPr="00152334" w:rsidRDefault="009414D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443,5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8071D5">
              <w:rPr>
                <w:rFonts w:ascii="Times New Roman" w:hAnsi="Times New Roman"/>
              </w:rPr>
              <w:t>Развитие   межрегионального   и межнационального культурного сотруднич</w:t>
            </w:r>
            <w:r w:rsidRPr="008071D5">
              <w:rPr>
                <w:rFonts w:ascii="Times New Roman" w:hAnsi="Times New Roman"/>
              </w:rPr>
              <w:t>е</w:t>
            </w:r>
            <w:r w:rsidRPr="008071D5">
              <w:rPr>
                <w:rFonts w:ascii="Times New Roman" w:hAnsi="Times New Roman"/>
              </w:rPr>
              <w:t>ства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38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795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795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795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795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795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Pr="00BF0229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795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4519E" w:rsidRDefault="009414D7" w:rsidP="00A033A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4519E">
              <w:rPr>
                <w:rFonts w:ascii="Times New Roman" w:hAnsi="Times New Roman"/>
                <w:szCs w:val="24"/>
              </w:rPr>
              <w:t>Гранты в области культуры</w:t>
            </w:r>
          </w:p>
        </w:tc>
        <w:tc>
          <w:tcPr>
            <w:tcW w:w="1838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08 7 01 4405 0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550</w:t>
            </w:r>
          </w:p>
        </w:tc>
      </w:tr>
      <w:tr w:rsidR="009414D7" w:rsidRPr="00371815" w:rsidTr="002321C5">
        <w:trPr>
          <w:trHeight w:val="569"/>
        </w:trPr>
        <w:tc>
          <w:tcPr>
            <w:tcW w:w="4671" w:type="dxa"/>
          </w:tcPr>
          <w:p w:rsidR="009414D7" w:rsidRPr="00F4519E" w:rsidRDefault="009414D7" w:rsidP="00A033A9">
            <w:pPr>
              <w:rPr>
                <w:rFonts w:ascii="Times New Roman" w:hAnsi="Times New Roman"/>
                <w:i/>
                <w:color w:val="000000"/>
              </w:rPr>
            </w:pPr>
            <w:r w:rsidRPr="00F4519E">
              <w:rPr>
                <w:rFonts w:ascii="Times New Roman" w:hAnsi="Times New Roman"/>
              </w:rPr>
              <w:t>Предоставление субсидий бюджетным, авт</w:t>
            </w:r>
            <w:r w:rsidRPr="00F4519E">
              <w:rPr>
                <w:rFonts w:ascii="Times New Roman" w:hAnsi="Times New Roman"/>
              </w:rPr>
              <w:t>о</w:t>
            </w:r>
            <w:r w:rsidRPr="00F4519E">
              <w:rPr>
                <w:rFonts w:ascii="Times New Roman" w:hAnsi="Times New Roman"/>
              </w:rPr>
              <w:t>номным учреждениям и иным некоммерч</w:t>
            </w:r>
            <w:r w:rsidRPr="00F4519E">
              <w:rPr>
                <w:rFonts w:ascii="Times New Roman" w:hAnsi="Times New Roman"/>
              </w:rPr>
              <w:t>е</w:t>
            </w:r>
            <w:r w:rsidRPr="00F4519E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08 7 01 4405 0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550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08 7 01 4405 0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550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08 7 01 4405 0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550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E6F9B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szCs w:val="24"/>
              </w:rPr>
              <w:t>Государственная поддержка лучших работн</w:t>
            </w:r>
            <w:r w:rsidRPr="00EE6F9B">
              <w:rPr>
                <w:rFonts w:ascii="Times New Roman" w:hAnsi="Times New Roman"/>
                <w:szCs w:val="24"/>
              </w:rPr>
              <w:t>и</w:t>
            </w:r>
            <w:r w:rsidRPr="00EE6F9B">
              <w:rPr>
                <w:rFonts w:ascii="Times New Roman" w:hAnsi="Times New Roman"/>
                <w:szCs w:val="24"/>
              </w:rPr>
              <w:t>ков муниципальных учреждений культуры, находящихся на территориях сельских посел</w:t>
            </w:r>
            <w:r w:rsidRPr="00EE6F9B">
              <w:rPr>
                <w:rFonts w:ascii="Times New Roman" w:hAnsi="Times New Roman"/>
                <w:szCs w:val="24"/>
              </w:rPr>
              <w:t>е</w:t>
            </w:r>
            <w:r w:rsidRPr="00EE6F9B">
              <w:rPr>
                <w:rFonts w:ascii="Times New Roman" w:hAnsi="Times New Roman"/>
                <w:szCs w:val="24"/>
              </w:rPr>
              <w:t>ний</w:t>
            </w:r>
          </w:p>
        </w:tc>
        <w:tc>
          <w:tcPr>
            <w:tcW w:w="1838" w:type="dxa"/>
            <w:vAlign w:val="bottom"/>
          </w:tcPr>
          <w:p w:rsidR="009414D7" w:rsidRPr="00EE6F9B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</w:t>
            </w:r>
            <w:r>
              <w:rPr>
                <w:rFonts w:ascii="Times New Roman" w:hAnsi="Times New Roman"/>
                <w:iCs/>
                <w:lang w:val="en-US"/>
              </w:rPr>
              <w:t xml:space="preserve"> L</w:t>
            </w:r>
            <w:r w:rsidRPr="00EE6F9B">
              <w:rPr>
                <w:rFonts w:ascii="Times New Roman" w:hAnsi="Times New Roman"/>
                <w:iCs/>
              </w:rPr>
              <w:t>519 3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9414D7" w:rsidRPr="00371815" w:rsidTr="002321C5">
        <w:trPr>
          <w:trHeight w:val="569"/>
        </w:trPr>
        <w:tc>
          <w:tcPr>
            <w:tcW w:w="4671" w:type="dxa"/>
          </w:tcPr>
          <w:p w:rsidR="009414D7" w:rsidRPr="00F4519E" w:rsidRDefault="009414D7" w:rsidP="00A033A9">
            <w:pPr>
              <w:rPr>
                <w:rFonts w:ascii="Times New Roman" w:hAnsi="Times New Roman"/>
                <w:i/>
                <w:color w:val="000000"/>
              </w:rPr>
            </w:pPr>
            <w:r w:rsidRPr="00F4519E">
              <w:rPr>
                <w:rFonts w:ascii="Times New Roman" w:hAnsi="Times New Roman"/>
              </w:rPr>
              <w:t>Предоставление субсидий бюджетным, авт</w:t>
            </w:r>
            <w:r w:rsidRPr="00F4519E">
              <w:rPr>
                <w:rFonts w:ascii="Times New Roman" w:hAnsi="Times New Roman"/>
              </w:rPr>
              <w:t>о</w:t>
            </w:r>
            <w:r w:rsidRPr="00F4519E">
              <w:rPr>
                <w:rFonts w:ascii="Times New Roman" w:hAnsi="Times New Roman"/>
              </w:rPr>
              <w:t>номным учреждениям и иным некоммерч</w:t>
            </w:r>
            <w:r w:rsidRPr="00F4519E">
              <w:rPr>
                <w:rFonts w:ascii="Times New Roman" w:hAnsi="Times New Roman"/>
              </w:rPr>
              <w:t>е</w:t>
            </w:r>
            <w:r w:rsidRPr="00F4519E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</w:t>
            </w:r>
            <w:r>
              <w:rPr>
                <w:rFonts w:ascii="Times New Roman" w:hAnsi="Times New Roman"/>
                <w:iCs/>
                <w:lang w:val="en-US"/>
              </w:rPr>
              <w:t xml:space="preserve"> L</w:t>
            </w:r>
            <w:r w:rsidRPr="00EE6F9B">
              <w:rPr>
                <w:rFonts w:ascii="Times New Roman" w:hAnsi="Times New Roman"/>
                <w:iCs/>
              </w:rPr>
              <w:t>519 3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</w:t>
            </w:r>
            <w:r>
              <w:rPr>
                <w:rFonts w:ascii="Times New Roman" w:hAnsi="Times New Roman"/>
                <w:iCs/>
                <w:lang w:val="en-US"/>
              </w:rPr>
              <w:t xml:space="preserve"> L</w:t>
            </w:r>
            <w:r w:rsidRPr="00EE6F9B">
              <w:rPr>
                <w:rFonts w:ascii="Times New Roman" w:hAnsi="Times New Roman"/>
                <w:iCs/>
              </w:rPr>
              <w:t>519 3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</w:t>
            </w:r>
            <w:r>
              <w:rPr>
                <w:rFonts w:ascii="Times New Roman" w:hAnsi="Times New Roman"/>
                <w:iCs/>
                <w:lang w:val="en-US"/>
              </w:rPr>
              <w:t xml:space="preserve"> L</w:t>
            </w:r>
            <w:r w:rsidRPr="00EE6F9B">
              <w:rPr>
                <w:rFonts w:ascii="Times New Roman" w:hAnsi="Times New Roman"/>
                <w:iCs/>
              </w:rPr>
              <w:t>519 3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E6F9B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szCs w:val="24"/>
              </w:rPr>
              <w:t>Государственная поддержка муниципальных учреждений культуры</w:t>
            </w:r>
          </w:p>
        </w:tc>
        <w:tc>
          <w:tcPr>
            <w:tcW w:w="1838" w:type="dxa"/>
            <w:vAlign w:val="bottom"/>
          </w:tcPr>
          <w:p w:rsidR="009414D7" w:rsidRPr="001C3951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</w:t>
            </w:r>
            <w:r>
              <w:rPr>
                <w:rFonts w:ascii="Times New Roman" w:hAnsi="Times New Roman"/>
                <w:iCs/>
                <w:lang w:val="en-US"/>
              </w:rPr>
              <w:t xml:space="preserve"> L</w:t>
            </w:r>
            <w:r w:rsidRPr="00EE6F9B">
              <w:rPr>
                <w:rFonts w:ascii="Times New Roman" w:hAnsi="Times New Roman"/>
                <w:iCs/>
              </w:rPr>
              <w:t xml:space="preserve">519 </w:t>
            </w:r>
            <w:r>
              <w:rPr>
                <w:rFonts w:ascii="Times New Roman" w:hAnsi="Times New Roman"/>
                <w:iCs/>
                <w:lang w:val="en-US"/>
              </w:rPr>
              <w:t>4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9414D7" w:rsidRPr="00371815" w:rsidTr="002321C5">
        <w:trPr>
          <w:trHeight w:val="569"/>
        </w:trPr>
        <w:tc>
          <w:tcPr>
            <w:tcW w:w="4671" w:type="dxa"/>
          </w:tcPr>
          <w:p w:rsidR="009414D7" w:rsidRPr="00F4519E" w:rsidRDefault="009414D7" w:rsidP="00A033A9">
            <w:pPr>
              <w:rPr>
                <w:rFonts w:ascii="Times New Roman" w:hAnsi="Times New Roman"/>
                <w:i/>
                <w:color w:val="000000"/>
              </w:rPr>
            </w:pPr>
            <w:r w:rsidRPr="00F4519E">
              <w:rPr>
                <w:rFonts w:ascii="Times New Roman" w:hAnsi="Times New Roman"/>
              </w:rPr>
              <w:t>Предоставление субсидий бюджетным, авт</w:t>
            </w:r>
            <w:r w:rsidRPr="00F4519E">
              <w:rPr>
                <w:rFonts w:ascii="Times New Roman" w:hAnsi="Times New Roman"/>
              </w:rPr>
              <w:t>о</w:t>
            </w:r>
            <w:r w:rsidRPr="00F4519E">
              <w:rPr>
                <w:rFonts w:ascii="Times New Roman" w:hAnsi="Times New Roman"/>
              </w:rPr>
              <w:t>номным учреждениям и иным некоммерч</w:t>
            </w:r>
            <w:r w:rsidRPr="00F4519E">
              <w:rPr>
                <w:rFonts w:ascii="Times New Roman" w:hAnsi="Times New Roman"/>
              </w:rPr>
              <w:t>е</w:t>
            </w:r>
            <w:r w:rsidRPr="00F4519E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1C3951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</w:t>
            </w:r>
            <w:r>
              <w:rPr>
                <w:rFonts w:ascii="Times New Roman" w:hAnsi="Times New Roman"/>
                <w:iCs/>
                <w:lang w:val="en-US"/>
              </w:rPr>
              <w:t xml:space="preserve"> L</w:t>
            </w:r>
            <w:r w:rsidRPr="00EE6F9B">
              <w:rPr>
                <w:rFonts w:ascii="Times New Roman" w:hAnsi="Times New Roman"/>
                <w:iCs/>
              </w:rPr>
              <w:t xml:space="preserve">519 </w:t>
            </w:r>
            <w:r>
              <w:rPr>
                <w:rFonts w:ascii="Times New Roman" w:hAnsi="Times New Roman"/>
                <w:iCs/>
                <w:lang w:val="en-US"/>
              </w:rPr>
              <w:t>4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414D7" w:rsidRPr="001C3951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</w:t>
            </w:r>
            <w:r>
              <w:rPr>
                <w:rFonts w:ascii="Times New Roman" w:hAnsi="Times New Roman"/>
                <w:iCs/>
                <w:lang w:val="en-US"/>
              </w:rPr>
              <w:t xml:space="preserve"> L</w:t>
            </w:r>
            <w:r w:rsidRPr="00EE6F9B">
              <w:rPr>
                <w:rFonts w:ascii="Times New Roman" w:hAnsi="Times New Roman"/>
                <w:iCs/>
              </w:rPr>
              <w:t xml:space="preserve">519 </w:t>
            </w:r>
            <w:r>
              <w:rPr>
                <w:rFonts w:ascii="Times New Roman" w:hAnsi="Times New Roman"/>
                <w:iCs/>
                <w:lang w:val="en-US"/>
              </w:rPr>
              <w:t>4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9414D7" w:rsidRPr="001C3951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</w:t>
            </w:r>
            <w:r>
              <w:rPr>
                <w:rFonts w:ascii="Times New Roman" w:hAnsi="Times New Roman"/>
                <w:iCs/>
                <w:lang w:val="en-US"/>
              </w:rPr>
              <w:t xml:space="preserve"> L</w:t>
            </w:r>
            <w:r w:rsidRPr="00EE6F9B">
              <w:rPr>
                <w:rFonts w:ascii="Times New Roman" w:hAnsi="Times New Roman"/>
                <w:iCs/>
              </w:rPr>
              <w:t xml:space="preserve">519 </w:t>
            </w:r>
            <w:r>
              <w:rPr>
                <w:rFonts w:ascii="Times New Roman" w:hAnsi="Times New Roman"/>
                <w:iCs/>
                <w:lang w:val="en-US"/>
              </w:rPr>
              <w:t>4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Default="009414D7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9414D7" w:rsidRPr="00BF0229" w:rsidRDefault="009414D7" w:rsidP="00FA520B">
            <w:pPr>
              <w:spacing w:after="120" w:line="240" w:lineRule="auto"/>
              <w:ind w:left="708" w:hanging="7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00 0000 0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BF022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BF022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BF0229" w:rsidRDefault="009414D7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1075,4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A750E" w:rsidRDefault="009414D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госуда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ственной политики в области архивного дела»</w:t>
            </w:r>
          </w:p>
        </w:tc>
        <w:tc>
          <w:tcPr>
            <w:tcW w:w="1838" w:type="dxa"/>
            <w:vAlign w:val="bottom"/>
          </w:tcPr>
          <w:p w:rsidR="009414D7" w:rsidRDefault="009414D7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01 0000 0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BF022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BF022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1075,4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A750E" w:rsidRDefault="009414D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38" w:type="dxa"/>
            <w:vAlign w:val="bottom"/>
          </w:tcPr>
          <w:p w:rsidR="009414D7" w:rsidRPr="003856CF" w:rsidRDefault="009414D7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BF022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BF022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1075,4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E543B" w:rsidRDefault="009414D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BF0229" w:rsidRDefault="009414D7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BF022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BF0229" w:rsidRDefault="009414D7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1075,4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E543B" w:rsidRDefault="009414D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BF0229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BF022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BF0229" w:rsidRDefault="009414D7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1075,4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E543B" w:rsidRDefault="009414D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BF0229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BF0229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Pr="00BF0229" w:rsidRDefault="009414D7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1075,4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93F33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93F33">
              <w:rPr>
                <w:rFonts w:ascii="Times New Roman" w:hAnsi="Times New Roman"/>
              </w:rPr>
              <w:t>Мероприятия в сфере культуры и кинемат</w:t>
            </w:r>
            <w:r w:rsidRPr="00093F33">
              <w:rPr>
                <w:rFonts w:ascii="Times New Roman" w:hAnsi="Times New Roman"/>
              </w:rPr>
              <w:t>о</w:t>
            </w:r>
            <w:r w:rsidRPr="00093F33">
              <w:rPr>
                <w:rFonts w:ascii="Times New Roman" w:hAnsi="Times New Roman"/>
              </w:rPr>
              <w:t>графии</w:t>
            </w:r>
          </w:p>
        </w:tc>
        <w:tc>
          <w:tcPr>
            <w:tcW w:w="1838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Ж 01 4410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900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4519E">
              <w:rPr>
                <w:rFonts w:ascii="Times New Roman" w:hAnsi="Times New Roman"/>
              </w:rPr>
              <w:t>Предоставление субсидий бюджетным, авт</w:t>
            </w:r>
            <w:r w:rsidRPr="00F4519E">
              <w:rPr>
                <w:rFonts w:ascii="Times New Roman" w:hAnsi="Times New Roman"/>
              </w:rPr>
              <w:t>о</w:t>
            </w:r>
            <w:r w:rsidRPr="00F4519E">
              <w:rPr>
                <w:rFonts w:ascii="Times New Roman" w:hAnsi="Times New Roman"/>
              </w:rPr>
              <w:t>номным учреждениям и иным некоммерч</w:t>
            </w:r>
            <w:r w:rsidRPr="00F4519E">
              <w:rPr>
                <w:rFonts w:ascii="Times New Roman" w:hAnsi="Times New Roman"/>
              </w:rPr>
              <w:t>е</w:t>
            </w:r>
            <w:r w:rsidRPr="00F4519E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Ж 01 4410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900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Ж 01 4410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900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Ж 01 4410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900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D2329A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«Охрана окр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у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жающей среды Аксубаевского муниц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и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пального района»</w:t>
            </w:r>
          </w:p>
        </w:tc>
        <w:tc>
          <w:tcPr>
            <w:tcW w:w="1838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09 0 00 0000 0</w:t>
            </w:r>
          </w:p>
        </w:tc>
        <w:tc>
          <w:tcPr>
            <w:tcW w:w="1015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D2329A" w:rsidRDefault="009414D7" w:rsidP="00FF7A2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1077,5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2A6F2E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Подпрограмма «Регулирование качества о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к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ружающей среды Аксубаевского муниципал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ного района»</w:t>
            </w:r>
          </w:p>
        </w:tc>
        <w:tc>
          <w:tcPr>
            <w:tcW w:w="1838" w:type="dxa"/>
            <w:vAlign w:val="bottom"/>
          </w:tcPr>
          <w:p w:rsidR="009414D7" w:rsidRPr="002A6F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09 1 00 0000 0</w:t>
            </w:r>
          </w:p>
        </w:tc>
        <w:tc>
          <w:tcPr>
            <w:tcW w:w="1015" w:type="dxa"/>
            <w:vAlign w:val="bottom"/>
          </w:tcPr>
          <w:p w:rsidR="009414D7" w:rsidRPr="002A6F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2A6F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2A6F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2A6F2E" w:rsidRDefault="009414D7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1077,5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2A6F2E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охраны окружающей среды»</w:t>
            </w:r>
          </w:p>
        </w:tc>
        <w:tc>
          <w:tcPr>
            <w:tcW w:w="1838" w:type="dxa"/>
            <w:vAlign w:val="bottom"/>
          </w:tcPr>
          <w:p w:rsidR="009414D7" w:rsidRPr="002A6F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09 1 01 0000 0</w:t>
            </w:r>
          </w:p>
        </w:tc>
        <w:tc>
          <w:tcPr>
            <w:tcW w:w="1015" w:type="dxa"/>
            <w:vAlign w:val="bottom"/>
          </w:tcPr>
          <w:p w:rsidR="009414D7" w:rsidRPr="002A6F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2A6F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2A6F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2A6F2E" w:rsidRDefault="009414D7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1077,5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2A6F2E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Мероприятия по регулированию качества о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к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ружающей среды</w:t>
            </w:r>
          </w:p>
        </w:tc>
        <w:tc>
          <w:tcPr>
            <w:tcW w:w="1838" w:type="dxa"/>
            <w:vAlign w:val="bottom"/>
          </w:tcPr>
          <w:p w:rsidR="009414D7" w:rsidRPr="002A6F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9414D7" w:rsidRPr="002A6F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2A6F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2A6F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2A6F2E" w:rsidRDefault="009414D7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1077,5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E11DD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2A6F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9414D7" w:rsidRPr="002A6F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2A6F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2A6F2E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2A6F2E" w:rsidRDefault="009414D7" w:rsidP="009A6A8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1077,5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D52896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1838" w:type="dxa"/>
            <w:vAlign w:val="bottom"/>
          </w:tcPr>
          <w:p w:rsidR="009414D7" w:rsidRPr="00D5289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9414D7" w:rsidRPr="00D5289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D5289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523" w:type="dxa"/>
            <w:vAlign w:val="bottom"/>
          </w:tcPr>
          <w:p w:rsidR="009414D7" w:rsidRPr="00D5289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D52896" w:rsidRDefault="009414D7" w:rsidP="009A6A8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1077,5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D52896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38" w:type="dxa"/>
            <w:vAlign w:val="bottom"/>
          </w:tcPr>
          <w:p w:rsidR="009414D7" w:rsidRPr="00D5289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9414D7" w:rsidRPr="00D5289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D5289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523" w:type="dxa"/>
            <w:vAlign w:val="bottom"/>
          </w:tcPr>
          <w:p w:rsidR="009414D7" w:rsidRPr="00D5289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9414D7" w:rsidRPr="00D52896" w:rsidRDefault="009414D7" w:rsidP="009A6A8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1077,5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D2329A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м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о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лодежной политики, физической культуры и спорта 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10 0 00 0000 0</w:t>
            </w:r>
          </w:p>
        </w:tc>
        <w:tc>
          <w:tcPr>
            <w:tcW w:w="1015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D2329A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32515,3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B4C41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Подпрограмма «Развитие физической культ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ры и спорта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9414D7" w:rsidRPr="00FB4C4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10 1 00 0000 0</w:t>
            </w:r>
          </w:p>
        </w:tc>
        <w:tc>
          <w:tcPr>
            <w:tcW w:w="1015" w:type="dxa"/>
            <w:vAlign w:val="bottom"/>
          </w:tcPr>
          <w:p w:rsidR="009414D7" w:rsidRPr="00FB4C4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FB4C4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FB4C4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FB4C41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27878,8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B4C41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госуда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ственной политики в области физической культуры и спорта Аксубаевском муниц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пальном районе»</w:t>
            </w:r>
          </w:p>
        </w:tc>
        <w:tc>
          <w:tcPr>
            <w:tcW w:w="1838" w:type="dxa"/>
            <w:vAlign w:val="bottom"/>
          </w:tcPr>
          <w:p w:rsidR="009414D7" w:rsidRPr="00FB4C4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10 1 01 0000 0</w:t>
            </w:r>
          </w:p>
        </w:tc>
        <w:tc>
          <w:tcPr>
            <w:tcW w:w="1015" w:type="dxa"/>
            <w:vAlign w:val="bottom"/>
          </w:tcPr>
          <w:p w:rsidR="009414D7" w:rsidRPr="00FB4C4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FB4C4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FB4C4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FB4C41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27896,1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B4C41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38" w:type="dxa"/>
            <w:vAlign w:val="bottom"/>
          </w:tcPr>
          <w:p w:rsidR="009414D7" w:rsidRPr="00FB4C4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9414D7" w:rsidRPr="00FB4C4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FB4C4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FB4C4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FB4C41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723,8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B4C41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A20A22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9414D7" w:rsidRPr="00A20A22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FB4C4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B4C41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451,9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20A22" w:rsidRDefault="009414D7" w:rsidP="009D09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9414D7" w:rsidRPr="00A20A22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9414D7" w:rsidRPr="00A20A22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A20A22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9414D7" w:rsidRPr="00A20A22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451,9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20A22" w:rsidRDefault="009414D7" w:rsidP="009D09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1838" w:type="dxa"/>
            <w:vAlign w:val="bottom"/>
          </w:tcPr>
          <w:p w:rsidR="009414D7" w:rsidRPr="00A20A22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9414D7" w:rsidRPr="00A20A22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A20A22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9414D7" w:rsidRPr="00A20A22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451,9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20A22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A20A2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A20A22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A20A2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9414D7" w:rsidRPr="00A20A2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A20A2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A20A2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A20A22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271,9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20A22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9414D7" w:rsidRPr="00A20A2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9414D7" w:rsidRPr="00A20A2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A20A2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9414D7" w:rsidRPr="00A20A2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A20A22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271,9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20A22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1838" w:type="dxa"/>
            <w:vAlign w:val="bottom"/>
          </w:tcPr>
          <w:p w:rsidR="009414D7" w:rsidRPr="00A20A2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9414D7" w:rsidRPr="00A20A2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A20A2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9414D7" w:rsidRPr="00A20A2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9414D7" w:rsidRPr="00A20A22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271,9</w:t>
            </w:r>
          </w:p>
        </w:tc>
      </w:tr>
      <w:tr w:rsidR="009414D7" w:rsidRPr="00371815" w:rsidTr="00EE72EB">
        <w:trPr>
          <w:trHeight w:val="569"/>
        </w:trPr>
        <w:tc>
          <w:tcPr>
            <w:tcW w:w="4671" w:type="dxa"/>
          </w:tcPr>
          <w:p w:rsidR="009414D7" w:rsidRPr="00A86957" w:rsidRDefault="009414D7" w:rsidP="00A033A9">
            <w:pPr>
              <w:rPr>
                <w:rFonts w:ascii="Times New Roman" w:hAnsi="Times New Roman"/>
              </w:rPr>
            </w:pPr>
            <w:r w:rsidRPr="00A86957">
              <w:rPr>
                <w:rFonts w:ascii="Times New Roman" w:hAnsi="Times New Roman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</w:t>
            </w:r>
            <w:r w:rsidRPr="00A86957">
              <w:rPr>
                <w:rFonts w:ascii="Times New Roman" w:hAnsi="Times New Roman"/>
              </w:rPr>
              <w:t>е</w:t>
            </w:r>
            <w:r w:rsidRPr="00A86957">
              <w:rPr>
                <w:rFonts w:ascii="Times New Roman" w:hAnsi="Times New Roman"/>
              </w:rPr>
              <w:t>зультаты</w:t>
            </w:r>
          </w:p>
        </w:tc>
        <w:tc>
          <w:tcPr>
            <w:tcW w:w="1838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10 1 01 4233 0</w:t>
            </w:r>
          </w:p>
        </w:tc>
        <w:tc>
          <w:tcPr>
            <w:tcW w:w="1015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73,2</w:t>
            </w:r>
          </w:p>
        </w:tc>
      </w:tr>
      <w:tr w:rsidR="009414D7" w:rsidRPr="00371815" w:rsidTr="00EE72EB">
        <w:trPr>
          <w:trHeight w:val="569"/>
        </w:trPr>
        <w:tc>
          <w:tcPr>
            <w:tcW w:w="4671" w:type="dxa"/>
          </w:tcPr>
          <w:p w:rsidR="009414D7" w:rsidRPr="00A86957" w:rsidRDefault="009414D7" w:rsidP="00A033A9">
            <w:pPr>
              <w:rPr>
                <w:rFonts w:ascii="Times New Roman" w:hAnsi="Times New Roman"/>
              </w:rPr>
            </w:pPr>
            <w:r w:rsidRPr="00A86957">
              <w:rPr>
                <w:rFonts w:ascii="Times New Roman" w:hAnsi="Times New Roman"/>
              </w:rPr>
              <w:t>Предоставление субсидий бюджетным, авт</w:t>
            </w:r>
            <w:r w:rsidRPr="00A86957">
              <w:rPr>
                <w:rFonts w:ascii="Times New Roman" w:hAnsi="Times New Roman"/>
              </w:rPr>
              <w:t>о</w:t>
            </w:r>
            <w:r w:rsidRPr="00A86957">
              <w:rPr>
                <w:rFonts w:ascii="Times New Roman" w:hAnsi="Times New Roman"/>
              </w:rPr>
              <w:t>номным учреждениям и иным некоммерч</w:t>
            </w:r>
            <w:r w:rsidRPr="00A86957">
              <w:rPr>
                <w:rFonts w:ascii="Times New Roman" w:hAnsi="Times New Roman"/>
              </w:rPr>
              <w:t>е</w:t>
            </w:r>
            <w:r w:rsidRPr="00A86957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10 1 01 4233 0</w:t>
            </w:r>
          </w:p>
        </w:tc>
        <w:tc>
          <w:tcPr>
            <w:tcW w:w="1015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73,2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10 1 01 4233 0</w:t>
            </w:r>
          </w:p>
        </w:tc>
        <w:tc>
          <w:tcPr>
            <w:tcW w:w="1015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59C1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10 1 01 4233 0</w:t>
            </w:r>
          </w:p>
        </w:tc>
        <w:tc>
          <w:tcPr>
            <w:tcW w:w="1015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10 1 01 4233 0</w:t>
            </w:r>
          </w:p>
        </w:tc>
        <w:tc>
          <w:tcPr>
            <w:tcW w:w="1015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A20A2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9414D7" w:rsidRPr="00A20A2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63,9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38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10 1 01 4233 0</w:t>
            </w:r>
          </w:p>
        </w:tc>
        <w:tc>
          <w:tcPr>
            <w:tcW w:w="1015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A20A2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9414D7" w:rsidRPr="00A20A2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63,9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52749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749">
              <w:rPr>
                <w:rFonts w:ascii="Times New Roman" w:hAnsi="Times New Roman"/>
              </w:rPr>
              <w:t>Развитие детско-юношеского спорта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10 1 01 4365 0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164</w:t>
            </w:r>
          </w:p>
        </w:tc>
      </w:tr>
      <w:tr w:rsidR="009414D7" w:rsidRPr="00371815" w:rsidTr="00E97D92">
        <w:trPr>
          <w:trHeight w:val="569"/>
        </w:trPr>
        <w:tc>
          <w:tcPr>
            <w:tcW w:w="4671" w:type="dxa"/>
          </w:tcPr>
          <w:p w:rsidR="009414D7" w:rsidRPr="00A86957" w:rsidRDefault="009414D7" w:rsidP="00A033A9">
            <w:pPr>
              <w:rPr>
                <w:rFonts w:ascii="Times New Roman" w:hAnsi="Times New Roman"/>
              </w:rPr>
            </w:pPr>
            <w:r w:rsidRPr="00A86957">
              <w:rPr>
                <w:rFonts w:ascii="Times New Roman" w:hAnsi="Times New Roman"/>
              </w:rPr>
              <w:t>Предоставление субсидий бюджетным, авт</w:t>
            </w:r>
            <w:r w:rsidRPr="00A86957">
              <w:rPr>
                <w:rFonts w:ascii="Times New Roman" w:hAnsi="Times New Roman"/>
              </w:rPr>
              <w:t>о</w:t>
            </w:r>
            <w:r w:rsidRPr="00A86957">
              <w:rPr>
                <w:rFonts w:ascii="Times New Roman" w:hAnsi="Times New Roman"/>
              </w:rPr>
              <w:t>номным учреждениям и иным некоммерч</w:t>
            </w:r>
            <w:r w:rsidRPr="00A86957">
              <w:rPr>
                <w:rFonts w:ascii="Times New Roman" w:hAnsi="Times New Roman"/>
              </w:rPr>
              <w:t>е</w:t>
            </w:r>
            <w:r w:rsidRPr="00A86957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10 1 01 4365 0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10 1 01 4365 0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A20A22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9414D7" w:rsidRPr="00A20A22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7E772F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10 1 01 4365 0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A20A22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9414D7" w:rsidRPr="00A20A22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7E772F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38" w:type="dxa"/>
            <w:vAlign w:val="bottom"/>
          </w:tcPr>
          <w:p w:rsidR="009414D7" w:rsidRPr="007E772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9414D7" w:rsidRPr="007E772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7E772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7E772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7E772F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26917,8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7E772F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7E772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9414D7" w:rsidRPr="007E772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7E772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7E772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7E772F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26917,8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7E772F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9414D7" w:rsidRPr="007E772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9414D7" w:rsidRPr="007E772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7E772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9414D7" w:rsidRPr="007E772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7E772F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26917,8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7E772F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38" w:type="dxa"/>
            <w:vAlign w:val="bottom"/>
          </w:tcPr>
          <w:p w:rsidR="009414D7" w:rsidRPr="007E772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9414D7" w:rsidRPr="007E772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7E772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9414D7" w:rsidRPr="007E772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Pr="007E772F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26917,8</w:t>
            </w:r>
          </w:p>
        </w:tc>
      </w:tr>
      <w:tr w:rsidR="009414D7" w:rsidRPr="00371815" w:rsidTr="00443740">
        <w:trPr>
          <w:trHeight w:val="569"/>
        </w:trPr>
        <w:tc>
          <w:tcPr>
            <w:tcW w:w="4671" w:type="dxa"/>
          </w:tcPr>
          <w:p w:rsidR="009414D7" w:rsidRPr="004003CC" w:rsidRDefault="009414D7" w:rsidP="00A033A9">
            <w:pPr>
              <w:rPr>
                <w:rFonts w:ascii="Times New Roman" w:hAnsi="Times New Roman"/>
              </w:rPr>
            </w:pPr>
            <w:r w:rsidRPr="004003CC">
              <w:rPr>
                <w:rFonts w:ascii="Times New Roman" w:hAnsi="Times New Roman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10 2 00 0000 0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3352,4</w:t>
            </w:r>
          </w:p>
        </w:tc>
      </w:tr>
      <w:tr w:rsidR="009414D7" w:rsidRPr="00371815" w:rsidTr="00443740">
        <w:trPr>
          <w:trHeight w:val="569"/>
        </w:trPr>
        <w:tc>
          <w:tcPr>
            <w:tcW w:w="4671" w:type="dxa"/>
          </w:tcPr>
          <w:p w:rsidR="009414D7" w:rsidRPr="004003CC" w:rsidRDefault="009414D7" w:rsidP="00A033A9">
            <w:pPr>
              <w:rPr>
                <w:rFonts w:ascii="Times New Roman" w:hAnsi="Times New Roman"/>
              </w:rPr>
            </w:pPr>
            <w:r w:rsidRPr="004003CC">
              <w:rPr>
                <w:rFonts w:ascii="Times New Roman" w:hAnsi="Times New Roman"/>
              </w:rPr>
              <w:t>Мероприятия по организации отдыха, озд</w:t>
            </w:r>
            <w:r w:rsidRPr="004003CC">
              <w:rPr>
                <w:rFonts w:ascii="Times New Roman" w:hAnsi="Times New Roman"/>
              </w:rPr>
              <w:t>о</w:t>
            </w:r>
            <w:r w:rsidRPr="004003CC">
              <w:rPr>
                <w:rFonts w:ascii="Times New Roman" w:hAnsi="Times New Roman"/>
              </w:rPr>
              <w:t>ровления, занятости детей и молодежи за счет средств РТ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10 2 01 2132 0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3352,4</w:t>
            </w:r>
          </w:p>
        </w:tc>
      </w:tr>
      <w:tr w:rsidR="009414D7" w:rsidRPr="00371815" w:rsidTr="00443740">
        <w:trPr>
          <w:trHeight w:val="569"/>
        </w:trPr>
        <w:tc>
          <w:tcPr>
            <w:tcW w:w="4671" w:type="dxa"/>
          </w:tcPr>
          <w:p w:rsidR="009414D7" w:rsidRPr="004003CC" w:rsidRDefault="009414D7" w:rsidP="00A033A9">
            <w:pPr>
              <w:rPr>
                <w:rFonts w:ascii="Times New Roman" w:hAnsi="Times New Roman"/>
              </w:rPr>
            </w:pPr>
            <w:r w:rsidRPr="004003CC">
              <w:rPr>
                <w:rFonts w:ascii="Times New Roman" w:hAnsi="Times New Roman"/>
              </w:rPr>
              <w:t>Предоставление субсидий бюджетным, авт</w:t>
            </w:r>
            <w:r w:rsidRPr="004003CC">
              <w:rPr>
                <w:rFonts w:ascii="Times New Roman" w:hAnsi="Times New Roman"/>
              </w:rPr>
              <w:t>о</w:t>
            </w:r>
            <w:r w:rsidRPr="004003CC">
              <w:rPr>
                <w:rFonts w:ascii="Times New Roman" w:hAnsi="Times New Roman"/>
              </w:rPr>
              <w:t>номным учреждениям и иным некоммерч</w:t>
            </w:r>
            <w:r w:rsidRPr="004003CC">
              <w:rPr>
                <w:rFonts w:ascii="Times New Roman" w:hAnsi="Times New Roman"/>
              </w:rPr>
              <w:t>е</w:t>
            </w:r>
            <w:r w:rsidRPr="004003CC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10 2 01 2132 0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3352,4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47D3F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10 2 01 2132 0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3352,4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47D3F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10 2 01 2132 0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3352,4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47D3F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Подпрограмма «Молодежь Аксубаевского м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ниципального района»</w:t>
            </w:r>
          </w:p>
        </w:tc>
        <w:tc>
          <w:tcPr>
            <w:tcW w:w="1838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10 4 00 0000 0</w:t>
            </w:r>
          </w:p>
        </w:tc>
        <w:tc>
          <w:tcPr>
            <w:tcW w:w="1015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047D3F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1284,1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47D3F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 молоде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ж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ной политики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10 4 01 0000 0</w:t>
            </w:r>
          </w:p>
        </w:tc>
        <w:tc>
          <w:tcPr>
            <w:tcW w:w="1015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047D3F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1284,1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47D3F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Проведение мероприятий для детей и молод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жи</w:t>
            </w:r>
          </w:p>
        </w:tc>
        <w:tc>
          <w:tcPr>
            <w:tcW w:w="1838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047D3F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47D3F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047D3F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9414D7" w:rsidRPr="00047D3F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47D3F" w:rsidRDefault="009414D7" w:rsidP="009D09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047D3F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9414D7" w:rsidRPr="00047D3F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047D3F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047D3F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47D3F" w:rsidRDefault="009414D7" w:rsidP="009D09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9414D7" w:rsidRPr="00047D3F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9414D7" w:rsidRPr="00047D3F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047D3F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047D3F" w:rsidRDefault="009414D7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9414D7" w:rsidRDefault="009414D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47D3F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047D3F" w:rsidRDefault="009414D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47D3F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047D3F" w:rsidRDefault="009414D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47D3F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9414D7" w:rsidRPr="00047D3F" w:rsidRDefault="009414D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47D3F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 учреждений мол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дежной политики</w:t>
            </w:r>
          </w:p>
        </w:tc>
        <w:tc>
          <w:tcPr>
            <w:tcW w:w="1838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047D3F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047D3F" w:rsidRDefault="009414D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1042,1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3022B0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9414D7" w:rsidRPr="003022B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9414D7" w:rsidRPr="003022B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3022B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3022B0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3022B0" w:rsidRDefault="009414D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1042,1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DA3F84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414D7" w:rsidRPr="00DA3F8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9414D7" w:rsidRPr="00DA3F8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DA3F8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DA3F8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DA3F84" w:rsidRDefault="009414D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1042,1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DA3F84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9414D7" w:rsidRPr="00DA3F8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9414D7" w:rsidRPr="00DA3F8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9414D7" w:rsidRPr="00DA3F8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9414D7" w:rsidRPr="00DA3F8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9414D7" w:rsidRPr="00DA3F84" w:rsidRDefault="009414D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1042,1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01A23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01A23">
              <w:rPr>
                <w:rFonts w:ascii="Times New Roman" w:hAnsi="Times New Roman"/>
                <w:b/>
                <w:color w:val="000000"/>
                <w:lang w:eastAsia="ru-RU"/>
              </w:rPr>
              <w:t>Мероприятия в части осуществления гос</w:t>
            </w:r>
            <w:r w:rsidRPr="00E01A23">
              <w:rPr>
                <w:rFonts w:ascii="Times New Roman" w:hAnsi="Times New Roman"/>
                <w:b/>
                <w:color w:val="000000"/>
                <w:lang w:eastAsia="ru-RU"/>
              </w:rPr>
              <w:t>у</w:t>
            </w:r>
            <w:r w:rsidRPr="00E01A23">
              <w:rPr>
                <w:rFonts w:ascii="Times New Roman" w:hAnsi="Times New Roman"/>
                <w:b/>
                <w:color w:val="000000"/>
                <w:lang w:eastAsia="ru-RU"/>
              </w:rPr>
              <w:t>дарственной программы "Экономическое развитие и инновационная экономика Ре</w:t>
            </w:r>
            <w:r w:rsidRPr="00E01A23">
              <w:rPr>
                <w:rFonts w:ascii="Times New Roman" w:hAnsi="Times New Roman"/>
                <w:b/>
                <w:color w:val="000000"/>
                <w:lang w:eastAsia="ru-RU"/>
              </w:rPr>
              <w:t>с</w:t>
            </w:r>
            <w:r w:rsidRPr="00E01A23">
              <w:rPr>
                <w:rFonts w:ascii="Times New Roman" w:hAnsi="Times New Roman"/>
                <w:b/>
                <w:color w:val="000000"/>
                <w:lang w:eastAsia="ru-RU"/>
              </w:rPr>
              <w:t>публики Татарстан "</w:t>
            </w:r>
          </w:p>
        </w:tc>
        <w:tc>
          <w:tcPr>
            <w:tcW w:w="1838" w:type="dxa"/>
            <w:vAlign w:val="bottom"/>
          </w:tcPr>
          <w:p w:rsidR="009414D7" w:rsidRPr="00E01A23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01A23">
              <w:rPr>
                <w:rFonts w:ascii="Times New Roman" w:hAnsi="Times New Roman"/>
                <w:b/>
                <w:color w:val="000000"/>
                <w:lang w:eastAsia="ru-RU"/>
              </w:rPr>
              <w:t>11 0 00 0000 0</w:t>
            </w:r>
          </w:p>
        </w:tc>
        <w:tc>
          <w:tcPr>
            <w:tcW w:w="1015" w:type="dxa"/>
            <w:vAlign w:val="bottom"/>
          </w:tcPr>
          <w:p w:rsidR="009414D7" w:rsidRPr="00DA3F8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DA3F8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DA3F8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E01A23" w:rsidRDefault="009414D7" w:rsidP="00EB6092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473,2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4300A6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300A6">
              <w:rPr>
                <w:rFonts w:ascii="Times New Roman" w:hAnsi="Times New Roman"/>
                <w:color w:val="000000"/>
                <w:lang w:eastAsia="ru-RU"/>
              </w:rPr>
              <w:t>Мероприятия в области реализации государс</w:t>
            </w:r>
            <w:r w:rsidRPr="004300A6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4300A6">
              <w:rPr>
                <w:rFonts w:ascii="Times New Roman" w:hAnsi="Times New Roman"/>
                <w:color w:val="000000"/>
                <w:lang w:eastAsia="ru-RU"/>
              </w:rPr>
              <w:t>венной подпрограммы "Совершенствование государственной экономической политики в Республике Татарстан</w:t>
            </w:r>
          </w:p>
        </w:tc>
        <w:tc>
          <w:tcPr>
            <w:tcW w:w="1838" w:type="dxa"/>
            <w:vAlign w:val="bottom"/>
          </w:tcPr>
          <w:p w:rsidR="009414D7" w:rsidRPr="004300A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11 1 00 0000 0</w:t>
            </w:r>
          </w:p>
        </w:tc>
        <w:tc>
          <w:tcPr>
            <w:tcW w:w="1015" w:type="dxa"/>
            <w:vAlign w:val="bottom"/>
          </w:tcPr>
          <w:p w:rsidR="009414D7" w:rsidRPr="004300A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4300A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4300A6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4300A6" w:rsidRDefault="009414D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473,2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901F2" w:rsidRDefault="009414D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901F2">
              <w:rPr>
                <w:rFonts w:ascii="Times New Roman" w:hAnsi="Times New Roman"/>
                <w:color w:val="000000"/>
                <w:lang w:eastAsia="ru-RU"/>
              </w:rPr>
              <w:t>Мероприятия, направленные на развитие си</w:t>
            </w:r>
            <w:r w:rsidRPr="00A901F2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901F2">
              <w:rPr>
                <w:rFonts w:ascii="Times New Roman" w:hAnsi="Times New Roman"/>
                <w:color w:val="000000"/>
                <w:lang w:eastAsia="ru-RU"/>
              </w:rPr>
              <w:t>темы территориального общественного сам</w:t>
            </w:r>
            <w:r w:rsidRPr="00A901F2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901F2">
              <w:rPr>
                <w:rFonts w:ascii="Times New Roman" w:hAnsi="Times New Roman"/>
                <w:color w:val="000000"/>
                <w:lang w:eastAsia="ru-RU"/>
              </w:rPr>
              <w:t>управления Республики Татарстан</w:t>
            </w:r>
          </w:p>
        </w:tc>
        <w:tc>
          <w:tcPr>
            <w:tcW w:w="1838" w:type="dxa"/>
            <w:vAlign w:val="bottom"/>
          </w:tcPr>
          <w:p w:rsidR="009414D7" w:rsidRPr="00A901F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11 1 01 2518 0</w:t>
            </w:r>
          </w:p>
        </w:tc>
        <w:tc>
          <w:tcPr>
            <w:tcW w:w="1015" w:type="dxa"/>
            <w:vAlign w:val="bottom"/>
          </w:tcPr>
          <w:p w:rsidR="009414D7" w:rsidRPr="00A901F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A901F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A901F2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A901F2" w:rsidRDefault="009414D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473,2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11 1 01 2518 0</w:t>
            </w:r>
          </w:p>
        </w:tc>
        <w:tc>
          <w:tcPr>
            <w:tcW w:w="1015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4300A6" w:rsidRDefault="009414D7" w:rsidP="002F374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473,2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11 1 01 2518 0</w:t>
            </w:r>
          </w:p>
        </w:tc>
        <w:tc>
          <w:tcPr>
            <w:tcW w:w="1015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4300A6" w:rsidRDefault="009414D7" w:rsidP="002F374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473,2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11 1 01 2518 0</w:t>
            </w:r>
          </w:p>
        </w:tc>
        <w:tc>
          <w:tcPr>
            <w:tcW w:w="1015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Pr="00A901F2" w:rsidRDefault="009414D7" w:rsidP="002F374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473,2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591D7F" w:rsidRDefault="009414D7" w:rsidP="00981392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91D7F">
              <w:rPr>
                <w:rFonts w:ascii="Times New Roman" w:hAnsi="Times New Roman"/>
                <w:b/>
                <w:color w:val="000000"/>
              </w:rPr>
              <w:t>Мероприятия в части осуществления гос</w:t>
            </w:r>
            <w:r w:rsidRPr="00591D7F">
              <w:rPr>
                <w:rFonts w:ascii="Times New Roman" w:hAnsi="Times New Roman"/>
                <w:b/>
                <w:color w:val="000000"/>
              </w:rPr>
              <w:t>у</w:t>
            </w:r>
            <w:r w:rsidRPr="00591D7F">
              <w:rPr>
                <w:rFonts w:ascii="Times New Roman" w:hAnsi="Times New Roman"/>
                <w:b/>
                <w:color w:val="000000"/>
              </w:rPr>
              <w:t>дарственной программы "Развитие сел</w:t>
            </w:r>
            <w:r w:rsidRPr="00591D7F">
              <w:rPr>
                <w:rFonts w:ascii="Times New Roman" w:hAnsi="Times New Roman"/>
                <w:b/>
                <w:color w:val="000000"/>
              </w:rPr>
              <w:t>ь</w:t>
            </w:r>
            <w:r w:rsidRPr="00591D7F">
              <w:rPr>
                <w:rFonts w:ascii="Times New Roman" w:hAnsi="Times New Roman"/>
                <w:b/>
                <w:color w:val="000000"/>
              </w:rPr>
              <w:t>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838" w:type="dxa"/>
            <w:vAlign w:val="bottom"/>
          </w:tcPr>
          <w:p w:rsidR="009414D7" w:rsidRPr="00D2329A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14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0 00 0000 0</w:t>
            </w:r>
          </w:p>
        </w:tc>
        <w:tc>
          <w:tcPr>
            <w:tcW w:w="1015" w:type="dxa"/>
            <w:vAlign w:val="bottom"/>
          </w:tcPr>
          <w:p w:rsidR="009414D7" w:rsidRPr="00D2329A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D2329A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D2329A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D2329A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17298,9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«Предупреждение б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лезней животных и защита населения от б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лезней общих для человека и животных»</w:t>
            </w:r>
          </w:p>
        </w:tc>
        <w:tc>
          <w:tcPr>
            <w:tcW w:w="1838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0000 0</w:t>
            </w:r>
          </w:p>
        </w:tc>
        <w:tc>
          <w:tcPr>
            <w:tcW w:w="1015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545,9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838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1015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545,9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3F45B9" w:rsidRDefault="009414D7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1015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D47B43" w:rsidRDefault="009414D7" w:rsidP="002F374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545,9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1015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D47B43" w:rsidRDefault="009414D7" w:rsidP="002F374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545,9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1015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753" w:type="dxa"/>
            <w:vAlign w:val="bottom"/>
          </w:tcPr>
          <w:p w:rsidR="009414D7" w:rsidRPr="00D47B43" w:rsidRDefault="009414D7" w:rsidP="002F374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545,9</w:t>
            </w:r>
          </w:p>
        </w:tc>
      </w:tr>
      <w:tr w:rsidR="009414D7" w:rsidRPr="00371815" w:rsidTr="00490D2E">
        <w:trPr>
          <w:trHeight w:val="569"/>
        </w:trPr>
        <w:tc>
          <w:tcPr>
            <w:tcW w:w="4671" w:type="dxa"/>
          </w:tcPr>
          <w:p w:rsidR="009414D7" w:rsidRPr="00463759" w:rsidRDefault="009414D7" w:rsidP="00A033A9">
            <w:pPr>
              <w:rPr>
                <w:rFonts w:ascii="Times New Roman" w:hAnsi="Times New Roman"/>
              </w:rPr>
            </w:pPr>
            <w:r w:rsidRPr="00463759">
              <w:rPr>
                <w:rFonts w:ascii="Times New Roman" w:hAnsi="Times New Roman"/>
              </w:rPr>
              <w:t>Подпрограмма "Устойчивое развитие сельских территорий"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14 7 00 0000 0</w:t>
            </w:r>
          </w:p>
        </w:tc>
        <w:tc>
          <w:tcPr>
            <w:tcW w:w="1015" w:type="dxa"/>
            <w:vAlign w:val="bottom"/>
          </w:tcPr>
          <w:p w:rsidR="009414D7" w:rsidRPr="0024515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24515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24515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16753</w:t>
            </w:r>
          </w:p>
        </w:tc>
      </w:tr>
      <w:tr w:rsidR="009414D7" w:rsidRPr="00371815" w:rsidTr="00490D2E">
        <w:trPr>
          <w:trHeight w:val="569"/>
        </w:trPr>
        <w:tc>
          <w:tcPr>
            <w:tcW w:w="4671" w:type="dxa"/>
          </w:tcPr>
          <w:p w:rsidR="009414D7" w:rsidRPr="00463759" w:rsidRDefault="009414D7" w:rsidP="00A033A9">
            <w:pPr>
              <w:rPr>
                <w:rFonts w:ascii="Times New Roman" w:hAnsi="Times New Roman"/>
              </w:rPr>
            </w:pPr>
            <w:r w:rsidRPr="00463759">
              <w:rPr>
                <w:rFonts w:ascii="Times New Roman" w:hAnsi="Times New Roman"/>
              </w:rPr>
              <w:t>Основное мероприятие "Мероприятия по ре</w:t>
            </w:r>
            <w:r w:rsidRPr="00463759">
              <w:rPr>
                <w:rFonts w:ascii="Times New Roman" w:hAnsi="Times New Roman"/>
              </w:rPr>
              <w:t>а</w:t>
            </w:r>
            <w:r w:rsidRPr="00463759">
              <w:rPr>
                <w:rFonts w:ascii="Times New Roman" w:hAnsi="Times New Roman"/>
              </w:rPr>
              <w:t>лизации подпрограммы "Устойчивое развитие сельских территорий"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14 7 01 0000 0</w:t>
            </w:r>
          </w:p>
        </w:tc>
        <w:tc>
          <w:tcPr>
            <w:tcW w:w="1015" w:type="dxa"/>
            <w:vAlign w:val="bottom"/>
          </w:tcPr>
          <w:p w:rsidR="009414D7" w:rsidRPr="0024515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24515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24515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16753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220A7B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220A7B">
              <w:rPr>
                <w:rFonts w:ascii="Times New Roman" w:hAnsi="Times New Roman"/>
              </w:rPr>
              <w:t>Реализация мероприятий подпрограммы "У</w:t>
            </w:r>
            <w:r w:rsidRPr="00220A7B">
              <w:rPr>
                <w:rFonts w:ascii="Times New Roman" w:hAnsi="Times New Roman"/>
              </w:rPr>
              <w:t>с</w:t>
            </w:r>
            <w:r w:rsidRPr="00220A7B">
              <w:rPr>
                <w:rFonts w:ascii="Times New Roman" w:hAnsi="Times New Roman"/>
              </w:rPr>
              <w:t>тойчивое развитие сельских территорий" за счет средств республиканского и федеральн</w:t>
            </w:r>
            <w:r w:rsidRPr="00220A7B">
              <w:rPr>
                <w:rFonts w:ascii="Times New Roman" w:hAnsi="Times New Roman"/>
              </w:rPr>
              <w:t>о</w:t>
            </w:r>
            <w:r w:rsidRPr="00220A7B">
              <w:rPr>
                <w:rFonts w:ascii="Times New Roman" w:hAnsi="Times New Roman"/>
              </w:rPr>
              <w:t>го бюджета</w:t>
            </w:r>
          </w:p>
        </w:tc>
        <w:tc>
          <w:tcPr>
            <w:tcW w:w="1838" w:type="dxa"/>
            <w:vAlign w:val="bottom"/>
          </w:tcPr>
          <w:p w:rsidR="009414D7" w:rsidRPr="00220A7B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20A7B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  <w:lang w:val="en-US"/>
              </w:rPr>
              <w:t xml:space="preserve"> L567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24515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24515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24515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16753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селению</w:t>
            </w:r>
          </w:p>
        </w:tc>
        <w:tc>
          <w:tcPr>
            <w:tcW w:w="1838" w:type="dxa"/>
            <w:vAlign w:val="bottom"/>
          </w:tcPr>
          <w:p w:rsidR="009414D7" w:rsidRPr="00A50A20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20A7B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  <w:lang w:val="en-US"/>
              </w:rPr>
              <w:t xml:space="preserve"> L567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8729E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729E7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24515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24515F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16753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9414D7" w:rsidRPr="00A50A20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20A7B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  <w:lang w:val="en-US"/>
              </w:rPr>
              <w:t xml:space="preserve"> L567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8729E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729E7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132D1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D1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9414D7" w:rsidRPr="00132D1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D1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16753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52875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838" w:type="dxa"/>
            <w:vAlign w:val="bottom"/>
          </w:tcPr>
          <w:p w:rsidR="009414D7" w:rsidRPr="00A50A20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20A7B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  <w:lang w:val="en-US"/>
              </w:rPr>
              <w:t xml:space="preserve"> L567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8729E7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729E7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132D1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D1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9414D7" w:rsidRPr="00132D15" w:rsidRDefault="009414D7" w:rsidP="00A033A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D15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16753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15126" w:rsidRDefault="009414D7" w:rsidP="00981392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5126">
              <w:rPr>
                <w:rFonts w:ascii="Times New Roman" w:hAnsi="Times New Roman"/>
                <w:b/>
              </w:rPr>
              <w:t>Муниципальная программа «Развитие м</w:t>
            </w:r>
            <w:r w:rsidRPr="00B15126">
              <w:rPr>
                <w:rFonts w:ascii="Times New Roman" w:hAnsi="Times New Roman"/>
                <w:b/>
              </w:rPr>
              <w:t>а</w:t>
            </w:r>
            <w:r w:rsidRPr="00B15126">
              <w:rPr>
                <w:rFonts w:ascii="Times New Roman" w:hAnsi="Times New Roman"/>
                <w:b/>
              </w:rPr>
              <w:t>лого, среднего предпринимательства, и м</w:t>
            </w:r>
            <w:r w:rsidRPr="00B15126">
              <w:rPr>
                <w:rFonts w:ascii="Times New Roman" w:hAnsi="Times New Roman"/>
                <w:b/>
              </w:rPr>
              <w:t>а</w:t>
            </w:r>
            <w:r w:rsidRPr="00B15126">
              <w:rPr>
                <w:rFonts w:ascii="Times New Roman" w:hAnsi="Times New Roman"/>
                <w:b/>
              </w:rPr>
              <w:t>лых форм хозяйствования в Аксубаевском муниципальном районе</w:t>
            </w:r>
          </w:p>
        </w:tc>
        <w:tc>
          <w:tcPr>
            <w:tcW w:w="1838" w:type="dxa"/>
            <w:vAlign w:val="bottom"/>
          </w:tcPr>
          <w:p w:rsidR="009414D7" w:rsidRPr="00B15126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5126">
              <w:rPr>
                <w:rFonts w:ascii="Times New Roman" w:hAnsi="Times New Roman"/>
                <w:b/>
                <w:color w:val="000000"/>
                <w:lang w:eastAsia="ru-RU"/>
              </w:rPr>
              <w:t>16 0 00 0000 0</w:t>
            </w:r>
          </w:p>
        </w:tc>
        <w:tc>
          <w:tcPr>
            <w:tcW w:w="1015" w:type="dxa"/>
            <w:vAlign w:val="bottom"/>
          </w:tcPr>
          <w:p w:rsidR="009414D7" w:rsidRPr="00B15126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B15126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B15126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B15126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15126" w:rsidRDefault="009414D7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15126">
              <w:rPr>
                <w:rFonts w:ascii="Times New Roman" w:hAnsi="Times New Roman"/>
              </w:rPr>
              <w:t>Мероприятия по землеустройству и земл</w:t>
            </w:r>
            <w:r w:rsidRPr="00B15126">
              <w:rPr>
                <w:rFonts w:ascii="Times New Roman" w:hAnsi="Times New Roman"/>
              </w:rPr>
              <w:t>е</w:t>
            </w:r>
            <w:r w:rsidRPr="00B15126">
              <w:rPr>
                <w:rFonts w:ascii="Times New Roman" w:hAnsi="Times New Roman"/>
              </w:rPr>
              <w:t>пользованию</w:t>
            </w:r>
          </w:p>
        </w:tc>
        <w:tc>
          <w:tcPr>
            <w:tcW w:w="1838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16 0 01 7344 0</w:t>
            </w:r>
          </w:p>
        </w:tc>
        <w:tc>
          <w:tcPr>
            <w:tcW w:w="1015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3F45B9" w:rsidRDefault="009414D7" w:rsidP="0018144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16 0 01 7344 0</w:t>
            </w:r>
          </w:p>
        </w:tc>
        <w:tc>
          <w:tcPr>
            <w:tcW w:w="1015" w:type="dxa"/>
            <w:vAlign w:val="bottom"/>
          </w:tcPr>
          <w:p w:rsidR="009414D7" w:rsidRPr="00D47B43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D47B43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D47B43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D47B43" w:rsidRDefault="009414D7" w:rsidP="0018144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16 0 01 7344 0</w:t>
            </w:r>
          </w:p>
        </w:tc>
        <w:tc>
          <w:tcPr>
            <w:tcW w:w="1015" w:type="dxa"/>
            <w:vAlign w:val="bottom"/>
          </w:tcPr>
          <w:p w:rsidR="009414D7" w:rsidRPr="00D47B43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D47B43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9414D7" w:rsidRPr="00D47B43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177098" w:rsidRDefault="009414D7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7098">
              <w:rPr>
                <w:rFonts w:ascii="Times New Roman" w:hAnsi="Times New Roman"/>
              </w:rPr>
              <w:t>Другие вопросы в области национальной эк</w:t>
            </w:r>
            <w:r w:rsidRPr="00177098">
              <w:rPr>
                <w:rFonts w:ascii="Times New Roman" w:hAnsi="Times New Roman"/>
              </w:rPr>
              <w:t>о</w:t>
            </w:r>
            <w:r w:rsidRPr="00177098">
              <w:rPr>
                <w:rFonts w:ascii="Times New Roman" w:hAnsi="Times New Roman"/>
              </w:rPr>
              <w:t>номики</w:t>
            </w:r>
          </w:p>
        </w:tc>
        <w:tc>
          <w:tcPr>
            <w:tcW w:w="1838" w:type="dxa"/>
            <w:vAlign w:val="bottom"/>
          </w:tcPr>
          <w:p w:rsidR="009414D7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16 0 01 7344 0</w:t>
            </w:r>
          </w:p>
        </w:tc>
        <w:tc>
          <w:tcPr>
            <w:tcW w:w="1015" w:type="dxa"/>
            <w:vAlign w:val="bottom"/>
          </w:tcPr>
          <w:p w:rsidR="009414D7" w:rsidRPr="00D47B43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D47B43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9414D7" w:rsidRPr="00D47B43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53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1E1710" w:rsidRDefault="009414D7" w:rsidP="00981392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1E1710">
              <w:rPr>
                <w:rFonts w:ascii="Times New Roman" w:hAnsi="Times New Roman"/>
                <w:b/>
              </w:rPr>
              <w:t>Мероприятия в части реализации госуда</w:t>
            </w:r>
            <w:r w:rsidRPr="001E1710">
              <w:rPr>
                <w:rFonts w:ascii="Times New Roman" w:hAnsi="Times New Roman"/>
                <w:b/>
              </w:rPr>
              <w:t>р</w:t>
            </w:r>
            <w:r w:rsidRPr="001E1710">
              <w:rPr>
                <w:rFonts w:ascii="Times New Roman" w:hAnsi="Times New Roman"/>
                <w:b/>
              </w:rPr>
              <w:t>ственной программы "Развитие государс</w:t>
            </w:r>
            <w:r w:rsidRPr="001E1710">
              <w:rPr>
                <w:rFonts w:ascii="Times New Roman" w:hAnsi="Times New Roman"/>
                <w:b/>
              </w:rPr>
              <w:t>т</w:t>
            </w:r>
            <w:r w:rsidRPr="001E1710">
              <w:rPr>
                <w:rFonts w:ascii="Times New Roman" w:hAnsi="Times New Roman"/>
                <w:b/>
              </w:rPr>
              <w:t>венной гражданской службы Республики Татарстан и муниципальной службы в Ре</w:t>
            </w:r>
            <w:r w:rsidRPr="001E1710">
              <w:rPr>
                <w:rFonts w:ascii="Times New Roman" w:hAnsi="Times New Roman"/>
                <w:b/>
              </w:rPr>
              <w:t>с</w:t>
            </w:r>
            <w:r w:rsidRPr="001E1710">
              <w:rPr>
                <w:rFonts w:ascii="Times New Roman" w:hAnsi="Times New Roman"/>
                <w:b/>
              </w:rPr>
              <w:t>публике Татарстан на 2017 – 2022 годы"</w:t>
            </w:r>
          </w:p>
        </w:tc>
        <w:tc>
          <w:tcPr>
            <w:tcW w:w="1838" w:type="dxa"/>
            <w:vAlign w:val="bottom"/>
          </w:tcPr>
          <w:p w:rsidR="009414D7" w:rsidRPr="001E1710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E1710">
              <w:rPr>
                <w:rFonts w:ascii="Times New Roman" w:hAnsi="Times New Roman"/>
                <w:b/>
                <w:color w:val="000000"/>
                <w:lang w:eastAsia="ru-RU"/>
              </w:rPr>
              <w:t>19 0 00 000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  <w:r w:rsidRPr="001E1710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9414D7" w:rsidRPr="001E1710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1E1710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1E1710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1E1710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127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672494" w:rsidRDefault="009414D7" w:rsidP="00981392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72494">
              <w:rPr>
                <w:rFonts w:ascii="Times New Roman" w:hAnsi="Times New Roman"/>
              </w:rPr>
              <w:t>сновное мероприятие "Повышение эффе</w:t>
            </w:r>
            <w:r w:rsidRPr="00672494">
              <w:rPr>
                <w:rFonts w:ascii="Times New Roman" w:hAnsi="Times New Roman"/>
              </w:rPr>
              <w:t>к</w:t>
            </w:r>
            <w:r w:rsidRPr="00672494">
              <w:rPr>
                <w:rFonts w:ascii="Times New Roman" w:hAnsi="Times New Roman"/>
              </w:rPr>
              <w:t>тивности исполнения государственными орг</w:t>
            </w:r>
            <w:r w:rsidRPr="00672494">
              <w:rPr>
                <w:rFonts w:ascii="Times New Roman" w:hAnsi="Times New Roman"/>
              </w:rPr>
              <w:t>а</w:t>
            </w:r>
            <w:r w:rsidRPr="00672494">
              <w:rPr>
                <w:rFonts w:ascii="Times New Roman" w:hAnsi="Times New Roman"/>
              </w:rPr>
              <w:t>нами Республики Татарстан и органами мес</w:t>
            </w:r>
            <w:r w:rsidRPr="00672494">
              <w:rPr>
                <w:rFonts w:ascii="Times New Roman" w:hAnsi="Times New Roman"/>
              </w:rPr>
              <w:t>т</w:t>
            </w:r>
            <w:r w:rsidRPr="00672494">
              <w:rPr>
                <w:rFonts w:ascii="Times New Roman" w:hAnsi="Times New Roman"/>
              </w:rPr>
              <w:t>ного самоуправления в Республике Татарстан возложенных на них полномочий"</w:t>
            </w:r>
          </w:p>
        </w:tc>
        <w:tc>
          <w:tcPr>
            <w:tcW w:w="1838" w:type="dxa"/>
            <w:vAlign w:val="bottom"/>
          </w:tcPr>
          <w:p w:rsidR="009414D7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19 0 01 0000 0</w:t>
            </w:r>
          </w:p>
        </w:tc>
        <w:tc>
          <w:tcPr>
            <w:tcW w:w="1015" w:type="dxa"/>
            <w:vAlign w:val="bottom"/>
          </w:tcPr>
          <w:p w:rsidR="009414D7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D47B43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672494" w:rsidRDefault="009414D7" w:rsidP="00981392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672494">
              <w:rPr>
                <w:rFonts w:ascii="Times New Roman" w:hAnsi="Times New Roman"/>
              </w:rPr>
              <w:t>Мероприятия по развитию государственной гражданской службы Республики Татарстан и муниципальной службы в Республике Тата</w:t>
            </w:r>
            <w:r w:rsidRPr="00672494">
              <w:rPr>
                <w:rFonts w:ascii="Times New Roman" w:hAnsi="Times New Roman"/>
              </w:rPr>
              <w:t>р</w:t>
            </w:r>
            <w:r w:rsidRPr="00672494">
              <w:rPr>
                <w:rFonts w:ascii="Times New Roman" w:hAnsi="Times New Roman"/>
              </w:rPr>
              <w:t>стан</w:t>
            </w:r>
          </w:p>
        </w:tc>
        <w:tc>
          <w:tcPr>
            <w:tcW w:w="1838" w:type="dxa"/>
            <w:vAlign w:val="bottom"/>
          </w:tcPr>
          <w:p w:rsidR="009414D7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19 0 01 2191 0</w:t>
            </w:r>
          </w:p>
        </w:tc>
        <w:tc>
          <w:tcPr>
            <w:tcW w:w="1015" w:type="dxa"/>
            <w:vAlign w:val="bottom"/>
          </w:tcPr>
          <w:p w:rsidR="009414D7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D47B43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177098" w:rsidRDefault="009414D7" w:rsidP="00981392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19 0 01 2191 0</w:t>
            </w:r>
          </w:p>
        </w:tc>
        <w:tc>
          <w:tcPr>
            <w:tcW w:w="1015" w:type="dxa"/>
            <w:vAlign w:val="bottom"/>
          </w:tcPr>
          <w:p w:rsidR="009414D7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D47B43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2F374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52E49" w:rsidRDefault="009414D7" w:rsidP="00A033A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19 0 01 2191 0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D47B43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2F374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52E49" w:rsidRDefault="009414D7" w:rsidP="00A033A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19 0 01 2191 0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D47B43" w:rsidRDefault="009414D7" w:rsidP="0018144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Default="009414D7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5E0D1E" w:rsidRDefault="009414D7" w:rsidP="002E038B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5E0D1E">
              <w:rPr>
                <w:rStyle w:val="10"/>
                <w:b/>
                <w:sz w:val="22"/>
                <w:lang w:eastAsia="en-US"/>
              </w:rPr>
              <w:t>Муниципальная программа «О доро</w:t>
            </w:r>
            <w:r w:rsidRPr="005E0D1E">
              <w:rPr>
                <w:rStyle w:val="10"/>
                <w:b/>
                <w:sz w:val="22"/>
                <w:lang w:eastAsia="en-US"/>
              </w:rPr>
              <w:t>ж</w:t>
            </w:r>
            <w:r w:rsidRPr="005E0D1E">
              <w:rPr>
                <w:rStyle w:val="10"/>
                <w:b/>
                <w:sz w:val="22"/>
                <w:lang w:eastAsia="en-US"/>
              </w:rPr>
              <w:t>ных работах на дорогах общего польз</w:t>
            </w:r>
            <w:r w:rsidRPr="005E0D1E">
              <w:rPr>
                <w:rStyle w:val="10"/>
                <w:b/>
                <w:sz w:val="22"/>
                <w:lang w:eastAsia="en-US"/>
              </w:rPr>
              <w:t>о</w:t>
            </w:r>
            <w:r w:rsidRPr="005E0D1E">
              <w:rPr>
                <w:rStyle w:val="10"/>
                <w:b/>
                <w:sz w:val="22"/>
                <w:lang w:eastAsia="en-US"/>
              </w:rPr>
              <w:t>вания местного значения Аксубаевского муниципального района на 201</w:t>
            </w:r>
            <w:r>
              <w:rPr>
                <w:rStyle w:val="10"/>
                <w:b/>
                <w:sz w:val="22"/>
                <w:lang w:eastAsia="en-US"/>
              </w:rPr>
              <w:t>9</w:t>
            </w:r>
            <w:r w:rsidRPr="005E0D1E">
              <w:rPr>
                <w:rStyle w:val="10"/>
                <w:b/>
                <w:sz w:val="22"/>
                <w:lang w:eastAsia="en-US"/>
              </w:rPr>
              <w:t xml:space="preserve"> год»</w:t>
            </w:r>
          </w:p>
        </w:tc>
        <w:tc>
          <w:tcPr>
            <w:tcW w:w="1838" w:type="dxa"/>
            <w:vAlign w:val="bottom"/>
          </w:tcPr>
          <w:p w:rsidR="009414D7" w:rsidRPr="00D2329A" w:rsidRDefault="009414D7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Д1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0 00 0000 0</w:t>
            </w:r>
          </w:p>
        </w:tc>
        <w:tc>
          <w:tcPr>
            <w:tcW w:w="1015" w:type="dxa"/>
            <w:vAlign w:val="bottom"/>
          </w:tcPr>
          <w:p w:rsidR="009414D7" w:rsidRPr="00D2329A" w:rsidRDefault="009414D7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D2329A" w:rsidRDefault="009414D7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D2329A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D2329A" w:rsidRDefault="009414D7" w:rsidP="00AD35C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25705,3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494394" w:rsidRDefault="009414D7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сети авт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мобильных дорог общего пользования»</w:t>
            </w:r>
          </w:p>
        </w:tc>
        <w:tc>
          <w:tcPr>
            <w:tcW w:w="1838" w:type="dxa"/>
            <w:vAlign w:val="bottom"/>
          </w:tcPr>
          <w:p w:rsidR="009414D7" w:rsidRPr="00494394" w:rsidRDefault="009414D7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0000 0</w:t>
            </w:r>
          </w:p>
        </w:tc>
        <w:tc>
          <w:tcPr>
            <w:tcW w:w="1015" w:type="dxa"/>
            <w:vAlign w:val="bottom"/>
          </w:tcPr>
          <w:p w:rsidR="009414D7" w:rsidRPr="00494394" w:rsidRDefault="009414D7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494394" w:rsidRDefault="009414D7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49439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494394" w:rsidRDefault="009414D7" w:rsidP="00AD35C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25705,3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494394" w:rsidRDefault="009414D7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Содержание и управление дорожным хозяйс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вом</w:t>
            </w:r>
          </w:p>
        </w:tc>
        <w:tc>
          <w:tcPr>
            <w:tcW w:w="1838" w:type="dxa"/>
            <w:vAlign w:val="bottom"/>
          </w:tcPr>
          <w:p w:rsidR="009414D7" w:rsidRPr="00494394" w:rsidRDefault="009414D7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9414D7" w:rsidRPr="00494394" w:rsidRDefault="009414D7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494394" w:rsidRDefault="009414D7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49439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494394" w:rsidRDefault="009414D7" w:rsidP="00AD35C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25705,3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494394" w:rsidRDefault="009414D7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494394" w:rsidRDefault="009414D7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9414D7" w:rsidRPr="00494394" w:rsidRDefault="009414D7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494394" w:rsidRDefault="009414D7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49439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494394" w:rsidRDefault="009414D7" w:rsidP="002F374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25705,3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494394" w:rsidRDefault="009414D7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9414D7" w:rsidRPr="00494394" w:rsidRDefault="009414D7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Д1 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0 0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0 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9414D7" w:rsidRPr="00494394" w:rsidRDefault="009414D7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494394" w:rsidRDefault="009414D7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9414D7" w:rsidRPr="0049439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494394" w:rsidRDefault="009414D7" w:rsidP="002F374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25705,3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494394" w:rsidRDefault="009414D7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9414D7" w:rsidRPr="00494394" w:rsidRDefault="009414D7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9414D7" w:rsidRPr="00494394" w:rsidRDefault="009414D7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494394" w:rsidRDefault="009414D7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9414D7" w:rsidRPr="00494394" w:rsidRDefault="009414D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9414D7" w:rsidRPr="00494394" w:rsidRDefault="009414D7" w:rsidP="002F374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25705,3</w:t>
            </w:r>
          </w:p>
        </w:tc>
      </w:tr>
      <w:tr w:rsidR="009414D7" w:rsidRPr="00371815" w:rsidTr="00552325">
        <w:trPr>
          <w:trHeight w:val="563"/>
        </w:trPr>
        <w:tc>
          <w:tcPr>
            <w:tcW w:w="4671" w:type="dxa"/>
            <w:vAlign w:val="bottom"/>
          </w:tcPr>
          <w:p w:rsidR="009414D7" w:rsidRPr="00F61482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F61482">
              <w:rPr>
                <w:rFonts w:ascii="Times New Roman" w:hAnsi="Times New Roman"/>
                <w:b/>
              </w:rPr>
              <w:t>Мероприятия в части осуществления гос</w:t>
            </w:r>
            <w:r w:rsidRPr="00F61482">
              <w:rPr>
                <w:rFonts w:ascii="Times New Roman" w:hAnsi="Times New Roman"/>
                <w:b/>
              </w:rPr>
              <w:t>у</w:t>
            </w:r>
            <w:r w:rsidRPr="00F61482">
              <w:rPr>
                <w:rFonts w:ascii="Times New Roman" w:hAnsi="Times New Roman"/>
                <w:b/>
              </w:rPr>
              <w:t>дарственной программы "Развитие юст</w:t>
            </w:r>
            <w:r w:rsidRPr="00F61482">
              <w:rPr>
                <w:rFonts w:ascii="Times New Roman" w:hAnsi="Times New Roman"/>
                <w:b/>
              </w:rPr>
              <w:t>и</w:t>
            </w:r>
            <w:r w:rsidRPr="00F61482">
              <w:rPr>
                <w:rFonts w:ascii="Times New Roman" w:hAnsi="Times New Roman"/>
                <w:b/>
              </w:rPr>
              <w:t>ции в Республике Татарстан "</w:t>
            </w:r>
          </w:p>
        </w:tc>
        <w:tc>
          <w:tcPr>
            <w:tcW w:w="1838" w:type="dxa"/>
            <w:vAlign w:val="bottom"/>
          </w:tcPr>
          <w:p w:rsidR="009414D7" w:rsidRPr="00D2329A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24 0 00 0000 0</w:t>
            </w:r>
          </w:p>
        </w:tc>
        <w:tc>
          <w:tcPr>
            <w:tcW w:w="1015" w:type="dxa"/>
            <w:vAlign w:val="bottom"/>
          </w:tcPr>
          <w:p w:rsidR="009414D7" w:rsidRPr="00D2329A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D2329A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D2329A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</w:tr>
      <w:tr w:rsidR="009414D7" w:rsidRPr="00371815" w:rsidTr="00552325">
        <w:trPr>
          <w:trHeight w:val="609"/>
        </w:trPr>
        <w:tc>
          <w:tcPr>
            <w:tcW w:w="4671" w:type="dxa"/>
            <w:vAlign w:val="bottom"/>
          </w:tcPr>
          <w:p w:rsidR="009414D7" w:rsidRPr="00192B7F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</w:t>
            </w:r>
            <w:r w:rsidRPr="00192B7F">
              <w:rPr>
                <w:rFonts w:ascii="Times New Roman" w:hAnsi="Times New Roman"/>
              </w:rPr>
              <w:t>грамма</w:t>
            </w:r>
            <w:r>
              <w:rPr>
                <w:rFonts w:ascii="Times New Roman" w:hAnsi="Times New Roman"/>
              </w:rPr>
              <w:t xml:space="preserve"> «Реализация государственной политики в сфере юстиции в пределах полн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мочий РТ»</w:t>
            </w:r>
          </w:p>
        </w:tc>
        <w:tc>
          <w:tcPr>
            <w:tcW w:w="1838" w:type="dxa"/>
            <w:vAlign w:val="bottom"/>
          </w:tcPr>
          <w:p w:rsidR="009414D7" w:rsidRPr="00192B7F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24 1 00 0000 0</w:t>
            </w:r>
          </w:p>
        </w:tc>
        <w:tc>
          <w:tcPr>
            <w:tcW w:w="1015" w:type="dxa"/>
            <w:vAlign w:val="bottom"/>
          </w:tcPr>
          <w:p w:rsidR="009414D7" w:rsidRPr="00D2329A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EE18EF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EE18EF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EE18EF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</w:tr>
      <w:tr w:rsidR="009414D7" w:rsidRPr="00371815" w:rsidTr="00552325">
        <w:trPr>
          <w:trHeight w:val="461"/>
        </w:trPr>
        <w:tc>
          <w:tcPr>
            <w:tcW w:w="4671" w:type="dxa"/>
            <w:vAlign w:val="bottom"/>
          </w:tcPr>
          <w:p w:rsidR="009414D7" w:rsidRPr="003C2670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3C2670">
              <w:rPr>
                <w:rFonts w:ascii="Times New Roman" w:hAnsi="Times New Roman"/>
              </w:rPr>
              <w:t>Основное мероприятие «Осуществление пол</w:t>
            </w:r>
            <w:r w:rsidRPr="003C2670">
              <w:rPr>
                <w:rFonts w:ascii="Times New Roman" w:hAnsi="Times New Roman"/>
              </w:rPr>
              <w:t>и</w:t>
            </w:r>
            <w:r w:rsidRPr="003C2670">
              <w:rPr>
                <w:rFonts w:ascii="Times New Roman" w:hAnsi="Times New Roman"/>
              </w:rPr>
              <w:t>тики в сфере юстиции в пределах полномочий РТ»</w:t>
            </w:r>
          </w:p>
        </w:tc>
        <w:tc>
          <w:tcPr>
            <w:tcW w:w="1838" w:type="dxa"/>
            <w:vAlign w:val="bottom"/>
          </w:tcPr>
          <w:p w:rsidR="009414D7" w:rsidRPr="00552325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24 1 01 0000 0</w:t>
            </w:r>
          </w:p>
        </w:tc>
        <w:tc>
          <w:tcPr>
            <w:tcW w:w="1015" w:type="dxa"/>
            <w:vAlign w:val="bottom"/>
          </w:tcPr>
          <w:p w:rsidR="009414D7" w:rsidRPr="00552325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552325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552325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552325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3C2670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3C2670">
              <w:rPr>
                <w:rFonts w:ascii="Times New Roman" w:hAnsi="Times New Roman"/>
              </w:rPr>
              <w:t>На реализацию полномочий по сбору инфо</w:t>
            </w:r>
            <w:r w:rsidRPr="003C2670">
              <w:rPr>
                <w:rFonts w:ascii="Times New Roman" w:hAnsi="Times New Roman"/>
              </w:rPr>
              <w:t>р</w:t>
            </w:r>
            <w:r w:rsidRPr="003C2670">
              <w:rPr>
                <w:rFonts w:ascii="Times New Roman" w:hAnsi="Times New Roman"/>
              </w:rPr>
              <w:t>маций от поселений, входящих в МР, необх</w:t>
            </w:r>
            <w:r w:rsidRPr="003C2670">
              <w:rPr>
                <w:rFonts w:ascii="Times New Roman" w:hAnsi="Times New Roman"/>
              </w:rPr>
              <w:t>о</w:t>
            </w:r>
            <w:r w:rsidRPr="003C2670">
              <w:rPr>
                <w:rFonts w:ascii="Times New Roman" w:hAnsi="Times New Roman"/>
              </w:rPr>
              <w:t>димой для ведения регистра муниципальных правовых актов РТ</w:t>
            </w:r>
          </w:p>
        </w:tc>
        <w:tc>
          <w:tcPr>
            <w:tcW w:w="1838" w:type="dxa"/>
            <w:vAlign w:val="bottom"/>
          </w:tcPr>
          <w:p w:rsidR="009414D7" w:rsidRPr="00552325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24 1 01 2539 0 </w:t>
            </w:r>
          </w:p>
        </w:tc>
        <w:tc>
          <w:tcPr>
            <w:tcW w:w="1015" w:type="dxa"/>
            <w:vAlign w:val="bottom"/>
          </w:tcPr>
          <w:p w:rsidR="009414D7" w:rsidRPr="00552325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552325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552325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552325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3C2670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3C2670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552325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9414D7" w:rsidRPr="00552325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552325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552325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552325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552325" w:rsidRDefault="009414D7" w:rsidP="0084547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552325" w:rsidRDefault="009414D7" w:rsidP="00DF7A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9414D7" w:rsidRPr="00552325" w:rsidRDefault="009414D7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552325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552325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552325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414D7" w:rsidRPr="00371815" w:rsidTr="00552325">
        <w:trPr>
          <w:trHeight w:val="874"/>
        </w:trPr>
        <w:tc>
          <w:tcPr>
            <w:tcW w:w="4671" w:type="dxa"/>
            <w:vAlign w:val="bottom"/>
          </w:tcPr>
          <w:p w:rsidR="009414D7" w:rsidRPr="00552325" w:rsidRDefault="009414D7" w:rsidP="0084547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дерации, высших исполнительных органов гос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дарственной власти субъектов Российской Федер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ции, местных администраций</w:t>
            </w:r>
          </w:p>
        </w:tc>
        <w:tc>
          <w:tcPr>
            <w:tcW w:w="1838" w:type="dxa"/>
            <w:vAlign w:val="bottom"/>
          </w:tcPr>
          <w:p w:rsidR="009414D7" w:rsidRPr="00552325" w:rsidRDefault="009414D7" w:rsidP="00DF7A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9414D7" w:rsidRPr="00552325" w:rsidRDefault="009414D7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552325" w:rsidRDefault="009414D7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552325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9414D7" w:rsidRPr="00552325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D2329A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1838" w:type="dxa"/>
            <w:vAlign w:val="bottom"/>
          </w:tcPr>
          <w:p w:rsidR="009414D7" w:rsidRPr="00D2329A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27 0 00 0000 0</w:t>
            </w:r>
          </w:p>
        </w:tc>
        <w:tc>
          <w:tcPr>
            <w:tcW w:w="1015" w:type="dxa"/>
            <w:vAlign w:val="bottom"/>
          </w:tcPr>
          <w:p w:rsidR="009414D7" w:rsidRPr="00D2329A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D2329A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D2329A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D2329A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316516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16516">
              <w:rPr>
                <w:rFonts w:ascii="Times New Roman" w:hAnsi="Times New Roman"/>
                <w:color w:val="000000"/>
                <w:lang w:eastAsia="ru-RU"/>
              </w:rPr>
              <w:t>Основное мероприятие «Выявление и устр</w:t>
            </w:r>
            <w:r w:rsidRPr="00316516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316516">
              <w:rPr>
                <w:rFonts w:ascii="Times New Roman" w:hAnsi="Times New Roman"/>
                <w:color w:val="000000"/>
                <w:lang w:eastAsia="ru-RU"/>
              </w:rPr>
              <w:t>нение причин коррупции, противодействие условиям, способствующим ее проявлениям, формирование в обществе нетерпимого отн</w:t>
            </w:r>
            <w:r w:rsidRPr="0031651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316516">
              <w:rPr>
                <w:rFonts w:ascii="Times New Roman" w:hAnsi="Times New Roman"/>
                <w:color w:val="000000"/>
                <w:lang w:eastAsia="ru-RU"/>
              </w:rPr>
              <w:t>шения к коррупции»</w:t>
            </w:r>
          </w:p>
        </w:tc>
        <w:tc>
          <w:tcPr>
            <w:tcW w:w="1838" w:type="dxa"/>
            <w:vAlign w:val="bottom"/>
          </w:tcPr>
          <w:p w:rsidR="009414D7" w:rsidRPr="003F45B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27 0 01 0000 0</w:t>
            </w:r>
          </w:p>
        </w:tc>
        <w:tc>
          <w:tcPr>
            <w:tcW w:w="1015" w:type="dxa"/>
            <w:vAlign w:val="bottom"/>
          </w:tcPr>
          <w:p w:rsidR="009414D7" w:rsidRPr="003F45B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3F45B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3F45B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3F45B9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90007A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9414D7" w:rsidRPr="0090007A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9414D7" w:rsidRPr="0090007A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90007A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90007A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90007A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3F45B9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3F45B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9414D7" w:rsidRPr="003F45B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3F45B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3F45B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3F45B9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9414D7" w:rsidRPr="00371815" w:rsidTr="00552325">
        <w:trPr>
          <w:trHeight w:val="285"/>
        </w:trPr>
        <w:tc>
          <w:tcPr>
            <w:tcW w:w="4671" w:type="dxa"/>
            <w:vAlign w:val="bottom"/>
          </w:tcPr>
          <w:p w:rsidR="009414D7" w:rsidRPr="003F45B9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3F45B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9414D7" w:rsidRPr="003F45B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3F45B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3F45B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3F45B9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9414D7" w:rsidRPr="00371815" w:rsidTr="002E335D">
        <w:trPr>
          <w:trHeight w:val="387"/>
        </w:trPr>
        <w:tc>
          <w:tcPr>
            <w:tcW w:w="4671" w:type="dxa"/>
            <w:vAlign w:val="bottom"/>
          </w:tcPr>
          <w:p w:rsidR="009414D7" w:rsidRPr="00552325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3F45B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9414D7" w:rsidRPr="003F45B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3F45B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3F45B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Pr="003F45B9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D2329A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9414D7" w:rsidRPr="00D2329A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9414D7" w:rsidRPr="00D2329A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D2329A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D2329A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D2329A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137710,5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9B7FED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9414D7" w:rsidRPr="009B7FE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9414D7" w:rsidRPr="009B7FE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9B7FE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9B7FE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9B7FED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3024,5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9B7FED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9B7FE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9414D7" w:rsidRPr="009B7FE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9B7FE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9B7FE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9B7FED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3024,5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9B7FED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9B7FE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9414D7" w:rsidRPr="009B7FE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9B7FE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9B7FE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9B7FED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3024,5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9B7FED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ципального образования</w:t>
            </w:r>
          </w:p>
        </w:tc>
        <w:tc>
          <w:tcPr>
            <w:tcW w:w="1838" w:type="dxa"/>
            <w:vAlign w:val="bottom"/>
          </w:tcPr>
          <w:p w:rsidR="009414D7" w:rsidRPr="009B7FE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9414D7" w:rsidRPr="009B7FE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9B7FE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9B7FE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9414D7" w:rsidRPr="009B7FED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3024,5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132610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9414D7" w:rsidRPr="00132610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132610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132610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132610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132610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43914,6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132610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132610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132610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132610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132610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132610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32930,1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132610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132610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132610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132610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132610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132610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32930,1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8C5450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9414D7" w:rsidRPr="008C5450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8C5450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8C5450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8C5450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9414D7" w:rsidRPr="007108F1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8F1">
              <w:rPr>
                <w:rFonts w:ascii="Times New Roman" w:hAnsi="Times New Roman"/>
              </w:rPr>
              <w:t>8088,8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8C5450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9414D7" w:rsidRPr="008C5450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8C5450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8C5450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8C5450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9414D7" w:rsidRPr="007108F1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8F1">
              <w:rPr>
                <w:rFonts w:ascii="Times New Roman" w:hAnsi="Times New Roman"/>
                <w:iCs/>
              </w:rPr>
              <w:t>14601,1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8C5450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</w:rPr>
              <w:t>Обеспечение деятельности финансовых, нал</w:t>
            </w:r>
            <w:r w:rsidRPr="008C5450">
              <w:rPr>
                <w:rFonts w:ascii="Times New Roman" w:hAnsi="Times New Roman"/>
              </w:rPr>
              <w:t>о</w:t>
            </w:r>
            <w:r w:rsidRPr="008C5450">
              <w:rPr>
                <w:rFonts w:ascii="Times New Roman" w:hAnsi="Times New Roman"/>
              </w:rPr>
              <w:t>говых и таможенных органов и органов ф</w:t>
            </w:r>
            <w:r w:rsidRPr="008C5450">
              <w:rPr>
                <w:rFonts w:ascii="Times New Roman" w:hAnsi="Times New Roman"/>
              </w:rPr>
              <w:t>и</w:t>
            </w:r>
            <w:r w:rsidRPr="008C5450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9414D7" w:rsidRPr="008C5450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8C5450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8C5450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8C5450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9414D7" w:rsidRPr="007108F1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8F1">
              <w:rPr>
                <w:rFonts w:ascii="Times New Roman" w:hAnsi="Times New Roman"/>
              </w:rPr>
              <w:t>7649,8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8C5450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8C5450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8C5450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8C5450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8C5450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Pr="007108F1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8F1">
              <w:rPr>
                <w:rFonts w:ascii="Times New Roman" w:hAnsi="Times New Roman"/>
                <w:iCs/>
              </w:rPr>
              <w:t>2590,4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A44A9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EA44A9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EA44A9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EA44A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EA44A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EA44A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EA44A9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EA44A9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10764,6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3406FF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3406FF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3406FF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10764,6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9414D7" w:rsidRPr="003406FF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3406FF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9414D7" w:rsidRPr="00A8496E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496E">
              <w:rPr>
                <w:rFonts w:ascii="Times New Roman" w:hAnsi="Times New Roman"/>
              </w:rPr>
              <w:t>3432,8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9414D7" w:rsidRPr="003406FF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4731,8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</w:rPr>
              <w:t>Обеспечение деятельности финансовых, нал</w:t>
            </w:r>
            <w:r w:rsidRPr="003406FF">
              <w:rPr>
                <w:rFonts w:ascii="Times New Roman" w:hAnsi="Times New Roman"/>
              </w:rPr>
              <w:t>о</w:t>
            </w:r>
            <w:r w:rsidRPr="003406FF">
              <w:rPr>
                <w:rFonts w:ascii="Times New Roman" w:hAnsi="Times New Roman"/>
              </w:rPr>
              <w:t>говых и таможенных органов и органов ф</w:t>
            </w:r>
            <w:r w:rsidRPr="003406FF">
              <w:rPr>
                <w:rFonts w:ascii="Times New Roman" w:hAnsi="Times New Roman"/>
              </w:rPr>
              <w:t>и</w:t>
            </w:r>
            <w:r w:rsidRPr="003406FF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9414D7" w:rsidRPr="003406FF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1455,6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3406FF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Pr="003406FF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1144,4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9414D7" w:rsidRPr="009146D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9146D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9146DD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219,9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9146DD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219,9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9414D7" w:rsidRPr="009146DD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125,5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9414D7" w:rsidRPr="009146DD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</w:rPr>
              <w:t>Обеспечение деятельности финансовых, нал</w:t>
            </w:r>
            <w:r w:rsidRPr="009146DD">
              <w:rPr>
                <w:rFonts w:ascii="Times New Roman" w:hAnsi="Times New Roman"/>
              </w:rPr>
              <w:t>о</w:t>
            </w:r>
            <w:r w:rsidRPr="009146DD">
              <w:rPr>
                <w:rFonts w:ascii="Times New Roman" w:hAnsi="Times New Roman"/>
              </w:rPr>
              <w:t>говых и таможенных органов и органов ф</w:t>
            </w:r>
            <w:r w:rsidRPr="009146DD">
              <w:rPr>
                <w:rFonts w:ascii="Times New Roman" w:hAnsi="Times New Roman"/>
              </w:rPr>
              <w:t>и</w:t>
            </w:r>
            <w:r w:rsidRPr="009146DD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9414D7" w:rsidRPr="009146DD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9146D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9414D7" w:rsidRPr="009146D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9146DD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9414D7" w:rsidRPr="009146DD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3406FF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3406FF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414D7" w:rsidRPr="003406FF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6F2104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6F2104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1616,2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6F2104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6F2104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1616,2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6F2104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6F2104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9414D7" w:rsidRPr="006F2104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6F2104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1616,2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6F2104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Pr="006F2104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1616,2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F27CC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F27CC">
              <w:rPr>
                <w:rFonts w:ascii="Times New Roman" w:hAnsi="Times New Roman"/>
                <w:color w:val="000000"/>
                <w:lang w:eastAsia="ru-RU"/>
              </w:rPr>
              <w:t>Отдельные мероприятия в области других в</w:t>
            </w:r>
            <w:r w:rsidRPr="00FF27CC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FF27CC">
              <w:rPr>
                <w:rFonts w:ascii="Times New Roman" w:hAnsi="Times New Roman"/>
                <w:color w:val="000000"/>
                <w:lang w:eastAsia="ru-RU"/>
              </w:rPr>
              <w:t>дов транспорта за счет средств местных бю</w:t>
            </w:r>
            <w:r w:rsidRPr="00FF27CC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FF27CC">
              <w:rPr>
                <w:rFonts w:ascii="Times New Roman" w:hAnsi="Times New Roman"/>
                <w:color w:val="000000"/>
                <w:lang w:eastAsia="ru-RU"/>
              </w:rPr>
              <w:t>жетов</w:t>
            </w:r>
          </w:p>
        </w:tc>
        <w:tc>
          <w:tcPr>
            <w:tcW w:w="1838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99 0 00 0317 0</w:t>
            </w:r>
          </w:p>
        </w:tc>
        <w:tc>
          <w:tcPr>
            <w:tcW w:w="1015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3602,7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6F2104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99 0 00 0317 0</w:t>
            </w:r>
          </w:p>
        </w:tc>
        <w:tc>
          <w:tcPr>
            <w:tcW w:w="1015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3602,7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6F2104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9414D7" w:rsidRPr="006F2104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99 0 00 0317 0</w:t>
            </w:r>
          </w:p>
        </w:tc>
        <w:tc>
          <w:tcPr>
            <w:tcW w:w="1015" w:type="dxa"/>
            <w:vAlign w:val="bottom"/>
          </w:tcPr>
          <w:p w:rsidR="009414D7" w:rsidRPr="006F2104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3602,7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6F2104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Транспорт</w:t>
            </w:r>
          </w:p>
        </w:tc>
        <w:tc>
          <w:tcPr>
            <w:tcW w:w="1838" w:type="dxa"/>
            <w:vAlign w:val="bottom"/>
          </w:tcPr>
          <w:p w:rsidR="009414D7" w:rsidRPr="006F2104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99 0 00 0317 0</w:t>
            </w:r>
          </w:p>
        </w:tc>
        <w:tc>
          <w:tcPr>
            <w:tcW w:w="1015" w:type="dxa"/>
            <w:vAlign w:val="bottom"/>
          </w:tcPr>
          <w:p w:rsidR="009414D7" w:rsidRPr="006F2104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9414D7" w:rsidRPr="006F2104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9414D7" w:rsidRPr="006F2104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1753" w:type="dxa"/>
            <w:vAlign w:val="bottom"/>
          </w:tcPr>
          <w:p w:rsidR="009414D7" w:rsidRDefault="009414D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3602,7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52E49" w:rsidRDefault="009414D7" w:rsidP="00153BF3">
            <w:pPr>
              <w:spacing w:after="140"/>
              <w:jc w:val="both"/>
              <w:rPr>
                <w:rFonts w:ascii="Times New Roman" w:hAnsi="Times New Roman"/>
              </w:rPr>
            </w:pPr>
            <w:r w:rsidRPr="00A52E49">
              <w:rPr>
                <w:rFonts w:ascii="Times New Roman" w:hAnsi="Times New Roman"/>
              </w:rPr>
              <w:t>Выполнение других обязательств государства</w:t>
            </w:r>
          </w:p>
        </w:tc>
        <w:tc>
          <w:tcPr>
            <w:tcW w:w="1838" w:type="dxa"/>
            <w:vAlign w:val="bottom"/>
          </w:tcPr>
          <w:p w:rsidR="009414D7" w:rsidRPr="002F6258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9414D7" w:rsidRPr="002F6258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2F6258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2F6258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2F6258" w:rsidRDefault="009414D7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1484,1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52E49" w:rsidRDefault="009414D7" w:rsidP="00153BF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государс</w:t>
            </w:r>
            <w:r w:rsidRPr="00A52E49">
              <w:rPr>
                <w:rFonts w:ascii="Times New Roman" w:hAnsi="Times New Roman"/>
                <w:szCs w:val="24"/>
              </w:rPr>
              <w:t>т</w:t>
            </w:r>
            <w:r w:rsidRPr="00A52E49">
              <w:rPr>
                <w:rFonts w:ascii="Times New Roman" w:hAnsi="Times New Roman"/>
                <w:szCs w:val="24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2F6258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9414D7" w:rsidRPr="002F6258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2F6258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2F6258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2F6258" w:rsidRDefault="009414D7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1417,5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52E49" w:rsidRDefault="009414D7" w:rsidP="00153BF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2F6258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9414D7" w:rsidRPr="002F6258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2F6258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2F6258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2F6258" w:rsidRDefault="009414D7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1417,5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52E49" w:rsidRDefault="009414D7" w:rsidP="00153BF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2F6258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9414D7" w:rsidRPr="002F6258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2F6258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2F6258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Pr="002F6258" w:rsidRDefault="009414D7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1417,5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9146DD" w:rsidRDefault="009414D7" w:rsidP="00153BF3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селению</w:t>
            </w:r>
          </w:p>
        </w:tc>
        <w:tc>
          <w:tcPr>
            <w:tcW w:w="1838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52E49" w:rsidRDefault="009414D7" w:rsidP="00A033A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2F6258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9414D7" w:rsidRPr="002F6258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2F6258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2F6258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52E49" w:rsidRDefault="009414D7" w:rsidP="00A033A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2F6258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9414D7" w:rsidRPr="002F6258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9414D7" w:rsidRPr="002F6258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2F6258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Default="009414D7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2F6258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52E49" w:rsidRDefault="009414D7" w:rsidP="00A033A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2F6258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9414D7" w:rsidRPr="002F6258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9414D7" w:rsidRPr="002F6258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2F6258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52E49" w:rsidRDefault="009414D7" w:rsidP="00A033A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2F6258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9414D7" w:rsidRPr="002F6258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9414D7" w:rsidRPr="002F6258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2F6258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Default="009414D7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27A84" w:rsidRDefault="009414D7" w:rsidP="00153BF3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7A84">
              <w:rPr>
                <w:rFonts w:ascii="Times New Roman" w:hAnsi="Times New Roman"/>
              </w:rPr>
              <w:t>Диспансеризация муниципальных служащих</w:t>
            </w:r>
          </w:p>
        </w:tc>
        <w:tc>
          <w:tcPr>
            <w:tcW w:w="1838" w:type="dxa"/>
            <w:vAlign w:val="bottom"/>
          </w:tcPr>
          <w:p w:rsidR="009414D7" w:rsidRPr="00E27A84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015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244,9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9146DD" w:rsidRDefault="009414D7" w:rsidP="00153BF3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государс</w:t>
            </w:r>
            <w:r w:rsidRPr="00A52E49">
              <w:rPr>
                <w:rFonts w:ascii="Times New Roman" w:hAnsi="Times New Roman"/>
                <w:szCs w:val="24"/>
              </w:rPr>
              <w:t>т</w:t>
            </w:r>
            <w:r w:rsidRPr="00A52E49">
              <w:rPr>
                <w:rFonts w:ascii="Times New Roman" w:hAnsi="Times New Roman"/>
                <w:szCs w:val="24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015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244,9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52E49" w:rsidRDefault="009414D7" w:rsidP="00B73E50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E27A84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015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244,9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A52E49" w:rsidRDefault="009414D7" w:rsidP="00B73E50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E27A84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015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Default="009414D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Default="009414D7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244,9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4850CB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838" w:type="dxa"/>
            <w:vAlign w:val="bottom"/>
          </w:tcPr>
          <w:p w:rsidR="009414D7" w:rsidRPr="004850C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0 0</w:t>
            </w:r>
          </w:p>
        </w:tc>
        <w:tc>
          <w:tcPr>
            <w:tcW w:w="1015" w:type="dxa"/>
            <w:vAlign w:val="bottom"/>
          </w:tcPr>
          <w:p w:rsidR="009414D7" w:rsidRPr="004850C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4850C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4850C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4850CB" w:rsidRDefault="009414D7" w:rsidP="006F78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1201,2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4850CB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38" w:type="dxa"/>
            <w:vAlign w:val="bottom"/>
          </w:tcPr>
          <w:p w:rsidR="009414D7" w:rsidRPr="004850C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9414D7" w:rsidRPr="004850C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4850C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4850C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4850CB" w:rsidRDefault="009414D7" w:rsidP="006F78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341,4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4850CB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4850CB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9414D7" w:rsidRPr="004850CB" w:rsidRDefault="009414D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4850C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4850C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4850CB" w:rsidRDefault="009414D7" w:rsidP="006F78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341,4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4850CB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4850C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9414D7" w:rsidRPr="004850C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4850C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01</w:t>
            </w:r>
          </w:p>
        </w:tc>
        <w:tc>
          <w:tcPr>
            <w:tcW w:w="523" w:type="dxa"/>
            <w:vAlign w:val="bottom"/>
          </w:tcPr>
          <w:p w:rsidR="009414D7" w:rsidRPr="004850C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</w:tcPr>
          <w:p w:rsidR="009414D7" w:rsidRPr="004850CB" w:rsidRDefault="009414D7" w:rsidP="006F78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341,4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52537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38" w:type="dxa"/>
            <w:vAlign w:val="bottom"/>
          </w:tcPr>
          <w:p w:rsidR="009414D7" w:rsidRPr="00B52537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9414D7" w:rsidRPr="00B52537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B52537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B52537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9414D7" w:rsidRPr="00B52537" w:rsidRDefault="009414D7" w:rsidP="007225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341,4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52537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образованию и организации деятельности к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миссий по делам несовершеннолетних и защ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те их прав</w:t>
            </w:r>
          </w:p>
        </w:tc>
        <w:tc>
          <w:tcPr>
            <w:tcW w:w="1838" w:type="dxa"/>
            <w:vAlign w:val="bottom"/>
          </w:tcPr>
          <w:p w:rsidR="009414D7" w:rsidRPr="00B52537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9414D7" w:rsidRPr="00B52537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B52537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B52537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B52537" w:rsidRDefault="009414D7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403,1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A3291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CA3291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9414D7" w:rsidRPr="00CA3291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CA3291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CA3291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CA3291" w:rsidRDefault="009414D7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403,1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A3291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CA3291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9414D7" w:rsidRPr="00CA3291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CA3291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CA3291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CA3291" w:rsidRDefault="009414D7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403,1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A3291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CA3291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9414D7" w:rsidRPr="00CA3291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CA3291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CA3291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Pr="00CA3291" w:rsidRDefault="009414D7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403,1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62FE2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образованию и организации деятельности а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министративных комиссий</w:t>
            </w:r>
          </w:p>
        </w:tc>
        <w:tc>
          <w:tcPr>
            <w:tcW w:w="1838" w:type="dxa"/>
            <w:vAlign w:val="bottom"/>
          </w:tcPr>
          <w:p w:rsidR="009414D7" w:rsidRPr="00E62FE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9414D7" w:rsidRPr="00E62FE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E62FE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E62FE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E62FE2" w:rsidRDefault="009414D7" w:rsidP="000C02F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363,4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62FE2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E62FE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9414D7" w:rsidRPr="00E62FE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E62FE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E62FE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E62FE2" w:rsidRDefault="009414D7" w:rsidP="000C02F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363,4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62FE2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E62FE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9414D7" w:rsidRPr="00E62FE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E62FE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E62FE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E62FE2" w:rsidRDefault="009414D7" w:rsidP="000C02F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363,4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62FE2" w:rsidRDefault="009414D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E62FE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9414D7" w:rsidRPr="00E62FE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E62FE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E62FE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Pr="00E62FE2" w:rsidRDefault="009414D7" w:rsidP="000C02F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363,4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E543B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38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FE543B" w:rsidRDefault="009414D7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E543B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FE543B" w:rsidRDefault="009414D7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E543B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FE543B" w:rsidRDefault="009414D7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E543B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Pr="00FE543B" w:rsidRDefault="009414D7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85,6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E543B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38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FE543B" w:rsidRDefault="009414D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E543B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FE543B" w:rsidRDefault="009414D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E543B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FE543B" w:rsidRDefault="009414D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E543B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Pr="00FE543B" w:rsidRDefault="009414D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</w:tr>
      <w:tr w:rsidR="009414D7" w:rsidRPr="00371815" w:rsidTr="009834BF">
        <w:trPr>
          <w:trHeight w:val="1118"/>
        </w:trPr>
        <w:tc>
          <w:tcPr>
            <w:tcW w:w="4671" w:type="dxa"/>
          </w:tcPr>
          <w:p w:rsidR="009414D7" w:rsidRPr="00DE5438" w:rsidRDefault="009414D7" w:rsidP="00DE5438">
            <w:pPr>
              <w:rPr>
                <w:rFonts w:ascii="Times New Roman" w:hAnsi="Times New Roman"/>
              </w:rPr>
            </w:pPr>
            <w:r w:rsidRPr="00DE5438">
              <w:rPr>
                <w:rFonts w:ascii="Times New Roman" w:hAnsi="Times New Roman"/>
              </w:rPr>
              <w:t>Реализация государственных полномочий по распоряжению земельными участками, гос</w:t>
            </w:r>
            <w:r w:rsidRPr="00DE5438">
              <w:rPr>
                <w:rFonts w:ascii="Times New Roman" w:hAnsi="Times New Roman"/>
              </w:rPr>
              <w:t>у</w:t>
            </w:r>
            <w:r w:rsidRPr="00DE5438">
              <w:rPr>
                <w:rFonts w:ascii="Times New Roman" w:hAnsi="Times New Roman"/>
              </w:rPr>
              <w:t>дарственная собственность на которые не ра</w:t>
            </w:r>
            <w:r w:rsidRPr="00DE5438">
              <w:rPr>
                <w:rFonts w:ascii="Times New Roman" w:hAnsi="Times New Roman"/>
              </w:rPr>
              <w:t>з</w:t>
            </w:r>
            <w:r w:rsidRPr="00DE5438">
              <w:rPr>
                <w:rFonts w:ascii="Times New Roman" w:hAnsi="Times New Roman"/>
              </w:rPr>
              <w:t>граничена</w:t>
            </w:r>
          </w:p>
        </w:tc>
        <w:tc>
          <w:tcPr>
            <w:tcW w:w="1838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99 0 002540 0</w:t>
            </w:r>
          </w:p>
        </w:tc>
        <w:tc>
          <w:tcPr>
            <w:tcW w:w="1015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7,2</w:t>
            </w:r>
          </w:p>
        </w:tc>
      </w:tr>
      <w:tr w:rsidR="009414D7" w:rsidRPr="00371815" w:rsidTr="00BA36CE">
        <w:trPr>
          <w:trHeight w:val="569"/>
        </w:trPr>
        <w:tc>
          <w:tcPr>
            <w:tcW w:w="4671" w:type="dxa"/>
          </w:tcPr>
          <w:p w:rsidR="009414D7" w:rsidRPr="00DE5438" w:rsidRDefault="009414D7" w:rsidP="00DE5438">
            <w:pPr>
              <w:rPr>
                <w:rFonts w:ascii="Times New Roman" w:hAnsi="Times New Roman"/>
                <w:szCs w:val="24"/>
              </w:rPr>
            </w:pPr>
            <w:r w:rsidRPr="00DE5438">
              <w:rPr>
                <w:rFonts w:ascii="Times New Roman" w:hAnsi="Times New Roman"/>
              </w:rPr>
              <w:t>Расходы на выплаты персоналу в целях обе</w:t>
            </w:r>
            <w:r w:rsidRPr="00DE5438">
              <w:rPr>
                <w:rFonts w:ascii="Times New Roman" w:hAnsi="Times New Roman"/>
              </w:rPr>
              <w:t>с</w:t>
            </w:r>
            <w:r w:rsidRPr="00DE5438">
              <w:rPr>
                <w:rFonts w:ascii="Times New Roman" w:hAnsi="Times New Roman"/>
              </w:rPr>
              <w:t>печения выполнения функций государстве</w:t>
            </w:r>
            <w:r w:rsidRPr="00DE5438">
              <w:rPr>
                <w:rFonts w:ascii="Times New Roman" w:hAnsi="Times New Roman"/>
              </w:rPr>
              <w:t>н</w:t>
            </w:r>
            <w:r w:rsidRPr="00DE5438">
              <w:rPr>
                <w:rFonts w:ascii="Times New Roman" w:hAnsi="Times New Roman"/>
              </w:rPr>
              <w:t>ными (муниципальными) органами, казенн</w:t>
            </w:r>
            <w:r w:rsidRPr="00DE5438">
              <w:rPr>
                <w:rFonts w:ascii="Times New Roman" w:hAnsi="Times New Roman"/>
              </w:rPr>
              <w:t>ы</w:t>
            </w:r>
            <w:r w:rsidRPr="00DE5438">
              <w:rPr>
                <w:rFonts w:ascii="Times New Roman" w:hAnsi="Times New Roman"/>
              </w:rPr>
              <w:t>ми учреждениями, органами управления гос</w:t>
            </w:r>
            <w:r w:rsidRPr="00DE5438">
              <w:rPr>
                <w:rFonts w:ascii="Times New Roman" w:hAnsi="Times New Roman"/>
              </w:rPr>
              <w:t>у</w:t>
            </w:r>
            <w:r w:rsidRPr="00DE5438">
              <w:rPr>
                <w:rFonts w:ascii="Times New Roman" w:hAnsi="Times New Roman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99 0 002540 0</w:t>
            </w:r>
          </w:p>
        </w:tc>
        <w:tc>
          <w:tcPr>
            <w:tcW w:w="1015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7,2</w:t>
            </w:r>
          </w:p>
        </w:tc>
      </w:tr>
      <w:tr w:rsidR="009414D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9414D7" w:rsidRPr="00FE543B" w:rsidRDefault="009414D7" w:rsidP="00A450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FE543B" w:rsidRDefault="009414D7" w:rsidP="00A450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99 0 002540 0</w:t>
            </w:r>
          </w:p>
        </w:tc>
        <w:tc>
          <w:tcPr>
            <w:tcW w:w="1015" w:type="dxa"/>
            <w:vAlign w:val="bottom"/>
          </w:tcPr>
          <w:p w:rsidR="009414D7" w:rsidRPr="00FE543B" w:rsidRDefault="009414D7" w:rsidP="00A450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7,2</w:t>
            </w:r>
          </w:p>
        </w:tc>
      </w:tr>
      <w:tr w:rsidR="009414D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9414D7" w:rsidRPr="00FE543B" w:rsidRDefault="009414D7" w:rsidP="00A450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FE543B" w:rsidRDefault="009414D7" w:rsidP="00A450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99 0 002540 0</w:t>
            </w:r>
          </w:p>
        </w:tc>
        <w:tc>
          <w:tcPr>
            <w:tcW w:w="1015" w:type="dxa"/>
            <w:vAlign w:val="bottom"/>
          </w:tcPr>
          <w:p w:rsidR="009414D7" w:rsidRPr="00FE543B" w:rsidRDefault="009414D7" w:rsidP="00A450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FE543B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Default="009414D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7,2</w:t>
            </w:r>
          </w:p>
        </w:tc>
      </w:tr>
      <w:tr w:rsidR="009414D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9414D7" w:rsidRPr="001436EE" w:rsidRDefault="009414D7" w:rsidP="00A033A9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436EE">
              <w:rPr>
                <w:rFonts w:ascii="Times New Roman" w:hAnsi="Times New Roman"/>
              </w:rPr>
              <w:t>Обеспечение деятельности централизованных бухгалтерий</w:t>
            </w:r>
          </w:p>
        </w:tc>
        <w:tc>
          <w:tcPr>
            <w:tcW w:w="1838" w:type="dxa"/>
            <w:vAlign w:val="bottom"/>
          </w:tcPr>
          <w:p w:rsidR="009414D7" w:rsidRPr="001436EE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1436EE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2990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2638</w:t>
            </w:r>
          </w:p>
        </w:tc>
      </w:tr>
      <w:tr w:rsidR="009414D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9414D7" w:rsidRPr="009146DD" w:rsidRDefault="009414D7" w:rsidP="00A033A9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E27A84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1436EE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2990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2133</w:t>
            </w:r>
          </w:p>
        </w:tc>
      </w:tr>
      <w:tr w:rsidR="009414D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9414D7" w:rsidRPr="00A52E49" w:rsidRDefault="009414D7" w:rsidP="00A033A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E27A84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1436EE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2990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2133</w:t>
            </w:r>
          </w:p>
        </w:tc>
      </w:tr>
      <w:tr w:rsidR="009414D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9414D7" w:rsidRPr="00A52E49" w:rsidRDefault="009414D7" w:rsidP="00A033A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E27A84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1436EE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2990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Default="009414D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2133</w:t>
            </w:r>
          </w:p>
        </w:tc>
      </w:tr>
      <w:tr w:rsidR="009414D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9414D7" w:rsidRPr="009146DD" w:rsidRDefault="009414D7" w:rsidP="00A033A9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государс</w:t>
            </w:r>
            <w:r w:rsidRPr="00A52E49">
              <w:rPr>
                <w:rFonts w:ascii="Times New Roman" w:hAnsi="Times New Roman"/>
                <w:szCs w:val="24"/>
              </w:rPr>
              <w:t>т</w:t>
            </w:r>
            <w:r w:rsidRPr="00A52E49">
              <w:rPr>
                <w:rFonts w:ascii="Times New Roman" w:hAnsi="Times New Roman"/>
                <w:szCs w:val="24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E27A84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1436EE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2990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505</w:t>
            </w:r>
          </w:p>
        </w:tc>
      </w:tr>
      <w:tr w:rsidR="009414D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9414D7" w:rsidRPr="00A52E49" w:rsidRDefault="009414D7" w:rsidP="00A033A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E27A84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1436EE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2990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505</w:t>
            </w:r>
          </w:p>
        </w:tc>
      </w:tr>
      <w:tr w:rsidR="009414D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9414D7" w:rsidRPr="00A52E49" w:rsidRDefault="009414D7" w:rsidP="00A033A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E27A84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1436EE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2990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Default="009414D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505</w:t>
            </w:r>
          </w:p>
        </w:tc>
      </w:tr>
      <w:tr w:rsidR="009414D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t>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BD703F" w:rsidRDefault="009414D7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2160,1</w:t>
            </w:r>
          </w:p>
        </w:tc>
      </w:tr>
      <w:tr w:rsidR="009414D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BD703F" w:rsidRDefault="009414D7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2160,1</w:t>
            </w:r>
          </w:p>
        </w:tc>
      </w:tr>
      <w:tr w:rsidR="009414D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BD703F" w:rsidRDefault="009414D7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2160,1</w:t>
            </w:r>
          </w:p>
        </w:tc>
      </w:tr>
      <w:tr w:rsidR="009414D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9414D7" w:rsidRPr="00BD703F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9414D7" w:rsidRPr="00BD703F" w:rsidRDefault="009414D7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2160,1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Государственная регистрация актов гражда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ского состояния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FC7501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1368,5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FC7501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1144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FC7501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1144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Pr="00FC7501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1144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FC7501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224,5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FC7501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224,5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Pr="00FC7501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224,5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EF3E11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3E11">
              <w:rPr>
                <w:rFonts w:ascii="Times New Roman" w:hAnsi="Times New Roman"/>
              </w:rPr>
              <w:t>Межбюджетные трансферты, передаваемые бюджетам поселений на решение вопросов местного значения, осуществляемое с привл</w:t>
            </w:r>
            <w:r w:rsidRPr="00EF3E11">
              <w:rPr>
                <w:rFonts w:ascii="Times New Roman" w:hAnsi="Times New Roman"/>
              </w:rPr>
              <w:t>е</w:t>
            </w:r>
            <w:r w:rsidRPr="00EF3E11">
              <w:rPr>
                <w:rFonts w:ascii="Times New Roman" w:hAnsi="Times New Roman"/>
              </w:rPr>
              <w:t>чением средств самообложения граждан, за счет средств бюджета РТ</w:t>
            </w:r>
          </w:p>
        </w:tc>
        <w:tc>
          <w:tcPr>
            <w:tcW w:w="1838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20940,5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942328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20940,5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20940,5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F20C8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F20C8">
              <w:rPr>
                <w:rFonts w:ascii="Times New Roman" w:hAnsi="Times New Roman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9414D7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20940,5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4F77E0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F77E0">
              <w:rPr>
                <w:rFonts w:ascii="Times New Roman" w:hAnsi="Times New Roman"/>
              </w:rPr>
              <w:t>Межбюджетные трансферты, передаваемые бюджетам поселений для компенсации допо</w:t>
            </w:r>
            <w:r w:rsidRPr="004F77E0">
              <w:rPr>
                <w:rFonts w:ascii="Times New Roman" w:hAnsi="Times New Roman"/>
              </w:rPr>
              <w:t>л</w:t>
            </w:r>
            <w:r w:rsidRPr="004F77E0">
              <w:rPr>
                <w:rFonts w:ascii="Times New Roman" w:hAnsi="Times New Roman"/>
              </w:rPr>
              <w:t>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38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8171,1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8171,1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1173,7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F20C8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1173,7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6997,4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F20C8">
              <w:rPr>
                <w:rFonts w:ascii="Times New Roman" w:hAnsi="Times New Roman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9414D7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6997,4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15843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5843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1838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99 0 00 2519 0</w:t>
            </w:r>
          </w:p>
        </w:tc>
        <w:tc>
          <w:tcPr>
            <w:tcW w:w="1015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99 0 00 2519 0</w:t>
            </w:r>
          </w:p>
        </w:tc>
        <w:tc>
          <w:tcPr>
            <w:tcW w:w="1015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99 0 00 2519 0</w:t>
            </w:r>
          </w:p>
        </w:tc>
        <w:tc>
          <w:tcPr>
            <w:tcW w:w="1015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F20C8">
              <w:rPr>
                <w:rFonts w:ascii="Times New Roman" w:hAnsi="Times New Roman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99 0 00 2519 0</w:t>
            </w:r>
          </w:p>
        </w:tc>
        <w:tc>
          <w:tcPr>
            <w:tcW w:w="1015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9414D7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3000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6ED7" w:rsidRDefault="009414D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6ED7">
              <w:rPr>
                <w:rFonts w:ascii="Times New Roman" w:hAnsi="Times New Roman"/>
              </w:rPr>
              <w:t>Межбюджетные трансферты, передаваемые бюджетам поселений на финансовое обесп</w:t>
            </w:r>
            <w:r w:rsidRPr="00BF6ED7">
              <w:rPr>
                <w:rFonts w:ascii="Times New Roman" w:hAnsi="Times New Roman"/>
              </w:rPr>
              <w:t>е</w:t>
            </w:r>
            <w:r w:rsidRPr="00BF6ED7">
              <w:rPr>
                <w:rFonts w:ascii="Times New Roman" w:hAnsi="Times New Roman"/>
              </w:rPr>
              <w:t>чение исполнения расходных обязательств</w:t>
            </w:r>
          </w:p>
        </w:tc>
        <w:tc>
          <w:tcPr>
            <w:tcW w:w="1838" w:type="dxa"/>
            <w:vAlign w:val="bottom"/>
          </w:tcPr>
          <w:p w:rsidR="009414D7" w:rsidRPr="00BF6ED7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99 0 00 2513 0</w:t>
            </w:r>
          </w:p>
        </w:tc>
        <w:tc>
          <w:tcPr>
            <w:tcW w:w="1015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254,5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9414D7" w:rsidRPr="00BF6E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99 0 00 2513 0</w:t>
            </w:r>
          </w:p>
        </w:tc>
        <w:tc>
          <w:tcPr>
            <w:tcW w:w="1015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254,5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99 0 00 2513 0</w:t>
            </w:r>
          </w:p>
        </w:tc>
        <w:tc>
          <w:tcPr>
            <w:tcW w:w="1015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254,5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F0229" w:rsidRDefault="009414D7" w:rsidP="00A033A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F20C8">
              <w:rPr>
                <w:rFonts w:ascii="Times New Roman" w:hAnsi="Times New Roman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9414D7" w:rsidRPr="00FC7501" w:rsidRDefault="009414D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99 0 00 2513 0</w:t>
            </w:r>
          </w:p>
        </w:tc>
        <w:tc>
          <w:tcPr>
            <w:tcW w:w="1015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9414D7" w:rsidRPr="00F1733A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9414D7" w:rsidRDefault="009414D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254,5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54982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на выравнивание бюджетной обесп</w:t>
            </w:r>
            <w:r w:rsidRPr="00054982">
              <w:rPr>
                <w:rFonts w:ascii="Times New Roman" w:hAnsi="Times New Roman"/>
                <w:bCs/>
                <w:iCs/>
              </w:rPr>
              <w:t>е</w:t>
            </w:r>
            <w:r w:rsidRPr="00054982">
              <w:rPr>
                <w:rFonts w:ascii="Times New Roman" w:hAnsi="Times New Roman"/>
                <w:bCs/>
                <w:iCs/>
              </w:rPr>
              <w:t>ченности поселений , источником финансов</w:t>
            </w:r>
            <w:r w:rsidRPr="00054982">
              <w:rPr>
                <w:rFonts w:ascii="Times New Roman" w:hAnsi="Times New Roman"/>
                <w:bCs/>
                <w:iCs/>
              </w:rPr>
              <w:t>о</w:t>
            </w:r>
            <w:r w:rsidRPr="00054982">
              <w:rPr>
                <w:rFonts w:ascii="Times New Roman" w:hAnsi="Times New Roman"/>
                <w:bCs/>
                <w:iCs/>
              </w:rPr>
              <w:t>го обеспечения которых являются субсидии бюджетам муниципальных районов на предо</w:t>
            </w:r>
            <w:r w:rsidRPr="00054982">
              <w:rPr>
                <w:rFonts w:ascii="Times New Roman" w:hAnsi="Times New Roman"/>
                <w:bCs/>
                <w:iCs/>
              </w:rPr>
              <w:t>с</w:t>
            </w:r>
            <w:r w:rsidRPr="00054982">
              <w:rPr>
                <w:rFonts w:ascii="Times New Roman" w:hAnsi="Times New Roman"/>
                <w:bCs/>
                <w:iCs/>
              </w:rPr>
              <w:t>тавление межбюджетных трансфертов бюдж</w:t>
            </w:r>
            <w:r w:rsidRPr="00054982">
              <w:rPr>
                <w:rFonts w:ascii="Times New Roman" w:hAnsi="Times New Roman"/>
                <w:bCs/>
                <w:iCs/>
              </w:rPr>
              <w:t>е</w:t>
            </w:r>
            <w:r w:rsidRPr="00054982">
              <w:rPr>
                <w:rFonts w:ascii="Times New Roman" w:hAnsi="Times New Roman"/>
                <w:bCs/>
                <w:iCs/>
              </w:rPr>
              <w:t>там поселений, передаваемые из бюджета РТ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054982" w:rsidRDefault="009414D7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42284,1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054982" w:rsidRDefault="009414D7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42284,1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054982" w:rsidRDefault="009414D7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42284,1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Pr="00054982" w:rsidRDefault="009414D7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42284,1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на выравнивание бюджетной обесп</w:t>
            </w:r>
            <w:r w:rsidRPr="00054982">
              <w:rPr>
                <w:rFonts w:ascii="Times New Roman" w:hAnsi="Times New Roman"/>
                <w:bCs/>
                <w:iCs/>
              </w:rPr>
              <w:t>е</w:t>
            </w:r>
            <w:r w:rsidRPr="00054982">
              <w:rPr>
                <w:rFonts w:ascii="Times New Roman" w:hAnsi="Times New Roman"/>
                <w:bCs/>
                <w:iCs/>
              </w:rPr>
              <w:t>ченности поселений , источником финансов</w:t>
            </w:r>
            <w:r w:rsidRPr="00054982">
              <w:rPr>
                <w:rFonts w:ascii="Times New Roman" w:hAnsi="Times New Roman"/>
                <w:bCs/>
                <w:iCs/>
              </w:rPr>
              <w:t>о</w:t>
            </w:r>
            <w:r w:rsidRPr="00054982">
              <w:rPr>
                <w:rFonts w:ascii="Times New Roman" w:hAnsi="Times New Roman"/>
                <w:bCs/>
                <w:iCs/>
              </w:rPr>
              <w:t>го обеспечения которых являются</w:t>
            </w:r>
            <w:r w:rsidRPr="00054982">
              <w:rPr>
                <w:rFonts w:ascii="Times New Roman" w:hAnsi="Times New Roman"/>
              </w:rPr>
              <w:t xml:space="preserve"> субвенции бюджетам муниципальных районов на реал</w:t>
            </w:r>
            <w:r w:rsidRPr="00054982">
              <w:rPr>
                <w:rFonts w:ascii="Times New Roman" w:hAnsi="Times New Roman"/>
              </w:rPr>
              <w:t>и</w:t>
            </w:r>
            <w:r w:rsidRPr="00054982">
              <w:rPr>
                <w:rFonts w:ascii="Times New Roman" w:hAnsi="Times New Roman"/>
              </w:rPr>
              <w:t>зацию государственных полномочий по расч</w:t>
            </w:r>
            <w:r w:rsidRPr="00054982">
              <w:rPr>
                <w:rFonts w:ascii="Times New Roman" w:hAnsi="Times New Roman"/>
              </w:rPr>
              <w:t>е</w:t>
            </w:r>
            <w:r w:rsidRPr="00054982">
              <w:rPr>
                <w:rFonts w:ascii="Times New Roman" w:hAnsi="Times New Roman"/>
              </w:rPr>
              <w:t>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054982" w:rsidRDefault="009414D7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1274,2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054982" w:rsidRDefault="009414D7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1274,2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054982" w:rsidRDefault="009414D7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1274,2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Pr="00054982" w:rsidRDefault="009414D7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1274,2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616AD5" w:rsidRDefault="009414D7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16AD5">
              <w:rPr>
                <w:rFonts w:ascii="Times New Roman" w:hAnsi="Times New Roman"/>
              </w:rPr>
              <w:t>Дотация на выравнивание бюджетной обесп</w:t>
            </w:r>
            <w:r w:rsidRPr="00616AD5">
              <w:rPr>
                <w:rFonts w:ascii="Times New Roman" w:hAnsi="Times New Roman"/>
              </w:rPr>
              <w:t>е</w:t>
            </w:r>
            <w:r w:rsidRPr="00616AD5">
              <w:rPr>
                <w:rFonts w:ascii="Times New Roman" w:hAnsi="Times New Roman"/>
              </w:rPr>
              <w:t>ченности поселений, источником финансового обеспечения которых являются средства бю</w:t>
            </w:r>
            <w:r w:rsidRPr="00616AD5">
              <w:rPr>
                <w:rFonts w:ascii="Times New Roman" w:hAnsi="Times New Roman"/>
              </w:rPr>
              <w:t>д</w:t>
            </w:r>
            <w:r w:rsidRPr="00616AD5">
              <w:rPr>
                <w:rFonts w:ascii="Times New Roman" w:hAnsi="Times New Roman"/>
              </w:rPr>
              <w:t>жетов муниципальных районов</w:t>
            </w:r>
          </w:p>
        </w:tc>
        <w:tc>
          <w:tcPr>
            <w:tcW w:w="1838" w:type="dxa"/>
            <w:vAlign w:val="bottom"/>
          </w:tcPr>
          <w:p w:rsidR="009414D7" w:rsidRPr="00616AD5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16AD5"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2504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64,8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54982" w:rsidRDefault="009414D7" w:rsidP="00B73E50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16AD5"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2504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64,8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54982" w:rsidRDefault="009414D7" w:rsidP="00B73E50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16AD5"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2504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B73E5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B73E5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9414D7" w:rsidRPr="00054982" w:rsidRDefault="009414D7" w:rsidP="00B73E5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53" w:type="dxa"/>
            <w:vAlign w:val="bottom"/>
          </w:tcPr>
          <w:p w:rsidR="009414D7" w:rsidRDefault="009414D7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64,8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54982" w:rsidRDefault="009414D7" w:rsidP="00B73E50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16AD5"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2504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B73E5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B73E5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9414D7" w:rsidRPr="00054982" w:rsidRDefault="009414D7" w:rsidP="00B73E5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9414D7" w:rsidRDefault="009414D7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64,8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A79F5" w:rsidRDefault="009414D7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BA79F5">
              <w:rPr>
                <w:rFonts w:ascii="Times New Roman" w:hAnsi="Times New Roman"/>
              </w:rPr>
              <w:t>Составление списков кандидатов в присяжные заседатели федеральных судов общей юри</w:t>
            </w:r>
            <w:r w:rsidRPr="00BA79F5">
              <w:rPr>
                <w:rFonts w:ascii="Times New Roman" w:hAnsi="Times New Roman"/>
              </w:rPr>
              <w:t>с</w:t>
            </w:r>
            <w:r w:rsidRPr="00BA79F5">
              <w:rPr>
                <w:rFonts w:ascii="Times New Roman" w:hAnsi="Times New Roman"/>
              </w:rPr>
              <w:t>пруденции в РФ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7501" w:rsidRDefault="009414D7" w:rsidP="0011208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7501" w:rsidRDefault="009414D7" w:rsidP="0011208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6A4670" w:rsidRDefault="009414D7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A4670">
              <w:rPr>
                <w:rFonts w:ascii="Times New Roman" w:hAnsi="Times New Roman"/>
              </w:rPr>
              <w:t>Судебная система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054982" w:rsidRDefault="009414D7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753" w:type="dxa"/>
            <w:vAlign w:val="bottom"/>
          </w:tcPr>
          <w:p w:rsidR="009414D7" w:rsidRDefault="009414D7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9,7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из районного фонда сбалансирова</w:t>
            </w:r>
            <w:r w:rsidRPr="00054982">
              <w:rPr>
                <w:rFonts w:ascii="Times New Roman" w:hAnsi="Times New Roman"/>
                <w:bCs/>
                <w:iCs/>
              </w:rPr>
              <w:t>н</w:t>
            </w:r>
            <w:r w:rsidRPr="00054982">
              <w:rPr>
                <w:rFonts w:ascii="Times New Roman" w:hAnsi="Times New Roman"/>
                <w:bCs/>
                <w:iCs/>
              </w:rPr>
              <w:t>ности бюджетов поселений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00 5170 2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054982" w:rsidRDefault="009414D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167,2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00 5170 2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Pr="00054982" w:rsidRDefault="009414D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167,2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00 5170 2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Pr="00054982" w:rsidRDefault="009414D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167,2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</w:rPr>
              <w:t>Иные дотации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00 5170 2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9414D7" w:rsidRPr="00054982" w:rsidRDefault="009414D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167,2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CA6D85" w:rsidRDefault="009414D7" w:rsidP="00A9517C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A6D85">
              <w:rPr>
                <w:rFonts w:ascii="Times New Roman" w:hAnsi="Times New Roman"/>
                <w:szCs w:val="24"/>
              </w:rPr>
              <w:t>Государственная регистрация актов гражда</w:t>
            </w:r>
            <w:r w:rsidRPr="00CA6D85">
              <w:rPr>
                <w:rFonts w:ascii="Times New Roman" w:hAnsi="Times New Roman"/>
                <w:szCs w:val="24"/>
              </w:rPr>
              <w:t>н</w:t>
            </w:r>
            <w:r w:rsidRPr="00CA6D85">
              <w:rPr>
                <w:rFonts w:ascii="Times New Roman" w:hAnsi="Times New Roman"/>
                <w:szCs w:val="24"/>
              </w:rPr>
              <w:t>ского состояния за счет средств местного бюджета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9414D7" w:rsidRPr="00FC7501" w:rsidRDefault="009414D7" w:rsidP="00A033A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9414D7" w:rsidRDefault="009414D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</w:tr>
      <w:tr w:rsidR="009414D7" w:rsidRPr="00371815" w:rsidTr="00253562">
        <w:trPr>
          <w:trHeight w:val="569"/>
        </w:trPr>
        <w:tc>
          <w:tcPr>
            <w:tcW w:w="4671" w:type="dxa"/>
            <w:vAlign w:val="center"/>
          </w:tcPr>
          <w:p w:rsidR="009414D7" w:rsidRPr="002B6547" w:rsidRDefault="009414D7" w:rsidP="00A45075">
            <w:pPr>
              <w:spacing w:after="140"/>
              <w:jc w:val="both"/>
              <w:rPr>
                <w:rFonts w:ascii="Times New Roman" w:hAnsi="Times New Roman"/>
              </w:rPr>
            </w:pPr>
            <w:r w:rsidRPr="002B6547">
              <w:rPr>
                <w:rFonts w:ascii="Times New Roman" w:hAnsi="Times New Roman"/>
              </w:rPr>
              <w:t>Расходы на содержание и ремонт гидротехн</w:t>
            </w:r>
            <w:r w:rsidRPr="002B6547">
              <w:rPr>
                <w:rFonts w:ascii="Times New Roman" w:hAnsi="Times New Roman"/>
              </w:rPr>
              <w:t>и</w:t>
            </w:r>
            <w:r w:rsidRPr="002B6547">
              <w:rPr>
                <w:rFonts w:ascii="Times New Roman" w:hAnsi="Times New Roman"/>
              </w:rPr>
              <w:t>ческих сооружений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242,4</w:t>
            </w:r>
          </w:p>
        </w:tc>
      </w:tr>
      <w:tr w:rsidR="009414D7" w:rsidRPr="00371815" w:rsidTr="00253562">
        <w:trPr>
          <w:trHeight w:val="569"/>
        </w:trPr>
        <w:tc>
          <w:tcPr>
            <w:tcW w:w="4671" w:type="dxa"/>
            <w:vAlign w:val="center"/>
          </w:tcPr>
          <w:p w:rsidR="009414D7" w:rsidRPr="002B6547" w:rsidRDefault="009414D7" w:rsidP="00A45075">
            <w:pPr>
              <w:spacing w:after="140"/>
              <w:jc w:val="both"/>
              <w:rPr>
                <w:rFonts w:ascii="Times New Roman" w:hAnsi="Times New Roman"/>
              </w:rPr>
            </w:pPr>
            <w:r w:rsidRPr="002B6547">
              <w:rPr>
                <w:rFonts w:ascii="Times New Roman" w:hAnsi="Times New Roman"/>
                <w:szCs w:val="24"/>
              </w:rPr>
              <w:t>Закупка товаров, работ и услуг для государс</w:t>
            </w:r>
            <w:r w:rsidRPr="002B6547">
              <w:rPr>
                <w:rFonts w:ascii="Times New Roman" w:hAnsi="Times New Roman"/>
                <w:szCs w:val="24"/>
              </w:rPr>
              <w:t>т</w:t>
            </w:r>
            <w:r w:rsidRPr="002B6547">
              <w:rPr>
                <w:rFonts w:ascii="Times New Roman" w:hAnsi="Times New Roman"/>
                <w:szCs w:val="24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9414D7" w:rsidRDefault="009414D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242,4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A450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A450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9414D7" w:rsidRDefault="009414D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242,4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Водное хозяйство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A450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A450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9414D7" w:rsidRPr="00054982" w:rsidRDefault="009414D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9414D7" w:rsidRDefault="009414D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242,4</w:t>
            </w:r>
          </w:p>
        </w:tc>
      </w:tr>
      <w:tr w:rsidR="009414D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9414D7" w:rsidRPr="00B005D4" w:rsidRDefault="009414D7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05D4">
              <w:rPr>
                <w:rFonts w:ascii="Times New Roman" w:hAnsi="Times New Roman"/>
                <w:b/>
                <w:color w:val="000000"/>
                <w:lang w:eastAsia="ru-RU"/>
              </w:rPr>
              <w:t>Всего расходов</w:t>
            </w:r>
          </w:p>
        </w:tc>
        <w:tc>
          <w:tcPr>
            <w:tcW w:w="1838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9414D7" w:rsidRPr="00054982" w:rsidRDefault="009414D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414D7" w:rsidRPr="001979D5" w:rsidRDefault="009414D7" w:rsidP="00882EC4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809685,8</w:t>
            </w:r>
          </w:p>
        </w:tc>
      </w:tr>
    </w:tbl>
    <w:p w:rsidR="009414D7" w:rsidRDefault="009414D7" w:rsidP="004F243C"/>
    <w:sectPr w:rsidR="009414D7" w:rsidSect="005663C1">
      <w:headerReference w:type="default" r:id="rId7"/>
      <w:pgSz w:w="11906" w:h="16838"/>
      <w:pgMar w:top="18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4D7" w:rsidRDefault="009414D7" w:rsidP="00183A23">
      <w:pPr>
        <w:spacing w:after="0" w:line="240" w:lineRule="auto"/>
      </w:pPr>
      <w:r>
        <w:separator/>
      </w:r>
    </w:p>
  </w:endnote>
  <w:endnote w:type="continuationSeparator" w:id="1">
    <w:p w:rsidR="009414D7" w:rsidRDefault="009414D7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4D7" w:rsidRDefault="009414D7" w:rsidP="00183A23">
      <w:pPr>
        <w:spacing w:after="0" w:line="240" w:lineRule="auto"/>
      </w:pPr>
      <w:r>
        <w:separator/>
      </w:r>
    </w:p>
  </w:footnote>
  <w:footnote w:type="continuationSeparator" w:id="1">
    <w:p w:rsidR="009414D7" w:rsidRDefault="009414D7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D7" w:rsidRDefault="009414D7" w:rsidP="004F243C">
    <w:pPr>
      <w:pStyle w:val="Header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28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9414D7" w:rsidRDefault="009414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A23"/>
    <w:rsid w:val="00000FF4"/>
    <w:rsid w:val="000025E1"/>
    <w:rsid w:val="00003149"/>
    <w:rsid w:val="00003207"/>
    <w:rsid w:val="000035D8"/>
    <w:rsid w:val="00003F47"/>
    <w:rsid w:val="0001045E"/>
    <w:rsid w:val="00012930"/>
    <w:rsid w:val="000133EB"/>
    <w:rsid w:val="000141B6"/>
    <w:rsid w:val="00016686"/>
    <w:rsid w:val="00017893"/>
    <w:rsid w:val="000202ED"/>
    <w:rsid w:val="000210C9"/>
    <w:rsid w:val="00021AFF"/>
    <w:rsid w:val="00022BDE"/>
    <w:rsid w:val="00023966"/>
    <w:rsid w:val="000254E9"/>
    <w:rsid w:val="000258A1"/>
    <w:rsid w:val="00030E26"/>
    <w:rsid w:val="00031558"/>
    <w:rsid w:val="000338C3"/>
    <w:rsid w:val="00035825"/>
    <w:rsid w:val="00035DEE"/>
    <w:rsid w:val="00037FD1"/>
    <w:rsid w:val="00042ACA"/>
    <w:rsid w:val="0004413A"/>
    <w:rsid w:val="00045677"/>
    <w:rsid w:val="00047D3F"/>
    <w:rsid w:val="0005201D"/>
    <w:rsid w:val="000525F0"/>
    <w:rsid w:val="00054494"/>
    <w:rsid w:val="00054520"/>
    <w:rsid w:val="00054682"/>
    <w:rsid w:val="00054982"/>
    <w:rsid w:val="00057014"/>
    <w:rsid w:val="000600C3"/>
    <w:rsid w:val="00060FEF"/>
    <w:rsid w:val="000618E9"/>
    <w:rsid w:val="00062A50"/>
    <w:rsid w:val="00063B16"/>
    <w:rsid w:val="00064297"/>
    <w:rsid w:val="000662B0"/>
    <w:rsid w:val="00072F6B"/>
    <w:rsid w:val="000800D8"/>
    <w:rsid w:val="00080FDC"/>
    <w:rsid w:val="000810C5"/>
    <w:rsid w:val="00087080"/>
    <w:rsid w:val="00087C78"/>
    <w:rsid w:val="0009283F"/>
    <w:rsid w:val="00093351"/>
    <w:rsid w:val="00093DC0"/>
    <w:rsid w:val="00093F33"/>
    <w:rsid w:val="00094631"/>
    <w:rsid w:val="0009533F"/>
    <w:rsid w:val="000956A3"/>
    <w:rsid w:val="000962A7"/>
    <w:rsid w:val="0009658E"/>
    <w:rsid w:val="00096982"/>
    <w:rsid w:val="000A1078"/>
    <w:rsid w:val="000A18A1"/>
    <w:rsid w:val="000A691E"/>
    <w:rsid w:val="000B062E"/>
    <w:rsid w:val="000B1127"/>
    <w:rsid w:val="000B2259"/>
    <w:rsid w:val="000B23A1"/>
    <w:rsid w:val="000B43EF"/>
    <w:rsid w:val="000B7EC9"/>
    <w:rsid w:val="000C02F4"/>
    <w:rsid w:val="000C342F"/>
    <w:rsid w:val="000C5C9E"/>
    <w:rsid w:val="000D53F3"/>
    <w:rsid w:val="000E229E"/>
    <w:rsid w:val="000E4478"/>
    <w:rsid w:val="000E5754"/>
    <w:rsid w:val="000E66AE"/>
    <w:rsid w:val="000E6734"/>
    <w:rsid w:val="000E7B5C"/>
    <w:rsid w:val="000F20C8"/>
    <w:rsid w:val="000F34D9"/>
    <w:rsid w:val="000F5F1E"/>
    <w:rsid w:val="000F67E2"/>
    <w:rsid w:val="0010374E"/>
    <w:rsid w:val="0011208F"/>
    <w:rsid w:val="0011228B"/>
    <w:rsid w:val="00112864"/>
    <w:rsid w:val="001132E0"/>
    <w:rsid w:val="00114577"/>
    <w:rsid w:val="00114D3C"/>
    <w:rsid w:val="001157DC"/>
    <w:rsid w:val="00117B27"/>
    <w:rsid w:val="00117D4C"/>
    <w:rsid w:val="00121A87"/>
    <w:rsid w:val="00122244"/>
    <w:rsid w:val="001246D3"/>
    <w:rsid w:val="00125E1B"/>
    <w:rsid w:val="0013156D"/>
    <w:rsid w:val="00132610"/>
    <w:rsid w:val="00132D15"/>
    <w:rsid w:val="001344C7"/>
    <w:rsid w:val="00135370"/>
    <w:rsid w:val="00135ADF"/>
    <w:rsid w:val="00140A25"/>
    <w:rsid w:val="001426AF"/>
    <w:rsid w:val="001436EE"/>
    <w:rsid w:val="00144020"/>
    <w:rsid w:val="00145E59"/>
    <w:rsid w:val="0015150B"/>
    <w:rsid w:val="00152188"/>
    <w:rsid w:val="00152334"/>
    <w:rsid w:val="00153BF3"/>
    <w:rsid w:val="001542E9"/>
    <w:rsid w:val="00154CC5"/>
    <w:rsid w:val="00154DB9"/>
    <w:rsid w:val="00155454"/>
    <w:rsid w:val="001600EC"/>
    <w:rsid w:val="00164471"/>
    <w:rsid w:val="00165DF9"/>
    <w:rsid w:val="00166472"/>
    <w:rsid w:val="0017081B"/>
    <w:rsid w:val="001708AE"/>
    <w:rsid w:val="00170D14"/>
    <w:rsid w:val="001720B5"/>
    <w:rsid w:val="00172B1E"/>
    <w:rsid w:val="0017411E"/>
    <w:rsid w:val="001756EF"/>
    <w:rsid w:val="00175D9E"/>
    <w:rsid w:val="00176101"/>
    <w:rsid w:val="00177098"/>
    <w:rsid w:val="0018112C"/>
    <w:rsid w:val="0018134C"/>
    <w:rsid w:val="0018144E"/>
    <w:rsid w:val="00181925"/>
    <w:rsid w:val="00183A23"/>
    <w:rsid w:val="001848B8"/>
    <w:rsid w:val="001861C8"/>
    <w:rsid w:val="00187B9E"/>
    <w:rsid w:val="00187D31"/>
    <w:rsid w:val="0019179C"/>
    <w:rsid w:val="00192B7F"/>
    <w:rsid w:val="0019315A"/>
    <w:rsid w:val="00193D4B"/>
    <w:rsid w:val="0019679F"/>
    <w:rsid w:val="0019707D"/>
    <w:rsid w:val="001979D5"/>
    <w:rsid w:val="00197E0C"/>
    <w:rsid w:val="001A0CD8"/>
    <w:rsid w:val="001A0DB6"/>
    <w:rsid w:val="001A0ED9"/>
    <w:rsid w:val="001A1E43"/>
    <w:rsid w:val="001A256D"/>
    <w:rsid w:val="001A3801"/>
    <w:rsid w:val="001A3A98"/>
    <w:rsid w:val="001A531C"/>
    <w:rsid w:val="001A5EBA"/>
    <w:rsid w:val="001A7375"/>
    <w:rsid w:val="001B0E74"/>
    <w:rsid w:val="001B1E79"/>
    <w:rsid w:val="001B2858"/>
    <w:rsid w:val="001B328A"/>
    <w:rsid w:val="001B39A6"/>
    <w:rsid w:val="001B3FE4"/>
    <w:rsid w:val="001B7355"/>
    <w:rsid w:val="001C28E3"/>
    <w:rsid w:val="001C3951"/>
    <w:rsid w:val="001C3979"/>
    <w:rsid w:val="001C39FC"/>
    <w:rsid w:val="001C4AAC"/>
    <w:rsid w:val="001C4C82"/>
    <w:rsid w:val="001D3D30"/>
    <w:rsid w:val="001D4411"/>
    <w:rsid w:val="001D4DD3"/>
    <w:rsid w:val="001E0798"/>
    <w:rsid w:val="001E1710"/>
    <w:rsid w:val="001E5651"/>
    <w:rsid w:val="001E5863"/>
    <w:rsid w:val="001E6EFA"/>
    <w:rsid w:val="001F1A8D"/>
    <w:rsid w:val="001F7E35"/>
    <w:rsid w:val="00201059"/>
    <w:rsid w:val="0020295F"/>
    <w:rsid w:val="0020335B"/>
    <w:rsid w:val="00204EE0"/>
    <w:rsid w:val="00206B7C"/>
    <w:rsid w:val="00206E1A"/>
    <w:rsid w:val="002123AD"/>
    <w:rsid w:val="00214994"/>
    <w:rsid w:val="002202C1"/>
    <w:rsid w:val="00220A7B"/>
    <w:rsid w:val="00220C2E"/>
    <w:rsid w:val="002219FD"/>
    <w:rsid w:val="00221B57"/>
    <w:rsid w:val="00222498"/>
    <w:rsid w:val="0022330E"/>
    <w:rsid w:val="0022453D"/>
    <w:rsid w:val="0022582F"/>
    <w:rsid w:val="00225927"/>
    <w:rsid w:val="00226A4E"/>
    <w:rsid w:val="00226FF6"/>
    <w:rsid w:val="00230AD7"/>
    <w:rsid w:val="00231384"/>
    <w:rsid w:val="002321C5"/>
    <w:rsid w:val="00232747"/>
    <w:rsid w:val="00233748"/>
    <w:rsid w:val="00234310"/>
    <w:rsid w:val="00234585"/>
    <w:rsid w:val="002422FD"/>
    <w:rsid w:val="0024515F"/>
    <w:rsid w:val="00245210"/>
    <w:rsid w:val="00252170"/>
    <w:rsid w:val="002527A6"/>
    <w:rsid w:val="00253562"/>
    <w:rsid w:val="00253A61"/>
    <w:rsid w:val="002569E0"/>
    <w:rsid w:val="002575D2"/>
    <w:rsid w:val="00260F7C"/>
    <w:rsid w:val="00262D7C"/>
    <w:rsid w:val="00263D28"/>
    <w:rsid w:val="00263ED9"/>
    <w:rsid w:val="00263EFA"/>
    <w:rsid w:val="0026400F"/>
    <w:rsid w:val="0026709A"/>
    <w:rsid w:val="0027157E"/>
    <w:rsid w:val="002717E1"/>
    <w:rsid w:val="0027359B"/>
    <w:rsid w:val="002759F6"/>
    <w:rsid w:val="00275BD0"/>
    <w:rsid w:val="002778E0"/>
    <w:rsid w:val="0028102C"/>
    <w:rsid w:val="00281D4B"/>
    <w:rsid w:val="00283ABB"/>
    <w:rsid w:val="00285DBC"/>
    <w:rsid w:val="00286CB9"/>
    <w:rsid w:val="00286FA6"/>
    <w:rsid w:val="00287495"/>
    <w:rsid w:val="0029086A"/>
    <w:rsid w:val="00290AC5"/>
    <w:rsid w:val="00291A90"/>
    <w:rsid w:val="00294BD2"/>
    <w:rsid w:val="0029532D"/>
    <w:rsid w:val="00295FB1"/>
    <w:rsid w:val="002961EE"/>
    <w:rsid w:val="00297177"/>
    <w:rsid w:val="002A0CD5"/>
    <w:rsid w:val="002A1C58"/>
    <w:rsid w:val="002A2756"/>
    <w:rsid w:val="002A37AF"/>
    <w:rsid w:val="002A683C"/>
    <w:rsid w:val="002A6F2E"/>
    <w:rsid w:val="002B6547"/>
    <w:rsid w:val="002B7C41"/>
    <w:rsid w:val="002C2F6A"/>
    <w:rsid w:val="002C62AC"/>
    <w:rsid w:val="002D144F"/>
    <w:rsid w:val="002D24C8"/>
    <w:rsid w:val="002D3392"/>
    <w:rsid w:val="002D403A"/>
    <w:rsid w:val="002D4471"/>
    <w:rsid w:val="002D4CEC"/>
    <w:rsid w:val="002D792B"/>
    <w:rsid w:val="002D7E7B"/>
    <w:rsid w:val="002E038B"/>
    <w:rsid w:val="002E335D"/>
    <w:rsid w:val="002E63DE"/>
    <w:rsid w:val="002E73E2"/>
    <w:rsid w:val="002E7F95"/>
    <w:rsid w:val="002F02B4"/>
    <w:rsid w:val="002F05EC"/>
    <w:rsid w:val="002F1529"/>
    <w:rsid w:val="002F31F9"/>
    <w:rsid w:val="002F3208"/>
    <w:rsid w:val="002F3744"/>
    <w:rsid w:val="002F6258"/>
    <w:rsid w:val="002F6943"/>
    <w:rsid w:val="002F71E1"/>
    <w:rsid w:val="003022B0"/>
    <w:rsid w:val="003029FA"/>
    <w:rsid w:val="00304F23"/>
    <w:rsid w:val="003055DC"/>
    <w:rsid w:val="00305DD2"/>
    <w:rsid w:val="00310682"/>
    <w:rsid w:val="00316516"/>
    <w:rsid w:val="003176FD"/>
    <w:rsid w:val="00321967"/>
    <w:rsid w:val="00321C5E"/>
    <w:rsid w:val="00323750"/>
    <w:rsid w:val="003245A7"/>
    <w:rsid w:val="00324F08"/>
    <w:rsid w:val="00325320"/>
    <w:rsid w:val="0032617C"/>
    <w:rsid w:val="00326216"/>
    <w:rsid w:val="0032706E"/>
    <w:rsid w:val="00330B9B"/>
    <w:rsid w:val="00330DAF"/>
    <w:rsid w:val="00334C3F"/>
    <w:rsid w:val="0033533C"/>
    <w:rsid w:val="0033601A"/>
    <w:rsid w:val="003406FF"/>
    <w:rsid w:val="00341326"/>
    <w:rsid w:val="00341A22"/>
    <w:rsid w:val="00342FDF"/>
    <w:rsid w:val="00343F57"/>
    <w:rsid w:val="003442A0"/>
    <w:rsid w:val="00347E57"/>
    <w:rsid w:val="003524A3"/>
    <w:rsid w:val="00354900"/>
    <w:rsid w:val="00356372"/>
    <w:rsid w:val="00361527"/>
    <w:rsid w:val="003636B9"/>
    <w:rsid w:val="00363E08"/>
    <w:rsid w:val="00367248"/>
    <w:rsid w:val="00371815"/>
    <w:rsid w:val="00382CA7"/>
    <w:rsid w:val="003835D6"/>
    <w:rsid w:val="003853E6"/>
    <w:rsid w:val="003856CF"/>
    <w:rsid w:val="00385A2D"/>
    <w:rsid w:val="00385CEA"/>
    <w:rsid w:val="003864F7"/>
    <w:rsid w:val="0038782B"/>
    <w:rsid w:val="003910BD"/>
    <w:rsid w:val="00391873"/>
    <w:rsid w:val="00392BA0"/>
    <w:rsid w:val="00395AEC"/>
    <w:rsid w:val="003A0D3A"/>
    <w:rsid w:val="003A42A2"/>
    <w:rsid w:val="003A4BBE"/>
    <w:rsid w:val="003A5488"/>
    <w:rsid w:val="003B0CE7"/>
    <w:rsid w:val="003B2B62"/>
    <w:rsid w:val="003B5148"/>
    <w:rsid w:val="003B58C5"/>
    <w:rsid w:val="003C0143"/>
    <w:rsid w:val="003C1406"/>
    <w:rsid w:val="003C2670"/>
    <w:rsid w:val="003C3450"/>
    <w:rsid w:val="003C3F90"/>
    <w:rsid w:val="003C4436"/>
    <w:rsid w:val="003D0942"/>
    <w:rsid w:val="003D0BAF"/>
    <w:rsid w:val="003D0BF0"/>
    <w:rsid w:val="003D0C0F"/>
    <w:rsid w:val="003D0F18"/>
    <w:rsid w:val="003D3C45"/>
    <w:rsid w:val="003D4CF5"/>
    <w:rsid w:val="003D6F87"/>
    <w:rsid w:val="003D71A5"/>
    <w:rsid w:val="003E0C11"/>
    <w:rsid w:val="003E3C52"/>
    <w:rsid w:val="003E3E80"/>
    <w:rsid w:val="003E66B8"/>
    <w:rsid w:val="003E6D05"/>
    <w:rsid w:val="003F095A"/>
    <w:rsid w:val="003F1DAE"/>
    <w:rsid w:val="003F25A2"/>
    <w:rsid w:val="003F45B9"/>
    <w:rsid w:val="003F5836"/>
    <w:rsid w:val="003F5A9C"/>
    <w:rsid w:val="003F6B70"/>
    <w:rsid w:val="004003CC"/>
    <w:rsid w:val="0040061A"/>
    <w:rsid w:val="00401082"/>
    <w:rsid w:val="004028D6"/>
    <w:rsid w:val="0040302D"/>
    <w:rsid w:val="004111F3"/>
    <w:rsid w:val="0041208F"/>
    <w:rsid w:val="004120DB"/>
    <w:rsid w:val="0041459A"/>
    <w:rsid w:val="00415914"/>
    <w:rsid w:val="004170A9"/>
    <w:rsid w:val="0042006C"/>
    <w:rsid w:val="00420939"/>
    <w:rsid w:val="00420CB0"/>
    <w:rsid w:val="00420EAE"/>
    <w:rsid w:val="00421BFC"/>
    <w:rsid w:val="004220BD"/>
    <w:rsid w:val="00422CAC"/>
    <w:rsid w:val="00423E84"/>
    <w:rsid w:val="004249FF"/>
    <w:rsid w:val="004272A9"/>
    <w:rsid w:val="00427568"/>
    <w:rsid w:val="004300A6"/>
    <w:rsid w:val="004306C1"/>
    <w:rsid w:val="00430B98"/>
    <w:rsid w:val="004326BF"/>
    <w:rsid w:val="004329BF"/>
    <w:rsid w:val="00433AD4"/>
    <w:rsid w:val="00433D65"/>
    <w:rsid w:val="0043463A"/>
    <w:rsid w:val="00434C29"/>
    <w:rsid w:val="00435C58"/>
    <w:rsid w:val="00441012"/>
    <w:rsid w:val="00443327"/>
    <w:rsid w:val="00443740"/>
    <w:rsid w:val="00443F81"/>
    <w:rsid w:val="00445726"/>
    <w:rsid w:val="00446E32"/>
    <w:rsid w:val="00447150"/>
    <w:rsid w:val="00447C83"/>
    <w:rsid w:val="00447DE3"/>
    <w:rsid w:val="00452DF9"/>
    <w:rsid w:val="00452F54"/>
    <w:rsid w:val="004540B5"/>
    <w:rsid w:val="004561EC"/>
    <w:rsid w:val="00456491"/>
    <w:rsid w:val="00460392"/>
    <w:rsid w:val="00462286"/>
    <w:rsid w:val="004628DA"/>
    <w:rsid w:val="00463759"/>
    <w:rsid w:val="00463F31"/>
    <w:rsid w:val="00464671"/>
    <w:rsid w:val="00465269"/>
    <w:rsid w:val="00465A32"/>
    <w:rsid w:val="0046681A"/>
    <w:rsid w:val="00467065"/>
    <w:rsid w:val="004674DC"/>
    <w:rsid w:val="00467A92"/>
    <w:rsid w:val="00471DE8"/>
    <w:rsid w:val="004812B6"/>
    <w:rsid w:val="0048188A"/>
    <w:rsid w:val="00483EA2"/>
    <w:rsid w:val="00483EB9"/>
    <w:rsid w:val="00484AA0"/>
    <w:rsid w:val="00485089"/>
    <w:rsid w:val="004850CB"/>
    <w:rsid w:val="0048628D"/>
    <w:rsid w:val="00490D2E"/>
    <w:rsid w:val="00492967"/>
    <w:rsid w:val="00493361"/>
    <w:rsid w:val="00494394"/>
    <w:rsid w:val="00494811"/>
    <w:rsid w:val="00497595"/>
    <w:rsid w:val="004A08C7"/>
    <w:rsid w:val="004A15BB"/>
    <w:rsid w:val="004A3056"/>
    <w:rsid w:val="004A5100"/>
    <w:rsid w:val="004A5322"/>
    <w:rsid w:val="004A5DBF"/>
    <w:rsid w:val="004A7AE4"/>
    <w:rsid w:val="004B0834"/>
    <w:rsid w:val="004B1ED1"/>
    <w:rsid w:val="004B280E"/>
    <w:rsid w:val="004B297C"/>
    <w:rsid w:val="004B2CA9"/>
    <w:rsid w:val="004B3269"/>
    <w:rsid w:val="004B47EF"/>
    <w:rsid w:val="004B624C"/>
    <w:rsid w:val="004C0D7C"/>
    <w:rsid w:val="004C0E33"/>
    <w:rsid w:val="004C1B66"/>
    <w:rsid w:val="004C37B3"/>
    <w:rsid w:val="004C3919"/>
    <w:rsid w:val="004C4EEA"/>
    <w:rsid w:val="004C67D7"/>
    <w:rsid w:val="004D2108"/>
    <w:rsid w:val="004D2BD0"/>
    <w:rsid w:val="004D5C1F"/>
    <w:rsid w:val="004D63BF"/>
    <w:rsid w:val="004D63D0"/>
    <w:rsid w:val="004D7099"/>
    <w:rsid w:val="004E0E93"/>
    <w:rsid w:val="004E13B5"/>
    <w:rsid w:val="004E1865"/>
    <w:rsid w:val="004E24F3"/>
    <w:rsid w:val="004E2773"/>
    <w:rsid w:val="004E3ED0"/>
    <w:rsid w:val="004E4C18"/>
    <w:rsid w:val="004E5AB1"/>
    <w:rsid w:val="004F0F02"/>
    <w:rsid w:val="004F243C"/>
    <w:rsid w:val="004F5A20"/>
    <w:rsid w:val="004F77E0"/>
    <w:rsid w:val="00501588"/>
    <w:rsid w:val="00502FD6"/>
    <w:rsid w:val="0050508C"/>
    <w:rsid w:val="00512051"/>
    <w:rsid w:val="00513634"/>
    <w:rsid w:val="00520C13"/>
    <w:rsid w:val="005231D1"/>
    <w:rsid w:val="00531590"/>
    <w:rsid w:val="0053480E"/>
    <w:rsid w:val="00536BA9"/>
    <w:rsid w:val="00537FB7"/>
    <w:rsid w:val="00544FE7"/>
    <w:rsid w:val="0054589A"/>
    <w:rsid w:val="00545A5D"/>
    <w:rsid w:val="005476F1"/>
    <w:rsid w:val="00547E89"/>
    <w:rsid w:val="005519A5"/>
    <w:rsid w:val="00551AA7"/>
    <w:rsid w:val="00552325"/>
    <w:rsid w:val="00554794"/>
    <w:rsid w:val="00554E1B"/>
    <w:rsid w:val="00556506"/>
    <w:rsid w:val="00556864"/>
    <w:rsid w:val="00557EBD"/>
    <w:rsid w:val="00561DB1"/>
    <w:rsid w:val="00564079"/>
    <w:rsid w:val="0056471A"/>
    <w:rsid w:val="005663C1"/>
    <w:rsid w:val="00570592"/>
    <w:rsid w:val="00570A0D"/>
    <w:rsid w:val="00570B9C"/>
    <w:rsid w:val="005716B9"/>
    <w:rsid w:val="00572B29"/>
    <w:rsid w:val="00573674"/>
    <w:rsid w:val="00574D60"/>
    <w:rsid w:val="00575582"/>
    <w:rsid w:val="005756EA"/>
    <w:rsid w:val="0057718C"/>
    <w:rsid w:val="00581F8E"/>
    <w:rsid w:val="005821F1"/>
    <w:rsid w:val="00585D41"/>
    <w:rsid w:val="005865D4"/>
    <w:rsid w:val="0059124A"/>
    <w:rsid w:val="00591D7F"/>
    <w:rsid w:val="00593844"/>
    <w:rsid w:val="00593D0D"/>
    <w:rsid w:val="005A0B91"/>
    <w:rsid w:val="005A270F"/>
    <w:rsid w:val="005A2FA3"/>
    <w:rsid w:val="005A38AB"/>
    <w:rsid w:val="005A3FA8"/>
    <w:rsid w:val="005A561C"/>
    <w:rsid w:val="005A5AED"/>
    <w:rsid w:val="005A6098"/>
    <w:rsid w:val="005A65AF"/>
    <w:rsid w:val="005A718A"/>
    <w:rsid w:val="005A7EA0"/>
    <w:rsid w:val="005B035D"/>
    <w:rsid w:val="005B2224"/>
    <w:rsid w:val="005B3471"/>
    <w:rsid w:val="005B5624"/>
    <w:rsid w:val="005B57D8"/>
    <w:rsid w:val="005C1340"/>
    <w:rsid w:val="005C2F66"/>
    <w:rsid w:val="005C4788"/>
    <w:rsid w:val="005C6124"/>
    <w:rsid w:val="005C6829"/>
    <w:rsid w:val="005C7689"/>
    <w:rsid w:val="005D0271"/>
    <w:rsid w:val="005D1BD6"/>
    <w:rsid w:val="005D2846"/>
    <w:rsid w:val="005D732C"/>
    <w:rsid w:val="005E0D1E"/>
    <w:rsid w:val="005E1AEA"/>
    <w:rsid w:val="005E54F3"/>
    <w:rsid w:val="005E6986"/>
    <w:rsid w:val="005E6C47"/>
    <w:rsid w:val="005E7B05"/>
    <w:rsid w:val="005F223E"/>
    <w:rsid w:val="005F4C75"/>
    <w:rsid w:val="005F670C"/>
    <w:rsid w:val="005F67F8"/>
    <w:rsid w:val="005F6813"/>
    <w:rsid w:val="005F69B4"/>
    <w:rsid w:val="00601627"/>
    <w:rsid w:val="00601F7B"/>
    <w:rsid w:val="00603EBF"/>
    <w:rsid w:val="00605018"/>
    <w:rsid w:val="00606FFB"/>
    <w:rsid w:val="00610BAD"/>
    <w:rsid w:val="00611A78"/>
    <w:rsid w:val="00611B41"/>
    <w:rsid w:val="00611BE0"/>
    <w:rsid w:val="00611EBD"/>
    <w:rsid w:val="006134EF"/>
    <w:rsid w:val="006142A4"/>
    <w:rsid w:val="00616AD5"/>
    <w:rsid w:val="00622E87"/>
    <w:rsid w:val="00622ECF"/>
    <w:rsid w:val="00624BC6"/>
    <w:rsid w:val="00625E14"/>
    <w:rsid w:val="006304BA"/>
    <w:rsid w:val="00631BAE"/>
    <w:rsid w:val="00632533"/>
    <w:rsid w:val="00634B29"/>
    <w:rsid w:val="00636949"/>
    <w:rsid w:val="0063750C"/>
    <w:rsid w:val="00637DBA"/>
    <w:rsid w:val="00641724"/>
    <w:rsid w:val="00642C14"/>
    <w:rsid w:val="006508F6"/>
    <w:rsid w:val="00650BE7"/>
    <w:rsid w:val="006541A4"/>
    <w:rsid w:val="006567F4"/>
    <w:rsid w:val="00660AB0"/>
    <w:rsid w:val="00661616"/>
    <w:rsid w:val="006620A5"/>
    <w:rsid w:val="00662EB2"/>
    <w:rsid w:val="0066433D"/>
    <w:rsid w:val="00664567"/>
    <w:rsid w:val="00666397"/>
    <w:rsid w:val="0066777E"/>
    <w:rsid w:val="00667BEE"/>
    <w:rsid w:val="00672494"/>
    <w:rsid w:val="00676E4C"/>
    <w:rsid w:val="0068032A"/>
    <w:rsid w:val="00680637"/>
    <w:rsid w:val="00683768"/>
    <w:rsid w:val="00687FD3"/>
    <w:rsid w:val="006929F8"/>
    <w:rsid w:val="0069379D"/>
    <w:rsid w:val="0069614D"/>
    <w:rsid w:val="0069631A"/>
    <w:rsid w:val="006963BB"/>
    <w:rsid w:val="00696532"/>
    <w:rsid w:val="00697778"/>
    <w:rsid w:val="006A2341"/>
    <w:rsid w:val="006A2CB5"/>
    <w:rsid w:val="006A2E11"/>
    <w:rsid w:val="006A2F1E"/>
    <w:rsid w:val="006A4670"/>
    <w:rsid w:val="006A46BE"/>
    <w:rsid w:val="006A5C90"/>
    <w:rsid w:val="006A6255"/>
    <w:rsid w:val="006A62BE"/>
    <w:rsid w:val="006B0665"/>
    <w:rsid w:val="006B74C9"/>
    <w:rsid w:val="006C3B77"/>
    <w:rsid w:val="006C3F81"/>
    <w:rsid w:val="006C47E5"/>
    <w:rsid w:val="006C57D2"/>
    <w:rsid w:val="006C6D31"/>
    <w:rsid w:val="006C7375"/>
    <w:rsid w:val="006C794C"/>
    <w:rsid w:val="006D21F1"/>
    <w:rsid w:val="006D2E11"/>
    <w:rsid w:val="006D3683"/>
    <w:rsid w:val="006D37BF"/>
    <w:rsid w:val="006E0D8A"/>
    <w:rsid w:val="006E349A"/>
    <w:rsid w:val="006E364C"/>
    <w:rsid w:val="006E522E"/>
    <w:rsid w:val="006F0C32"/>
    <w:rsid w:val="006F15E4"/>
    <w:rsid w:val="006F2089"/>
    <w:rsid w:val="006F2104"/>
    <w:rsid w:val="006F6A86"/>
    <w:rsid w:val="006F78B7"/>
    <w:rsid w:val="00700AC7"/>
    <w:rsid w:val="00701A4C"/>
    <w:rsid w:val="00701EC5"/>
    <w:rsid w:val="0070234C"/>
    <w:rsid w:val="00704882"/>
    <w:rsid w:val="00704DB7"/>
    <w:rsid w:val="00706957"/>
    <w:rsid w:val="007102D9"/>
    <w:rsid w:val="007108F1"/>
    <w:rsid w:val="00710965"/>
    <w:rsid w:val="00710F7F"/>
    <w:rsid w:val="0071165C"/>
    <w:rsid w:val="00712B85"/>
    <w:rsid w:val="00713589"/>
    <w:rsid w:val="0072129B"/>
    <w:rsid w:val="0072233E"/>
    <w:rsid w:val="007225B9"/>
    <w:rsid w:val="00724041"/>
    <w:rsid w:val="00724A49"/>
    <w:rsid w:val="00726642"/>
    <w:rsid w:val="0073225A"/>
    <w:rsid w:val="007327CB"/>
    <w:rsid w:val="007344C3"/>
    <w:rsid w:val="00735E3E"/>
    <w:rsid w:val="0073665E"/>
    <w:rsid w:val="007410CA"/>
    <w:rsid w:val="00742DBC"/>
    <w:rsid w:val="007433AB"/>
    <w:rsid w:val="0074372D"/>
    <w:rsid w:val="00744682"/>
    <w:rsid w:val="007461BC"/>
    <w:rsid w:val="00746502"/>
    <w:rsid w:val="00746786"/>
    <w:rsid w:val="0074768D"/>
    <w:rsid w:val="00751944"/>
    <w:rsid w:val="0075272B"/>
    <w:rsid w:val="00752A03"/>
    <w:rsid w:val="00753BB9"/>
    <w:rsid w:val="00755B4B"/>
    <w:rsid w:val="00755F8C"/>
    <w:rsid w:val="00762B91"/>
    <w:rsid w:val="00762D22"/>
    <w:rsid w:val="00763BB1"/>
    <w:rsid w:val="00765D74"/>
    <w:rsid w:val="00770F55"/>
    <w:rsid w:val="00771B79"/>
    <w:rsid w:val="00773C1A"/>
    <w:rsid w:val="007742BC"/>
    <w:rsid w:val="00775854"/>
    <w:rsid w:val="00775BF3"/>
    <w:rsid w:val="00781A6F"/>
    <w:rsid w:val="0078264D"/>
    <w:rsid w:val="007841AD"/>
    <w:rsid w:val="007849B3"/>
    <w:rsid w:val="00785EAC"/>
    <w:rsid w:val="007861CD"/>
    <w:rsid w:val="007878CC"/>
    <w:rsid w:val="007954CE"/>
    <w:rsid w:val="00795C1B"/>
    <w:rsid w:val="00796435"/>
    <w:rsid w:val="00796B42"/>
    <w:rsid w:val="007A00A3"/>
    <w:rsid w:val="007A5FAF"/>
    <w:rsid w:val="007A60DE"/>
    <w:rsid w:val="007B12EC"/>
    <w:rsid w:val="007B20A8"/>
    <w:rsid w:val="007B2728"/>
    <w:rsid w:val="007B2A40"/>
    <w:rsid w:val="007B4787"/>
    <w:rsid w:val="007B63B8"/>
    <w:rsid w:val="007B68DD"/>
    <w:rsid w:val="007B7060"/>
    <w:rsid w:val="007B767A"/>
    <w:rsid w:val="007C1838"/>
    <w:rsid w:val="007C38ED"/>
    <w:rsid w:val="007C43D0"/>
    <w:rsid w:val="007C4949"/>
    <w:rsid w:val="007C642E"/>
    <w:rsid w:val="007C66D1"/>
    <w:rsid w:val="007C7042"/>
    <w:rsid w:val="007C7A08"/>
    <w:rsid w:val="007D05D8"/>
    <w:rsid w:val="007D1FFF"/>
    <w:rsid w:val="007D3C55"/>
    <w:rsid w:val="007D42DA"/>
    <w:rsid w:val="007D6F5C"/>
    <w:rsid w:val="007D73F7"/>
    <w:rsid w:val="007E0FFE"/>
    <w:rsid w:val="007E1976"/>
    <w:rsid w:val="007E3879"/>
    <w:rsid w:val="007E4AB1"/>
    <w:rsid w:val="007E56A7"/>
    <w:rsid w:val="007E6715"/>
    <w:rsid w:val="007E6FD8"/>
    <w:rsid w:val="007E772F"/>
    <w:rsid w:val="007F1273"/>
    <w:rsid w:val="007F1A35"/>
    <w:rsid w:val="007F24DE"/>
    <w:rsid w:val="007F3DF1"/>
    <w:rsid w:val="007F5E43"/>
    <w:rsid w:val="00801B8D"/>
    <w:rsid w:val="008029A4"/>
    <w:rsid w:val="00802E78"/>
    <w:rsid w:val="0080676C"/>
    <w:rsid w:val="008071D5"/>
    <w:rsid w:val="0081156F"/>
    <w:rsid w:val="00811BC6"/>
    <w:rsid w:val="00813C38"/>
    <w:rsid w:val="00814A7A"/>
    <w:rsid w:val="00814AF9"/>
    <w:rsid w:val="00815E93"/>
    <w:rsid w:val="008173DC"/>
    <w:rsid w:val="0081740A"/>
    <w:rsid w:val="00821AB2"/>
    <w:rsid w:val="008242B6"/>
    <w:rsid w:val="00826B8C"/>
    <w:rsid w:val="00826CCF"/>
    <w:rsid w:val="008275F4"/>
    <w:rsid w:val="008339C3"/>
    <w:rsid w:val="00837A08"/>
    <w:rsid w:val="00840197"/>
    <w:rsid w:val="00840CAD"/>
    <w:rsid w:val="008419D5"/>
    <w:rsid w:val="00843AC4"/>
    <w:rsid w:val="00845472"/>
    <w:rsid w:val="008469ED"/>
    <w:rsid w:val="00854218"/>
    <w:rsid w:val="008543F1"/>
    <w:rsid w:val="00854AE2"/>
    <w:rsid w:val="00854E8D"/>
    <w:rsid w:val="0085699D"/>
    <w:rsid w:val="00862095"/>
    <w:rsid w:val="00862128"/>
    <w:rsid w:val="00862134"/>
    <w:rsid w:val="0086258A"/>
    <w:rsid w:val="00862C03"/>
    <w:rsid w:val="00863C2D"/>
    <w:rsid w:val="0086630B"/>
    <w:rsid w:val="00866908"/>
    <w:rsid w:val="00870847"/>
    <w:rsid w:val="00870BC7"/>
    <w:rsid w:val="00871B47"/>
    <w:rsid w:val="008729E7"/>
    <w:rsid w:val="00874923"/>
    <w:rsid w:val="0087546C"/>
    <w:rsid w:val="00876A51"/>
    <w:rsid w:val="00876AEB"/>
    <w:rsid w:val="00876C60"/>
    <w:rsid w:val="00876F96"/>
    <w:rsid w:val="00880346"/>
    <w:rsid w:val="00882EC4"/>
    <w:rsid w:val="008845B9"/>
    <w:rsid w:val="00886DD0"/>
    <w:rsid w:val="00887AB5"/>
    <w:rsid w:val="00887E52"/>
    <w:rsid w:val="00892B04"/>
    <w:rsid w:val="0089409E"/>
    <w:rsid w:val="00895AE5"/>
    <w:rsid w:val="00896731"/>
    <w:rsid w:val="0089789F"/>
    <w:rsid w:val="008A00B0"/>
    <w:rsid w:val="008A47B6"/>
    <w:rsid w:val="008A5856"/>
    <w:rsid w:val="008B169F"/>
    <w:rsid w:val="008C0078"/>
    <w:rsid w:val="008C1D7F"/>
    <w:rsid w:val="008C1E13"/>
    <w:rsid w:val="008C2641"/>
    <w:rsid w:val="008C34C5"/>
    <w:rsid w:val="008C37B8"/>
    <w:rsid w:val="008C5353"/>
    <w:rsid w:val="008C5450"/>
    <w:rsid w:val="008C55C4"/>
    <w:rsid w:val="008D0DB4"/>
    <w:rsid w:val="008D349B"/>
    <w:rsid w:val="008D3E04"/>
    <w:rsid w:val="008D4A0C"/>
    <w:rsid w:val="008D4E11"/>
    <w:rsid w:val="008D51D1"/>
    <w:rsid w:val="008D590D"/>
    <w:rsid w:val="008D7284"/>
    <w:rsid w:val="008E0641"/>
    <w:rsid w:val="008E3101"/>
    <w:rsid w:val="008E6C5F"/>
    <w:rsid w:val="008E6FFE"/>
    <w:rsid w:val="008E7786"/>
    <w:rsid w:val="008F3AAB"/>
    <w:rsid w:val="008F4354"/>
    <w:rsid w:val="008F5BDD"/>
    <w:rsid w:val="008F5C4F"/>
    <w:rsid w:val="0090007A"/>
    <w:rsid w:val="00901810"/>
    <w:rsid w:val="00901BB7"/>
    <w:rsid w:val="0090227E"/>
    <w:rsid w:val="00905422"/>
    <w:rsid w:val="00907C9E"/>
    <w:rsid w:val="00910649"/>
    <w:rsid w:val="00913093"/>
    <w:rsid w:val="00913CA2"/>
    <w:rsid w:val="009146DD"/>
    <w:rsid w:val="00914C48"/>
    <w:rsid w:val="009166B8"/>
    <w:rsid w:val="0091703C"/>
    <w:rsid w:val="00917CB4"/>
    <w:rsid w:val="00922892"/>
    <w:rsid w:val="0092351D"/>
    <w:rsid w:val="00924D7B"/>
    <w:rsid w:val="009305E3"/>
    <w:rsid w:val="009315E4"/>
    <w:rsid w:val="00931686"/>
    <w:rsid w:val="00933F4C"/>
    <w:rsid w:val="009414D7"/>
    <w:rsid w:val="00941F06"/>
    <w:rsid w:val="00942328"/>
    <w:rsid w:val="00942459"/>
    <w:rsid w:val="00945974"/>
    <w:rsid w:val="0095069F"/>
    <w:rsid w:val="00952955"/>
    <w:rsid w:val="00952ADA"/>
    <w:rsid w:val="00953500"/>
    <w:rsid w:val="0095497A"/>
    <w:rsid w:val="00955596"/>
    <w:rsid w:val="00956641"/>
    <w:rsid w:val="00961565"/>
    <w:rsid w:val="0096456D"/>
    <w:rsid w:val="009647E4"/>
    <w:rsid w:val="00964AF4"/>
    <w:rsid w:val="009713E5"/>
    <w:rsid w:val="00973017"/>
    <w:rsid w:val="00973C31"/>
    <w:rsid w:val="0097426D"/>
    <w:rsid w:val="009756A6"/>
    <w:rsid w:val="0097604B"/>
    <w:rsid w:val="00977570"/>
    <w:rsid w:val="00981392"/>
    <w:rsid w:val="009834BF"/>
    <w:rsid w:val="00983524"/>
    <w:rsid w:val="00987527"/>
    <w:rsid w:val="00987A0E"/>
    <w:rsid w:val="00990C35"/>
    <w:rsid w:val="00991C44"/>
    <w:rsid w:val="00992913"/>
    <w:rsid w:val="00994B0B"/>
    <w:rsid w:val="0099616B"/>
    <w:rsid w:val="00996605"/>
    <w:rsid w:val="009A1505"/>
    <w:rsid w:val="009A38DC"/>
    <w:rsid w:val="009A5A28"/>
    <w:rsid w:val="009A6814"/>
    <w:rsid w:val="009A6A8D"/>
    <w:rsid w:val="009B0058"/>
    <w:rsid w:val="009B3FD4"/>
    <w:rsid w:val="009B7FED"/>
    <w:rsid w:val="009C1791"/>
    <w:rsid w:val="009C1947"/>
    <w:rsid w:val="009C3842"/>
    <w:rsid w:val="009C564F"/>
    <w:rsid w:val="009C67BA"/>
    <w:rsid w:val="009D0715"/>
    <w:rsid w:val="009D0900"/>
    <w:rsid w:val="009D13FF"/>
    <w:rsid w:val="009D2F16"/>
    <w:rsid w:val="009D3E3B"/>
    <w:rsid w:val="009D3EB4"/>
    <w:rsid w:val="009D45AE"/>
    <w:rsid w:val="009D5A05"/>
    <w:rsid w:val="009D5AE8"/>
    <w:rsid w:val="009D640F"/>
    <w:rsid w:val="009E22CC"/>
    <w:rsid w:val="009E2BD8"/>
    <w:rsid w:val="009E45A3"/>
    <w:rsid w:val="009E46A7"/>
    <w:rsid w:val="009E643D"/>
    <w:rsid w:val="009F37E8"/>
    <w:rsid w:val="009F3F3E"/>
    <w:rsid w:val="009F50A1"/>
    <w:rsid w:val="00A00208"/>
    <w:rsid w:val="00A033A9"/>
    <w:rsid w:val="00A1329A"/>
    <w:rsid w:val="00A144E8"/>
    <w:rsid w:val="00A16DEB"/>
    <w:rsid w:val="00A20149"/>
    <w:rsid w:val="00A20A22"/>
    <w:rsid w:val="00A20EFE"/>
    <w:rsid w:val="00A232FC"/>
    <w:rsid w:val="00A268BD"/>
    <w:rsid w:val="00A27076"/>
    <w:rsid w:val="00A275A8"/>
    <w:rsid w:val="00A276A1"/>
    <w:rsid w:val="00A32EC7"/>
    <w:rsid w:val="00A33C18"/>
    <w:rsid w:val="00A3794A"/>
    <w:rsid w:val="00A408A9"/>
    <w:rsid w:val="00A42741"/>
    <w:rsid w:val="00A45075"/>
    <w:rsid w:val="00A45AC2"/>
    <w:rsid w:val="00A46837"/>
    <w:rsid w:val="00A469EE"/>
    <w:rsid w:val="00A47630"/>
    <w:rsid w:val="00A50A20"/>
    <w:rsid w:val="00A52DD5"/>
    <w:rsid w:val="00A52E49"/>
    <w:rsid w:val="00A540A3"/>
    <w:rsid w:val="00A60902"/>
    <w:rsid w:val="00A62592"/>
    <w:rsid w:val="00A667B4"/>
    <w:rsid w:val="00A67EC9"/>
    <w:rsid w:val="00A71F79"/>
    <w:rsid w:val="00A73826"/>
    <w:rsid w:val="00A75837"/>
    <w:rsid w:val="00A75864"/>
    <w:rsid w:val="00A75CA6"/>
    <w:rsid w:val="00A76068"/>
    <w:rsid w:val="00A76489"/>
    <w:rsid w:val="00A80BFC"/>
    <w:rsid w:val="00A812F9"/>
    <w:rsid w:val="00A820B6"/>
    <w:rsid w:val="00A8496E"/>
    <w:rsid w:val="00A85884"/>
    <w:rsid w:val="00A86957"/>
    <w:rsid w:val="00A86A8E"/>
    <w:rsid w:val="00A8783D"/>
    <w:rsid w:val="00A87E1E"/>
    <w:rsid w:val="00A901F2"/>
    <w:rsid w:val="00A9517C"/>
    <w:rsid w:val="00AA0DF5"/>
    <w:rsid w:val="00AA21D6"/>
    <w:rsid w:val="00AA2416"/>
    <w:rsid w:val="00AA243D"/>
    <w:rsid w:val="00AA3306"/>
    <w:rsid w:val="00AA38DD"/>
    <w:rsid w:val="00AA4036"/>
    <w:rsid w:val="00AA5281"/>
    <w:rsid w:val="00AA6661"/>
    <w:rsid w:val="00AA725F"/>
    <w:rsid w:val="00AB2026"/>
    <w:rsid w:val="00AB29C9"/>
    <w:rsid w:val="00AB33FD"/>
    <w:rsid w:val="00AB639A"/>
    <w:rsid w:val="00AC5E76"/>
    <w:rsid w:val="00AD35CB"/>
    <w:rsid w:val="00AD54FD"/>
    <w:rsid w:val="00AD6D54"/>
    <w:rsid w:val="00AD7326"/>
    <w:rsid w:val="00AD760B"/>
    <w:rsid w:val="00AE0329"/>
    <w:rsid w:val="00AE11B4"/>
    <w:rsid w:val="00AE11DD"/>
    <w:rsid w:val="00AE51B9"/>
    <w:rsid w:val="00AE6BF6"/>
    <w:rsid w:val="00AE6C68"/>
    <w:rsid w:val="00AF1C4E"/>
    <w:rsid w:val="00AF2391"/>
    <w:rsid w:val="00AF5426"/>
    <w:rsid w:val="00AF62BF"/>
    <w:rsid w:val="00AF6AE7"/>
    <w:rsid w:val="00AF6C9C"/>
    <w:rsid w:val="00B005D4"/>
    <w:rsid w:val="00B01A2A"/>
    <w:rsid w:val="00B02512"/>
    <w:rsid w:val="00B02D4E"/>
    <w:rsid w:val="00B04E3C"/>
    <w:rsid w:val="00B07D60"/>
    <w:rsid w:val="00B10E18"/>
    <w:rsid w:val="00B10E9F"/>
    <w:rsid w:val="00B111BB"/>
    <w:rsid w:val="00B14A2D"/>
    <w:rsid w:val="00B15126"/>
    <w:rsid w:val="00B15608"/>
    <w:rsid w:val="00B15758"/>
    <w:rsid w:val="00B172CA"/>
    <w:rsid w:val="00B230DB"/>
    <w:rsid w:val="00B2404E"/>
    <w:rsid w:val="00B25CA8"/>
    <w:rsid w:val="00B25CC8"/>
    <w:rsid w:val="00B269D9"/>
    <w:rsid w:val="00B27146"/>
    <w:rsid w:val="00B30040"/>
    <w:rsid w:val="00B303BA"/>
    <w:rsid w:val="00B3040C"/>
    <w:rsid w:val="00B35961"/>
    <w:rsid w:val="00B44551"/>
    <w:rsid w:val="00B50AA0"/>
    <w:rsid w:val="00B51BF2"/>
    <w:rsid w:val="00B52537"/>
    <w:rsid w:val="00B52749"/>
    <w:rsid w:val="00B52A29"/>
    <w:rsid w:val="00B56558"/>
    <w:rsid w:val="00B652D6"/>
    <w:rsid w:val="00B65E6A"/>
    <w:rsid w:val="00B66817"/>
    <w:rsid w:val="00B67081"/>
    <w:rsid w:val="00B673EC"/>
    <w:rsid w:val="00B703B6"/>
    <w:rsid w:val="00B70478"/>
    <w:rsid w:val="00B71D3E"/>
    <w:rsid w:val="00B721AA"/>
    <w:rsid w:val="00B7317B"/>
    <w:rsid w:val="00B73E50"/>
    <w:rsid w:val="00B76B00"/>
    <w:rsid w:val="00B8009E"/>
    <w:rsid w:val="00B803EF"/>
    <w:rsid w:val="00B839D3"/>
    <w:rsid w:val="00B92C23"/>
    <w:rsid w:val="00B936B1"/>
    <w:rsid w:val="00B95632"/>
    <w:rsid w:val="00B9657B"/>
    <w:rsid w:val="00B97039"/>
    <w:rsid w:val="00BA0474"/>
    <w:rsid w:val="00BA36CE"/>
    <w:rsid w:val="00BA3806"/>
    <w:rsid w:val="00BA5BAA"/>
    <w:rsid w:val="00BA79F5"/>
    <w:rsid w:val="00BA7E56"/>
    <w:rsid w:val="00BB001F"/>
    <w:rsid w:val="00BB0560"/>
    <w:rsid w:val="00BB1639"/>
    <w:rsid w:val="00BB32EE"/>
    <w:rsid w:val="00BB597A"/>
    <w:rsid w:val="00BC2CD3"/>
    <w:rsid w:val="00BC39C6"/>
    <w:rsid w:val="00BC5176"/>
    <w:rsid w:val="00BC58E0"/>
    <w:rsid w:val="00BC71A1"/>
    <w:rsid w:val="00BD02B7"/>
    <w:rsid w:val="00BD4FFC"/>
    <w:rsid w:val="00BD539A"/>
    <w:rsid w:val="00BD6FCE"/>
    <w:rsid w:val="00BD703F"/>
    <w:rsid w:val="00BD7520"/>
    <w:rsid w:val="00BD7C5E"/>
    <w:rsid w:val="00BE1141"/>
    <w:rsid w:val="00BE1C98"/>
    <w:rsid w:val="00BE43CA"/>
    <w:rsid w:val="00BF0229"/>
    <w:rsid w:val="00BF0B6D"/>
    <w:rsid w:val="00BF2B94"/>
    <w:rsid w:val="00BF3B25"/>
    <w:rsid w:val="00BF3DD1"/>
    <w:rsid w:val="00BF6ED7"/>
    <w:rsid w:val="00C06816"/>
    <w:rsid w:val="00C06B70"/>
    <w:rsid w:val="00C118DC"/>
    <w:rsid w:val="00C11EDF"/>
    <w:rsid w:val="00C158D7"/>
    <w:rsid w:val="00C15E01"/>
    <w:rsid w:val="00C17A1A"/>
    <w:rsid w:val="00C21D9A"/>
    <w:rsid w:val="00C22E90"/>
    <w:rsid w:val="00C277B8"/>
    <w:rsid w:val="00C31184"/>
    <w:rsid w:val="00C3383D"/>
    <w:rsid w:val="00C3484C"/>
    <w:rsid w:val="00C35D7C"/>
    <w:rsid w:val="00C3785F"/>
    <w:rsid w:val="00C4021B"/>
    <w:rsid w:val="00C43657"/>
    <w:rsid w:val="00C4515F"/>
    <w:rsid w:val="00C47A1C"/>
    <w:rsid w:val="00C556CF"/>
    <w:rsid w:val="00C55934"/>
    <w:rsid w:val="00C57B15"/>
    <w:rsid w:val="00C61EF8"/>
    <w:rsid w:val="00C627FC"/>
    <w:rsid w:val="00C62A91"/>
    <w:rsid w:val="00C6431F"/>
    <w:rsid w:val="00C660BC"/>
    <w:rsid w:val="00C66378"/>
    <w:rsid w:val="00C717FD"/>
    <w:rsid w:val="00C72701"/>
    <w:rsid w:val="00C72CF9"/>
    <w:rsid w:val="00C73B1F"/>
    <w:rsid w:val="00C80077"/>
    <w:rsid w:val="00C82CD9"/>
    <w:rsid w:val="00C83ECA"/>
    <w:rsid w:val="00C84AB8"/>
    <w:rsid w:val="00C84F85"/>
    <w:rsid w:val="00C85C72"/>
    <w:rsid w:val="00C90436"/>
    <w:rsid w:val="00C92317"/>
    <w:rsid w:val="00C92A5E"/>
    <w:rsid w:val="00C96010"/>
    <w:rsid w:val="00C9727A"/>
    <w:rsid w:val="00CA1A75"/>
    <w:rsid w:val="00CA222C"/>
    <w:rsid w:val="00CA3291"/>
    <w:rsid w:val="00CA35C2"/>
    <w:rsid w:val="00CA66B3"/>
    <w:rsid w:val="00CA6D85"/>
    <w:rsid w:val="00CA7412"/>
    <w:rsid w:val="00CB0246"/>
    <w:rsid w:val="00CB2F47"/>
    <w:rsid w:val="00CB454F"/>
    <w:rsid w:val="00CB5098"/>
    <w:rsid w:val="00CB61A8"/>
    <w:rsid w:val="00CB7EBA"/>
    <w:rsid w:val="00CC1249"/>
    <w:rsid w:val="00CC2B80"/>
    <w:rsid w:val="00CC51C7"/>
    <w:rsid w:val="00CC526C"/>
    <w:rsid w:val="00CC5E71"/>
    <w:rsid w:val="00CC61C8"/>
    <w:rsid w:val="00CC6815"/>
    <w:rsid w:val="00CD1703"/>
    <w:rsid w:val="00CD1E99"/>
    <w:rsid w:val="00CD44CD"/>
    <w:rsid w:val="00CD4920"/>
    <w:rsid w:val="00CD6202"/>
    <w:rsid w:val="00CE0DE3"/>
    <w:rsid w:val="00CE0FF2"/>
    <w:rsid w:val="00CE186E"/>
    <w:rsid w:val="00CE1E36"/>
    <w:rsid w:val="00CE3236"/>
    <w:rsid w:val="00CE371B"/>
    <w:rsid w:val="00CE5B84"/>
    <w:rsid w:val="00CE5EEF"/>
    <w:rsid w:val="00CE79F2"/>
    <w:rsid w:val="00CF2026"/>
    <w:rsid w:val="00CF381E"/>
    <w:rsid w:val="00CF3CCF"/>
    <w:rsid w:val="00CF7446"/>
    <w:rsid w:val="00D02C18"/>
    <w:rsid w:val="00D04C31"/>
    <w:rsid w:val="00D05944"/>
    <w:rsid w:val="00D0643C"/>
    <w:rsid w:val="00D0684D"/>
    <w:rsid w:val="00D0775B"/>
    <w:rsid w:val="00D1087B"/>
    <w:rsid w:val="00D122E6"/>
    <w:rsid w:val="00D23267"/>
    <w:rsid w:val="00D2329A"/>
    <w:rsid w:val="00D23A2A"/>
    <w:rsid w:val="00D24386"/>
    <w:rsid w:val="00D24C37"/>
    <w:rsid w:val="00D24D33"/>
    <w:rsid w:val="00D24F6F"/>
    <w:rsid w:val="00D26D09"/>
    <w:rsid w:val="00D277B1"/>
    <w:rsid w:val="00D31AEE"/>
    <w:rsid w:val="00D36DA8"/>
    <w:rsid w:val="00D3708E"/>
    <w:rsid w:val="00D37E7E"/>
    <w:rsid w:val="00D405C5"/>
    <w:rsid w:val="00D4127C"/>
    <w:rsid w:val="00D4161C"/>
    <w:rsid w:val="00D43EE9"/>
    <w:rsid w:val="00D441CC"/>
    <w:rsid w:val="00D44BA9"/>
    <w:rsid w:val="00D4534A"/>
    <w:rsid w:val="00D47B43"/>
    <w:rsid w:val="00D51418"/>
    <w:rsid w:val="00D516F2"/>
    <w:rsid w:val="00D52896"/>
    <w:rsid w:val="00D5327C"/>
    <w:rsid w:val="00D55A2F"/>
    <w:rsid w:val="00D56AE0"/>
    <w:rsid w:val="00D5754F"/>
    <w:rsid w:val="00D614D1"/>
    <w:rsid w:val="00D61581"/>
    <w:rsid w:val="00D63107"/>
    <w:rsid w:val="00D63C14"/>
    <w:rsid w:val="00D63E55"/>
    <w:rsid w:val="00D65438"/>
    <w:rsid w:val="00D671A9"/>
    <w:rsid w:val="00D70784"/>
    <w:rsid w:val="00D70BE4"/>
    <w:rsid w:val="00D72748"/>
    <w:rsid w:val="00D76776"/>
    <w:rsid w:val="00D83496"/>
    <w:rsid w:val="00D84735"/>
    <w:rsid w:val="00D85DE5"/>
    <w:rsid w:val="00D865ED"/>
    <w:rsid w:val="00D920AD"/>
    <w:rsid w:val="00D92FDF"/>
    <w:rsid w:val="00D95DB8"/>
    <w:rsid w:val="00D97C22"/>
    <w:rsid w:val="00DA2B27"/>
    <w:rsid w:val="00DA3F84"/>
    <w:rsid w:val="00DA41E9"/>
    <w:rsid w:val="00DA4319"/>
    <w:rsid w:val="00DA5322"/>
    <w:rsid w:val="00DA5888"/>
    <w:rsid w:val="00DA7829"/>
    <w:rsid w:val="00DB1008"/>
    <w:rsid w:val="00DC257A"/>
    <w:rsid w:val="00DC32CC"/>
    <w:rsid w:val="00DC37F3"/>
    <w:rsid w:val="00DC54B5"/>
    <w:rsid w:val="00DC733D"/>
    <w:rsid w:val="00DC7427"/>
    <w:rsid w:val="00DD2B21"/>
    <w:rsid w:val="00DD2FAC"/>
    <w:rsid w:val="00DD32AC"/>
    <w:rsid w:val="00DD3D4A"/>
    <w:rsid w:val="00DD4A31"/>
    <w:rsid w:val="00DD6AC5"/>
    <w:rsid w:val="00DD7029"/>
    <w:rsid w:val="00DD75EB"/>
    <w:rsid w:val="00DE3438"/>
    <w:rsid w:val="00DE3AFD"/>
    <w:rsid w:val="00DE3C5C"/>
    <w:rsid w:val="00DE5438"/>
    <w:rsid w:val="00DE56A2"/>
    <w:rsid w:val="00DE6EFB"/>
    <w:rsid w:val="00DF2FC6"/>
    <w:rsid w:val="00DF7A89"/>
    <w:rsid w:val="00E01A23"/>
    <w:rsid w:val="00E038EA"/>
    <w:rsid w:val="00E0516D"/>
    <w:rsid w:val="00E05D51"/>
    <w:rsid w:val="00E104D4"/>
    <w:rsid w:val="00E11EF3"/>
    <w:rsid w:val="00E1206C"/>
    <w:rsid w:val="00E14DCD"/>
    <w:rsid w:val="00E16031"/>
    <w:rsid w:val="00E16135"/>
    <w:rsid w:val="00E1660F"/>
    <w:rsid w:val="00E16F54"/>
    <w:rsid w:val="00E17221"/>
    <w:rsid w:val="00E17CA8"/>
    <w:rsid w:val="00E204E1"/>
    <w:rsid w:val="00E212CE"/>
    <w:rsid w:val="00E21F67"/>
    <w:rsid w:val="00E252BF"/>
    <w:rsid w:val="00E26BFC"/>
    <w:rsid w:val="00E27218"/>
    <w:rsid w:val="00E27A84"/>
    <w:rsid w:val="00E30AA3"/>
    <w:rsid w:val="00E34B23"/>
    <w:rsid w:val="00E34F5C"/>
    <w:rsid w:val="00E35532"/>
    <w:rsid w:val="00E357B6"/>
    <w:rsid w:val="00E364A6"/>
    <w:rsid w:val="00E367E8"/>
    <w:rsid w:val="00E36ABC"/>
    <w:rsid w:val="00E4067A"/>
    <w:rsid w:val="00E41A1F"/>
    <w:rsid w:val="00E426F5"/>
    <w:rsid w:val="00E44657"/>
    <w:rsid w:val="00E45760"/>
    <w:rsid w:val="00E45BD8"/>
    <w:rsid w:val="00E47E30"/>
    <w:rsid w:val="00E50D45"/>
    <w:rsid w:val="00E51B4D"/>
    <w:rsid w:val="00E5359A"/>
    <w:rsid w:val="00E54CC9"/>
    <w:rsid w:val="00E55880"/>
    <w:rsid w:val="00E602AC"/>
    <w:rsid w:val="00E61588"/>
    <w:rsid w:val="00E62FE2"/>
    <w:rsid w:val="00E70D41"/>
    <w:rsid w:val="00E71E5A"/>
    <w:rsid w:val="00E723C6"/>
    <w:rsid w:val="00E764B4"/>
    <w:rsid w:val="00E77526"/>
    <w:rsid w:val="00E8047F"/>
    <w:rsid w:val="00E8126E"/>
    <w:rsid w:val="00E8153E"/>
    <w:rsid w:val="00E83517"/>
    <w:rsid w:val="00E861AE"/>
    <w:rsid w:val="00E87DB9"/>
    <w:rsid w:val="00E93CCB"/>
    <w:rsid w:val="00E94186"/>
    <w:rsid w:val="00E94E38"/>
    <w:rsid w:val="00E97D92"/>
    <w:rsid w:val="00EA44A9"/>
    <w:rsid w:val="00EA567E"/>
    <w:rsid w:val="00EA6B16"/>
    <w:rsid w:val="00EA72F6"/>
    <w:rsid w:val="00EA750E"/>
    <w:rsid w:val="00EB227D"/>
    <w:rsid w:val="00EB3173"/>
    <w:rsid w:val="00EB4E09"/>
    <w:rsid w:val="00EB6092"/>
    <w:rsid w:val="00EB6CFE"/>
    <w:rsid w:val="00EB78CD"/>
    <w:rsid w:val="00EC09DB"/>
    <w:rsid w:val="00EC646A"/>
    <w:rsid w:val="00EC7295"/>
    <w:rsid w:val="00ED0ACA"/>
    <w:rsid w:val="00ED18E0"/>
    <w:rsid w:val="00ED19A8"/>
    <w:rsid w:val="00ED3D2A"/>
    <w:rsid w:val="00ED6FDB"/>
    <w:rsid w:val="00ED7BC5"/>
    <w:rsid w:val="00EE0624"/>
    <w:rsid w:val="00EE12C4"/>
    <w:rsid w:val="00EE18EF"/>
    <w:rsid w:val="00EE498D"/>
    <w:rsid w:val="00EE6F9B"/>
    <w:rsid w:val="00EE72EB"/>
    <w:rsid w:val="00EF025C"/>
    <w:rsid w:val="00EF12D0"/>
    <w:rsid w:val="00EF1B75"/>
    <w:rsid w:val="00EF3E11"/>
    <w:rsid w:val="00EF45D5"/>
    <w:rsid w:val="00EF5F33"/>
    <w:rsid w:val="00EF5FA2"/>
    <w:rsid w:val="00EF6150"/>
    <w:rsid w:val="00EF6441"/>
    <w:rsid w:val="00EF6D39"/>
    <w:rsid w:val="00EF7802"/>
    <w:rsid w:val="00F024F8"/>
    <w:rsid w:val="00F07CE0"/>
    <w:rsid w:val="00F1529A"/>
    <w:rsid w:val="00F15470"/>
    <w:rsid w:val="00F15843"/>
    <w:rsid w:val="00F15C82"/>
    <w:rsid w:val="00F16A10"/>
    <w:rsid w:val="00F1733A"/>
    <w:rsid w:val="00F21299"/>
    <w:rsid w:val="00F26479"/>
    <w:rsid w:val="00F276DE"/>
    <w:rsid w:val="00F30F4B"/>
    <w:rsid w:val="00F33796"/>
    <w:rsid w:val="00F423D1"/>
    <w:rsid w:val="00F43AC2"/>
    <w:rsid w:val="00F4519E"/>
    <w:rsid w:val="00F451F0"/>
    <w:rsid w:val="00F454E5"/>
    <w:rsid w:val="00F500B2"/>
    <w:rsid w:val="00F51A21"/>
    <w:rsid w:val="00F52875"/>
    <w:rsid w:val="00F5413C"/>
    <w:rsid w:val="00F5459D"/>
    <w:rsid w:val="00F608CC"/>
    <w:rsid w:val="00F608D8"/>
    <w:rsid w:val="00F60D1D"/>
    <w:rsid w:val="00F61482"/>
    <w:rsid w:val="00F63927"/>
    <w:rsid w:val="00F63982"/>
    <w:rsid w:val="00F65DC7"/>
    <w:rsid w:val="00F72BA7"/>
    <w:rsid w:val="00F741CF"/>
    <w:rsid w:val="00F758F4"/>
    <w:rsid w:val="00F768EB"/>
    <w:rsid w:val="00F81ABA"/>
    <w:rsid w:val="00F81F9F"/>
    <w:rsid w:val="00F82151"/>
    <w:rsid w:val="00F82250"/>
    <w:rsid w:val="00F851F4"/>
    <w:rsid w:val="00F86632"/>
    <w:rsid w:val="00F874D7"/>
    <w:rsid w:val="00F87F18"/>
    <w:rsid w:val="00F95D02"/>
    <w:rsid w:val="00FA0459"/>
    <w:rsid w:val="00FA099A"/>
    <w:rsid w:val="00FA0F53"/>
    <w:rsid w:val="00FA4D95"/>
    <w:rsid w:val="00FA520B"/>
    <w:rsid w:val="00FA680F"/>
    <w:rsid w:val="00FA7982"/>
    <w:rsid w:val="00FB16DD"/>
    <w:rsid w:val="00FB31B7"/>
    <w:rsid w:val="00FB44C0"/>
    <w:rsid w:val="00FB4C41"/>
    <w:rsid w:val="00FB7FDE"/>
    <w:rsid w:val="00FC048B"/>
    <w:rsid w:val="00FC1439"/>
    <w:rsid w:val="00FC4AAC"/>
    <w:rsid w:val="00FC59C1"/>
    <w:rsid w:val="00FC7501"/>
    <w:rsid w:val="00FD12BB"/>
    <w:rsid w:val="00FD3ECA"/>
    <w:rsid w:val="00FD4F75"/>
    <w:rsid w:val="00FD542C"/>
    <w:rsid w:val="00FE1DA7"/>
    <w:rsid w:val="00FE47C2"/>
    <w:rsid w:val="00FE53E2"/>
    <w:rsid w:val="00FE543B"/>
    <w:rsid w:val="00FE5A46"/>
    <w:rsid w:val="00FE672D"/>
    <w:rsid w:val="00FE7C22"/>
    <w:rsid w:val="00FF0F85"/>
    <w:rsid w:val="00FF1849"/>
    <w:rsid w:val="00FF27CC"/>
    <w:rsid w:val="00FF2EC1"/>
    <w:rsid w:val="00FF3F31"/>
    <w:rsid w:val="00FF49F5"/>
    <w:rsid w:val="00FF6087"/>
    <w:rsid w:val="00FF63AA"/>
    <w:rsid w:val="00FF738F"/>
    <w:rsid w:val="00FF7A23"/>
    <w:rsid w:val="00FF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B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83A2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83A23"/>
    <w:rPr>
      <w:rFonts w:cs="Times New Roman"/>
      <w:color w:val="800080"/>
      <w:u w:val="single"/>
    </w:rPr>
  </w:style>
  <w:style w:type="paragraph" w:customStyle="1" w:styleId="xl66">
    <w:name w:val="xl66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Normal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Normal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Normal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Normal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Normal"/>
    <w:uiPriority w:val="99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Normal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Normal"/>
    <w:uiPriority w:val="99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Normal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Normal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Normal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Normal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Normal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Normal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Normal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Normal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Normal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Normal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Normal"/>
    <w:uiPriority w:val="99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Normal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Normal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Normal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Normal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Normal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Normal"/>
    <w:uiPriority w:val="99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Normal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Normal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Normal"/>
    <w:uiPriority w:val="99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Normal"/>
    <w:uiPriority w:val="99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Normal"/>
    <w:uiPriority w:val="99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Normal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Normal"/>
    <w:uiPriority w:val="99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Normal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Normal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Normal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Normal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Normal"/>
    <w:uiPriority w:val="99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Normal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Normal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Normal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Normal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A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83A2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3A23"/>
    <w:rPr>
      <w:rFonts w:cs="Times New Roman"/>
    </w:rPr>
  </w:style>
  <w:style w:type="paragraph" w:customStyle="1" w:styleId="xl64">
    <w:name w:val="xl64"/>
    <w:basedOn w:val="Normal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Normal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EF6150"/>
    <w:pPr>
      <w:spacing w:after="0" w:line="240" w:lineRule="auto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24A49"/>
    <w:rPr>
      <w:rFonts w:cs="Times New Roman"/>
      <w:lang w:eastAsia="en-US"/>
    </w:rPr>
  </w:style>
  <w:style w:type="paragraph" w:customStyle="1" w:styleId="1">
    <w:name w:val="Ñòèëü1"/>
    <w:basedOn w:val="Normal"/>
    <w:uiPriority w:val="99"/>
    <w:rsid w:val="00EF6150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10">
    <w:name w:val="Основной текст + 10"/>
    <w:aliases w:val="5 pt2"/>
    <w:uiPriority w:val="99"/>
    <w:rsid w:val="005E0D1E"/>
    <w:rPr>
      <w:rFonts w:ascii="Times New Roman" w:hAnsi="Times New Roman"/>
      <w:color w:val="000000"/>
      <w:spacing w:val="10"/>
      <w:w w:val="100"/>
      <w:position w:val="0"/>
      <w:sz w:val="21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94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183</TotalTime>
  <Pages>28</Pages>
  <Words>7110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subject/>
  <dc:creator>gela.gerasimova</dc:creator>
  <cp:keywords/>
  <dc:description/>
  <cp:lastModifiedBy>inf</cp:lastModifiedBy>
  <cp:revision>35</cp:revision>
  <cp:lastPrinted>2018-01-15T07:22:00Z</cp:lastPrinted>
  <dcterms:created xsi:type="dcterms:W3CDTF">2020-02-13T07:40:00Z</dcterms:created>
  <dcterms:modified xsi:type="dcterms:W3CDTF">2020-02-13T11:27:00Z</dcterms:modified>
</cp:coreProperties>
</file>