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8D" w:rsidRDefault="00EE5B8D" w:rsidP="00EE5B8D">
      <w:pPr>
        <w:tabs>
          <w:tab w:val="left" w:pos="5670"/>
        </w:tabs>
        <w:rPr>
          <w:b/>
          <w:sz w:val="28"/>
        </w:rPr>
      </w:pPr>
      <w:r>
        <w:rPr>
          <w:rFonts w:ascii="Arial, sans-serif" w:hAnsi="Arial, sans-serif"/>
        </w:rPr>
        <w:t xml:space="preserve">  </w:t>
      </w:r>
    </w:p>
    <w:p w:rsidR="00EE5B8D" w:rsidRDefault="00EE5B8D" w:rsidP="00EE5B8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52705</wp:posOffset>
                </wp:positionV>
                <wp:extent cx="2857500" cy="1257300"/>
                <wp:effectExtent l="0" t="0" r="0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B8D" w:rsidRPr="00796A44" w:rsidRDefault="00EE5B8D" w:rsidP="00EE5B8D">
                            <w:pPr>
                              <w:pStyle w:val="23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EE5B8D" w:rsidRDefault="00EE5B8D" w:rsidP="00EE5B8D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беремлеге</w:t>
                            </w:r>
                          </w:p>
                          <w:p w:rsidR="00EE5B8D" w:rsidRPr="00EA2457" w:rsidRDefault="00EE5B8D" w:rsidP="00EE5B8D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EE5B8D" w:rsidRPr="00796A44" w:rsidRDefault="00EE5B8D" w:rsidP="00EE5B8D">
                            <w:pPr>
                              <w:pStyle w:val="2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</w:rPr>
                              <w:t>ИСКЕ ИЛДЕРЕК</w:t>
                            </w:r>
                          </w:p>
                          <w:p w:rsidR="00EE5B8D" w:rsidRDefault="00EE5B8D" w:rsidP="00EE5B8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E5B8D" w:rsidRDefault="00EE5B8D" w:rsidP="00EE5B8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E5B8D" w:rsidRDefault="00EE5B8D" w:rsidP="00EE5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.7pt;margin-top:4.15pt;width:225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bYhzQIAAMA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" filled="f" stroked="f">
                <v:textbox>
                  <w:txbxContent>
                    <w:p w:rsidR="00EE5B8D" w:rsidRPr="00796A44" w:rsidRDefault="00EE5B8D" w:rsidP="00EE5B8D">
                      <w:pPr>
                        <w:pStyle w:val="23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EE5B8D" w:rsidRDefault="00EE5B8D" w:rsidP="00EE5B8D">
                      <w:pPr>
                        <w:pStyle w:val="2"/>
                        <w:ind w:left="720"/>
                        <w:jc w:val="left"/>
                        <w:rPr>
                          <w:sz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беремлеге</w:t>
                      </w:r>
                    </w:p>
                    <w:p w:rsidR="00EE5B8D" w:rsidRPr="00EA2457" w:rsidRDefault="00EE5B8D" w:rsidP="00EE5B8D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</w:rPr>
                        <w:t xml:space="preserve">   ИСКЕ ИЛДЕРЕК АВЫЛЫ  еремлеге</w:t>
                      </w:r>
                    </w:p>
                    <w:p w:rsidR="00EE5B8D" w:rsidRPr="00796A44" w:rsidRDefault="00EE5B8D" w:rsidP="00EE5B8D">
                      <w:pPr>
                        <w:pStyle w:val="2"/>
                        <w:jc w:val="left"/>
                        <w:rPr>
                          <w:sz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</w:rPr>
                        <w:t>ИСКЕ ИЛДЕРЕК</w:t>
                      </w:r>
                    </w:p>
                    <w:p w:rsidR="00EE5B8D" w:rsidRDefault="00EE5B8D" w:rsidP="00EE5B8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E5B8D" w:rsidRDefault="00EE5B8D" w:rsidP="00EE5B8D">
                      <w:pPr>
                        <w:rPr>
                          <w:b/>
                          <w:sz w:val="28"/>
                        </w:rPr>
                      </w:pPr>
                    </w:p>
                    <w:p w:rsidR="00EE5B8D" w:rsidRDefault="00EE5B8D" w:rsidP="00EE5B8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B8D" w:rsidRDefault="00EE5B8D" w:rsidP="00EE5B8D">
                            <w:pPr>
                              <w:pStyle w:val="23"/>
                            </w:pPr>
                            <w:r>
                              <w:t>Республика ТАТАРСТАН</w:t>
                            </w:r>
                          </w:p>
                          <w:p w:rsidR="00EE5B8D" w:rsidRDefault="00EE5B8D" w:rsidP="00EE5B8D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E5B8D" w:rsidRDefault="00EE5B8D" w:rsidP="00EE5B8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EE5B8D" w:rsidRDefault="00EE5B8D" w:rsidP="00EE5B8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E5B8D" w:rsidRDefault="00EE5B8D" w:rsidP="00EE5B8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E5B8D" w:rsidRDefault="00EE5B8D" w:rsidP="00EE5B8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EE5B8D" w:rsidRDefault="00EE5B8D" w:rsidP="00EE5B8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E5B8D" w:rsidRDefault="00EE5B8D" w:rsidP="00EE5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297pt;margin-top:1.9pt;width:198pt;height:9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" filled="f" stroked="f">
                <v:textbox>
                  <w:txbxContent>
                    <w:p w:rsidR="00EE5B8D" w:rsidRDefault="00EE5B8D" w:rsidP="00EE5B8D">
                      <w:pPr>
                        <w:pStyle w:val="23"/>
                      </w:pPr>
                      <w:r>
                        <w:t>Республика ТАТАРСТАН</w:t>
                      </w:r>
                    </w:p>
                    <w:p w:rsidR="00EE5B8D" w:rsidRDefault="00EE5B8D" w:rsidP="00EE5B8D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E5B8D" w:rsidRDefault="00EE5B8D" w:rsidP="00EE5B8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EE5B8D" w:rsidRDefault="00EE5B8D" w:rsidP="00EE5B8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E5B8D" w:rsidRDefault="00EE5B8D" w:rsidP="00EE5B8D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E5B8D" w:rsidRDefault="00EE5B8D" w:rsidP="00EE5B8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EE5B8D" w:rsidRDefault="00EE5B8D" w:rsidP="00EE5B8D">
                      <w:pPr>
                        <w:rPr>
                          <w:b/>
                          <w:sz w:val="28"/>
                        </w:rPr>
                      </w:pPr>
                    </w:p>
                    <w:p w:rsidR="00EE5B8D" w:rsidRDefault="00EE5B8D" w:rsidP="00EE5B8D"/>
                  </w:txbxContent>
                </v:textbox>
                <w10:wrap type="square"/>
              </v:shape>
            </w:pict>
          </mc:Fallback>
        </mc:AlternateContent>
      </w:r>
    </w:p>
    <w:p w:rsidR="00EE5B8D" w:rsidRDefault="00EE5B8D" w:rsidP="00EE5B8D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Pr="005B2E5F">
        <w:rPr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E5B8D" w:rsidRDefault="00EE5B8D" w:rsidP="00EE5B8D">
      <w:pPr>
        <w:tabs>
          <w:tab w:val="left" w:pos="5670"/>
        </w:tabs>
        <w:rPr>
          <w:b/>
          <w:sz w:val="28"/>
        </w:rPr>
      </w:pPr>
    </w:p>
    <w:p w:rsidR="00EE5B8D" w:rsidRPr="00E9349E" w:rsidRDefault="00EE5B8D" w:rsidP="00EE5B8D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E5B8D" w:rsidRDefault="00EE5B8D" w:rsidP="00EE5B8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B8D" w:rsidRPr="00E9349E" w:rsidRDefault="00EE5B8D" w:rsidP="00EE5B8D">
                            <w:pPr>
                              <w:pStyle w:val="af6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t>Сч. №</w:t>
                            </w:r>
                            <w:r>
                              <w:t>40204810000000230012</w:t>
                            </w:r>
                            <w:r w:rsidRPr="00E9349E">
                              <w:t xml:space="preserve">  к\сч.3010</w:t>
                            </w:r>
                            <w:r>
                              <w:t>1810000000000805  ИНН-1603004952</w:t>
                            </w:r>
                            <w:r w:rsidRPr="00E9349E">
                              <w:t xml:space="preserve"> БИК </w:t>
                            </w:r>
                            <w:r>
                              <w:t>049205001</w:t>
                            </w:r>
                            <w:r w:rsidRPr="00E9349E">
                              <w:t xml:space="preserve">  КПП-160301001 ОКПО- 94318576  ОАО «Ак Барс» Банк  </w:t>
                            </w:r>
                            <w:r>
                              <w:t>р.п.Аксубаево ЛБ</w:t>
                            </w:r>
                            <w:r w:rsidRPr="00E9349E">
                              <w:t xml:space="preserve"> 039140011 Ст Ил СП</w:t>
                            </w:r>
                          </w:p>
                          <w:p w:rsidR="00EE5B8D" w:rsidRPr="00E9349E" w:rsidRDefault="00EE5B8D" w:rsidP="00EE5B8D">
                            <w:pPr>
                              <w:pStyle w:val="af6"/>
                              <w:jc w:val="center"/>
                            </w:pPr>
                            <w:r w:rsidRPr="00E9349E"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" filled="f" stroked="f">
                <v:textbox>
                  <w:txbxContent>
                    <w:p w:rsidR="00EE5B8D" w:rsidRPr="00E9349E" w:rsidRDefault="00EE5B8D" w:rsidP="00EE5B8D">
                      <w:pPr>
                        <w:pStyle w:val="af6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t>Сч. №</w:t>
                      </w:r>
                      <w:r>
                        <w:t>40204810000000230012</w:t>
                      </w:r>
                      <w:r w:rsidRPr="00E9349E">
                        <w:t xml:space="preserve">  к\сч.3010</w:t>
                      </w:r>
                      <w:r>
                        <w:t>1810000000000805  ИНН-1603004952</w:t>
                      </w:r>
                      <w:r w:rsidRPr="00E9349E">
                        <w:t xml:space="preserve"> БИК </w:t>
                      </w:r>
                      <w:r>
                        <w:t>049205001</w:t>
                      </w:r>
                      <w:r w:rsidRPr="00E9349E">
                        <w:t xml:space="preserve">  КПП-160301001 ОКПО- 94318576  ОАО «Ак Барс» Банк  </w:t>
                      </w:r>
                      <w:r>
                        <w:t>р.п.Аксубаево ЛБ</w:t>
                      </w:r>
                      <w:r w:rsidRPr="00E9349E">
                        <w:t xml:space="preserve"> 039140011 Ст Ил СП</w:t>
                      </w:r>
                    </w:p>
                    <w:p w:rsidR="00EE5B8D" w:rsidRPr="00E9349E" w:rsidRDefault="00EE5B8D" w:rsidP="00EE5B8D">
                      <w:pPr>
                        <w:pStyle w:val="af6"/>
                        <w:jc w:val="center"/>
                      </w:pPr>
                      <w:r w:rsidRPr="00E9349E"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 xml:space="preserve">       </w:t>
      </w:r>
    </w:p>
    <w:p w:rsidR="00EE5B8D" w:rsidRDefault="00EE5B8D" w:rsidP="00EE5B8D">
      <w:pPr>
        <w:tabs>
          <w:tab w:val="left" w:pos="5670"/>
        </w:tabs>
        <w:rPr>
          <w:b/>
          <w:sz w:val="28"/>
        </w:rPr>
      </w:pPr>
    </w:p>
    <w:p w:rsidR="00EE5B8D" w:rsidRDefault="00EE5B8D" w:rsidP="00EE5B8D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EE5B8D" w:rsidRDefault="00EE5B8D" w:rsidP="00EE5B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EE5B8D" w:rsidRPr="00DF79F6" w:rsidRDefault="00EE5B8D" w:rsidP="00EE5B8D">
      <w:pPr>
        <w:rPr>
          <w:rFonts w:cs="Arial"/>
          <w:b/>
        </w:rPr>
      </w:pPr>
      <w:r w:rsidRPr="00DF79F6">
        <w:rPr>
          <w:rFonts w:cs="Arial"/>
        </w:rPr>
        <w:t xml:space="preserve">                              </w:t>
      </w:r>
    </w:p>
    <w:p w:rsidR="000324DD" w:rsidRPr="000C2F5B" w:rsidRDefault="000324DD" w:rsidP="000324DD">
      <w:pPr>
        <w:jc w:val="center"/>
        <w:rPr>
          <w:rFonts w:cs="Arial"/>
        </w:rPr>
      </w:pPr>
    </w:p>
    <w:p w:rsidR="00C5434E" w:rsidRDefault="00C5434E" w:rsidP="00C5434E">
      <w:pPr>
        <w:jc w:val="center"/>
        <w:rPr>
          <w:rFonts w:cs="Arial"/>
          <w:bCs/>
        </w:rPr>
      </w:pPr>
      <w:r w:rsidRPr="000C2F5B">
        <w:rPr>
          <w:rFonts w:cs="Arial"/>
          <w:bCs/>
        </w:rPr>
        <w:t xml:space="preserve">ПОСТАНОВЛЕНИЕ  </w:t>
      </w:r>
    </w:p>
    <w:p w:rsidR="000C2F5B" w:rsidRPr="000C2F5B" w:rsidRDefault="000C2F5B" w:rsidP="00C5434E">
      <w:pPr>
        <w:jc w:val="center"/>
        <w:rPr>
          <w:rFonts w:cs="Arial"/>
          <w:bCs/>
        </w:rPr>
      </w:pPr>
    </w:p>
    <w:p w:rsidR="00C5434E" w:rsidRPr="000C2F5B" w:rsidRDefault="00C5434E" w:rsidP="00C5434E">
      <w:pPr>
        <w:jc w:val="center"/>
        <w:rPr>
          <w:rFonts w:cs="Arial"/>
          <w:bCs/>
        </w:rPr>
      </w:pPr>
      <w:r w:rsidRPr="000C2F5B">
        <w:rPr>
          <w:rFonts w:cs="Arial"/>
          <w:bCs/>
        </w:rPr>
        <w:t xml:space="preserve">№  </w:t>
      </w:r>
      <w:r w:rsidR="000C2F5B" w:rsidRPr="000C2F5B">
        <w:rPr>
          <w:rFonts w:cs="Arial"/>
          <w:bCs/>
        </w:rPr>
        <w:t>4</w:t>
      </w:r>
      <w:r w:rsidRPr="000C2F5B">
        <w:rPr>
          <w:rFonts w:cs="Arial"/>
          <w:bCs/>
        </w:rPr>
        <w:t xml:space="preserve">                                                                                                  от     </w:t>
      </w:r>
      <w:r w:rsidR="00EE5B8D">
        <w:rPr>
          <w:rFonts w:cs="Arial"/>
          <w:bCs/>
        </w:rPr>
        <w:t>19</w:t>
      </w:r>
      <w:r w:rsidRPr="000C2F5B">
        <w:rPr>
          <w:rFonts w:cs="Arial"/>
          <w:bCs/>
        </w:rPr>
        <w:t>.0</w:t>
      </w:r>
      <w:r w:rsidR="000C2F5B" w:rsidRPr="000C2F5B">
        <w:rPr>
          <w:rFonts w:cs="Arial"/>
          <w:bCs/>
        </w:rPr>
        <w:t>5</w:t>
      </w:r>
      <w:r w:rsidRPr="000C2F5B">
        <w:rPr>
          <w:rFonts w:cs="Arial"/>
          <w:bCs/>
        </w:rPr>
        <w:t>.20</w:t>
      </w:r>
      <w:r w:rsidR="00F35020" w:rsidRPr="000C2F5B">
        <w:rPr>
          <w:rFonts w:cs="Arial"/>
          <w:bCs/>
        </w:rPr>
        <w:t>23</w:t>
      </w:r>
      <w:r w:rsidRPr="000C2F5B">
        <w:rPr>
          <w:rFonts w:cs="Arial"/>
          <w:bCs/>
        </w:rPr>
        <w:t xml:space="preserve"> г.</w:t>
      </w:r>
    </w:p>
    <w:p w:rsidR="000C2F5B" w:rsidRPr="000C2F5B" w:rsidRDefault="000C2F5B" w:rsidP="00C5434E">
      <w:pPr>
        <w:jc w:val="center"/>
        <w:rPr>
          <w:rFonts w:cs="Arial"/>
          <w:bCs/>
        </w:rPr>
      </w:pPr>
    </w:p>
    <w:p w:rsidR="000C2F5B" w:rsidRPr="000C2F5B" w:rsidRDefault="000C2F5B" w:rsidP="000C2F5B">
      <w:pPr>
        <w:ind w:left="720" w:hanging="11"/>
        <w:rPr>
          <w:rFonts w:cs="Arial"/>
        </w:rPr>
      </w:pPr>
      <w:r w:rsidRPr="000C2F5B">
        <w:rPr>
          <w:rFonts w:cs="Arial"/>
        </w:rPr>
        <w:t>О запрете купания на водных объектах</w:t>
      </w:r>
      <w:r>
        <w:rPr>
          <w:rFonts w:cs="Arial"/>
        </w:rPr>
        <w:t>,</w:t>
      </w:r>
    </w:p>
    <w:p w:rsidR="000C2F5B" w:rsidRPr="000C2F5B" w:rsidRDefault="000C2F5B" w:rsidP="000C2F5B">
      <w:pPr>
        <w:ind w:left="720" w:hanging="11"/>
        <w:rPr>
          <w:rFonts w:cs="Arial"/>
        </w:rPr>
      </w:pPr>
      <w:r w:rsidRPr="000C2F5B">
        <w:rPr>
          <w:rFonts w:cs="Arial"/>
        </w:rPr>
        <w:t>расположенных на территории</w:t>
      </w:r>
    </w:p>
    <w:p w:rsidR="000C2F5B" w:rsidRPr="000C2F5B" w:rsidRDefault="000C2F5B" w:rsidP="000C2F5B">
      <w:pPr>
        <w:ind w:left="720" w:hanging="11"/>
        <w:rPr>
          <w:rFonts w:cs="Arial"/>
        </w:rPr>
      </w:pPr>
      <w:r w:rsidRPr="000C2F5B">
        <w:rPr>
          <w:rFonts w:cs="Arial"/>
        </w:rPr>
        <w:t xml:space="preserve">муниципального образования </w:t>
      </w:r>
      <w:r>
        <w:rPr>
          <w:rFonts w:cs="Arial"/>
        </w:rPr>
        <w:t>«</w:t>
      </w:r>
      <w:r w:rsidR="00EE5B8D">
        <w:rPr>
          <w:rFonts w:cs="Arial"/>
        </w:rPr>
        <w:t>Староильдеряковское»</w:t>
      </w:r>
      <w:r w:rsidRPr="000C2F5B">
        <w:rPr>
          <w:rFonts w:cs="Arial"/>
        </w:rPr>
        <w:t xml:space="preserve"> сельское поселение»</w:t>
      </w:r>
    </w:p>
    <w:p w:rsidR="000C2F5B" w:rsidRPr="000C2F5B" w:rsidRDefault="000C2F5B" w:rsidP="000C2F5B">
      <w:pPr>
        <w:ind w:left="720" w:hanging="11"/>
        <w:rPr>
          <w:rFonts w:cs="Arial"/>
        </w:rPr>
      </w:pPr>
      <w:r w:rsidRPr="000C2F5B">
        <w:rPr>
          <w:rFonts w:cs="Arial"/>
        </w:rPr>
        <w:t>Аксубаевского муниципального района Р</w:t>
      </w:r>
      <w:r>
        <w:rPr>
          <w:rFonts w:cs="Arial"/>
        </w:rPr>
        <w:t xml:space="preserve">еспублики </w:t>
      </w:r>
      <w:r w:rsidRPr="000C2F5B">
        <w:rPr>
          <w:rFonts w:cs="Arial"/>
        </w:rPr>
        <w:t>Т</w:t>
      </w:r>
      <w:r>
        <w:rPr>
          <w:rFonts w:cs="Arial"/>
        </w:rPr>
        <w:t>атарстан</w:t>
      </w:r>
      <w:r w:rsidRPr="000C2F5B">
        <w:rPr>
          <w:rFonts w:cs="Arial"/>
        </w:rPr>
        <w:t xml:space="preserve"> </w:t>
      </w:r>
    </w:p>
    <w:p w:rsidR="000C2F5B" w:rsidRPr="000C2F5B" w:rsidRDefault="000C2F5B" w:rsidP="000C2F5B">
      <w:pPr>
        <w:ind w:left="720" w:firstLine="720"/>
        <w:rPr>
          <w:rFonts w:cs="Arial"/>
        </w:rPr>
      </w:pPr>
    </w:p>
    <w:p w:rsidR="000C2F5B" w:rsidRPr="000C2F5B" w:rsidRDefault="000C2F5B" w:rsidP="000C2F5B">
      <w:pPr>
        <w:ind w:firstLine="851"/>
        <w:rPr>
          <w:rFonts w:cs="Arial"/>
        </w:rPr>
      </w:pPr>
      <w:r w:rsidRPr="000C2F5B">
        <w:rPr>
          <w:rFonts w:cs="Arial"/>
        </w:rPr>
        <w:t xml:space="preserve"> В соответствии с частью 4 статьи 6 Водного кодекса РФ , распоряжение комиссии по предотвращению и ликвидации чрезвычайных ситуаций и обеспечении пожарной безопасности Республики Татарстан № 13-20 р от 12.05 2020 года, в связи с отсутствием на территории муниципального образования                                  «</w:t>
      </w:r>
      <w:r w:rsidR="00EE5B8D">
        <w:rPr>
          <w:rFonts w:cs="Arial"/>
        </w:rPr>
        <w:t xml:space="preserve">Староильдеряковское </w:t>
      </w:r>
      <w:r w:rsidRPr="000C2F5B">
        <w:rPr>
          <w:rFonts w:cs="Arial"/>
        </w:rPr>
        <w:t>сельское поселение» Аксубаевского муниципального района Республики Татарстан оборудованных мест для массового отдыха населения на воде и средств спасения на воде, несоответствием водных объектов и рек санитарно-гигиеническим нормам, в целях обеспечения безопасности, предупреждения несчастных случаев на реках и водоемах Исп</w:t>
      </w:r>
      <w:r w:rsidR="00EE5B8D">
        <w:rPr>
          <w:rFonts w:cs="Arial"/>
        </w:rPr>
        <w:t>олнительный комитет Староильдеряковского</w:t>
      </w:r>
      <w:r w:rsidRPr="000C2F5B">
        <w:rPr>
          <w:rFonts w:cs="Arial"/>
        </w:rPr>
        <w:t xml:space="preserve"> сельского поселения постановляет:</w:t>
      </w:r>
    </w:p>
    <w:p w:rsidR="000C2F5B" w:rsidRPr="000C2F5B" w:rsidRDefault="000C2F5B" w:rsidP="000C2F5B">
      <w:pPr>
        <w:ind w:firstLine="851"/>
        <w:rPr>
          <w:rFonts w:cs="Arial"/>
        </w:rPr>
      </w:pPr>
      <w:r w:rsidRPr="000C2F5B">
        <w:rPr>
          <w:rFonts w:cs="Arial"/>
        </w:rPr>
        <w:t>1.Запретить купание на водных объектах, расположенных на территории муниципал</w:t>
      </w:r>
      <w:r w:rsidR="00EE5B8D">
        <w:rPr>
          <w:rFonts w:cs="Arial"/>
        </w:rPr>
        <w:t xml:space="preserve">ьного образования « Староильдеряковское </w:t>
      </w:r>
      <w:r w:rsidRPr="000C2F5B">
        <w:rPr>
          <w:rFonts w:cs="Arial"/>
        </w:rPr>
        <w:t xml:space="preserve"> сельское поселение» Аксубаевского муниципального района Республики Татарстан.</w:t>
      </w:r>
    </w:p>
    <w:p w:rsidR="000C2F5B" w:rsidRPr="000C2F5B" w:rsidRDefault="000C2F5B" w:rsidP="000C2F5B">
      <w:pPr>
        <w:pStyle w:val="a8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2F5B">
        <w:rPr>
          <w:rFonts w:ascii="Arial" w:eastAsia="Times New Roman" w:hAnsi="Arial" w:cs="Arial"/>
          <w:sz w:val="24"/>
          <w:szCs w:val="24"/>
          <w:lang w:eastAsia="ru-RU"/>
        </w:rPr>
        <w:t>2. Рекомендовать руководителям организаций, учреждений всех форм собственности расположенных на территории муниципал</w:t>
      </w:r>
      <w:r w:rsidR="00EE5B8D">
        <w:rPr>
          <w:rFonts w:ascii="Arial" w:eastAsia="Times New Roman" w:hAnsi="Arial" w:cs="Arial"/>
          <w:sz w:val="24"/>
          <w:szCs w:val="24"/>
          <w:lang w:eastAsia="ru-RU"/>
        </w:rPr>
        <w:t>ьного образования « Староильдеряковское</w:t>
      </w:r>
      <w:r w:rsidRPr="000C2F5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 РТ, обеспечить ознакомление с настоящим постановлением работников и учащихся о запрете купания на водных объектах.</w:t>
      </w:r>
    </w:p>
    <w:p w:rsidR="000C2F5B" w:rsidRPr="000C2F5B" w:rsidRDefault="000C2F5B" w:rsidP="000C2F5B">
      <w:pPr>
        <w:ind w:firstLine="284"/>
        <w:rPr>
          <w:rFonts w:cs="Arial"/>
        </w:rPr>
      </w:pPr>
      <w:r>
        <w:rPr>
          <w:rFonts w:cs="Arial"/>
        </w:rPr>
        <w:t xml:space="preserve">        </w:t>
      </w:r>
      <w:r w:rsidRPr="000C2F5B">
        <w:rPr>
          <w:rFonts w:cs="Arial"/>
        </w:rPr>
        <w:t>3. Исполни</w:t>
      </w:r>
      <w:r w:rsidR="00EE5B8D">
        <w:rPr>
          <w:rFonts w:cs="Arial"/>
        </w:rPr>
        <w:t>тельному комитету  Староильдеряковского</w:t>
      </w:r>
      <w:r w:rsidRPr="000C2F5B">
        <w:rPr>
          <w:rFonts w:cs="Arial"/>
        </w:rPr>
        <w:t xml:space="preserve"> сельского поселения установить около водных объектов предупреждающие аншлаги с информацией о запрете купани</w:t>
      </w:r>
      <w:r w:rsidR="002664FA">
        <w:rPr>
          <w:rFonts w:cs="Arial"/>
        </w:rPr>
        <w:t>и</w:t>
      </w:r>
      <w:r w:rsidRPr="000C2F5B">
        <w:rPr>
          <w:rFonts w:cs="Arial"/>
        </w:rPr>
        <w:t>.</w:t>
      </w:r>
    </w:p>
    <w:p w:rsidR="007E2D0D" w:rsidRDefault="000C2F5B" w:rsidP="000C2F5B">
      <w:pPr>
        <w:ind w:firstLine="142"/>
        <w:rPr>
          <w:rFonts w:cs="Arial"/>
        </w:rPr>
      </w:pPr>
      <w:r w:rsidRPr="000C2F5B">
        <w:rPr>
          <w:rFonts w:cs="Arial"/>
        </w:rPr>
        <w:t xml:space="preserve">       </w:t>
      </w:r>
      <w:r>
        <w:rPr>
          <w:rFonts w:cs="Arial"/>
        </w:rPr>
        <w:t xml:space="preserve">    4</w:t>
      </w:r>
      <w:r w:rsidR="00C5434E" w:rsidRPr="000C2F5B">
        <w:rPr>
          <w:rFonts w:cs="Arial"/>
        </w:rPr>
        <w:t>.</w:t>
      </w:r>
      <w:r w:rsidR="00C5434E" w:rsidRPr="000C2F5B">
        <w:rPr>
          <w:rFonts w:cs="Arial"/>
          <w:b/>
          <w:bCs/>
        </w:rPr>
        <w:t xml:space="preserve"> </w:t>
      </w:r>
      <w:r w:rsidR="007E2D0D" w:rsidRPr="000C2F5B">
        <w:rPr>
          <w:rFonts w:cs="Arial"/>
          <w:bCs/>
        </w:rPr>
        <w:t>Разместить настоя</w:t>
      </w:r>
      <w:r w:rsidR="00C5434E" w:rsidRPr="000C2F5B">
        <w:rPr>
          <w:rFonts w:cs="Arial"/>
        </w:rPr>
        <w:t xml:space="preserve">щее </w:t>
      </w:r>
      <w:r>
        <w:rPr>
          <w:rFonts w:cs="Arial"/>
        </w:rPr>
        <w:t>постановление на инфо</w:t>
      </w:r>
      <w:r w:rsidR="00EE5B8D">
        <w:rPr>
          <w:rFonts w:cs="Arial"/>
        </w:rPr>
        <w:t>рмационных стендах Староильдеряковского</w:t>
      </w:r>
      <w:r>
        <w:rPr>
          <w:rFonts w:cs="Arial"/>
        </w:rPr>
        <w:t xml:space="preserve"> сельского поселения,</w:t>
      </w:r>
      <w:r w:rsidR="00C5434E" w:rsidRPr="000C2F5B">
        <w:rPr>
          <w:rFonts w:cs="Arial"/>
        </w:rPr>
        <w:t xml:space="preserve"> на официальном сайте Аксубаевского муниципального района в сети Интернет </w:t>
      </w:r>
      <w:r w:rsidR="00CC7966" w:rsidRPr="000C2F5B">
        <w:rPr>
          <w:rFonts w:cs="Arial"/>
        </w:rPr>
        <w:t xml:space="preserve">по </w:t>
      </w:r>
      <w:r w:rsidR="00C5434E" w:rsidRPr="000C2F5B">
        <w:rPr>
          <w:rFonts w:cs="Arial"/>
        </w:rPr>
        <w:t>адрес</w:t>
      </w:r>
      <w:r w:rsidR="00CC7966" w:rsidRPr="000C2F5B">
        <w:rPr>
          <w:rFonts w:cs="Arial"/>
        </w:rPr>
        <w:t xml:space="preserve">у </w:t>
      </w:r>
      <w:r w:rsidR="00C5434E" w:rsidRPr="000C2F5B">
        <w:rPr>
          <w:rFonts w:cs="Arial"/>
        </w:rPr>
        <w:t xml:space="preserve"> </w:t>
      </w:r>
      <w:r w:rsidR="00C5434E" w:rsidRPr="000C2F5B">
        <w:rPr>
          <w:rFonts w:cs="Arial"/>
          <w:lang w:val="en-US"/>
        </w:rPr>
        <w:t>http</w:t>
      </w:r>
      <w:r w:rsidR="00C5434E" w:rsidRPr="000C2F5B">
        <w:rPr>
          <w:rFonts w:cs="Arial"/>
        </w:rPr>
        <w:t>:// А</w:t>
      </w:r>
      <w:r w:rsidR="00C5434E" w:rsidRPr="000C2F5B">
        <w:rPr>
          <w:rFonts w:cs="Arial"/>
          <w:lang w:val="en-US"/>
        </w:rPr>
        <w:t>ksubayevo</w:t>
      </w:r>
      <w:r w:rsidR="00C5434E" w:rsidRPr="000C2F5B">
        <w:rPr>
          <w:rFonts w:cs="Arial"/>
        </w:rPr>
        <w:t>.</w:t>
      </w:r>
      <w:r w:rsidR="00C5434E" w:rsidRPr="000C2F5B">
        <w:rPr>
          <w:rFonts w:cs="Arial"/>
          <w:lang w:val="en-US"/>
        </w:rPr>
        <w:t>tatarstan</w:t>
      </w:r>
      <w:r w:rsidR="00C5434E" w:rsidRPr="000C2F5B">
        <w:rPr>
          <w:rFonts w:cs="Arial"/>
        </w:rPr>
        <w:t>.</w:t>
      </w:r>
      <w:r w:rsidR="00C5434E" w:rsidRPr="000C2F5B">
        <w:rPr>
          <w:rFonts w:cs="Arial"/>
          <w:lang w:val="en-US"/>
        </w:rPr>
        <w:t>ru</w:t>
      </w:r>
      <w:r w:rsidR="00CC7966" w:rsidRPr="000C2F5B">
        <w:rPr>
          <w:rFonts w:cs="Arial"/>
        </w:rPr>
        <w:t xml:space="preserve"> </w:t>
      </w:r>
    </w:p>
    <w:p w:rsidR="000C2F5B" w:rsidRPr="000C2F5B" w:rsidRDefault="000C2F5B" w:rsidP="000C2F5B">
      <w:pPr>
        <w:ind w:firstLine="142"/>
        <w:rPr>
          <w:rFonts w:cs="Arial"/>
        </w:rPr>
      </w:pPr>
    </w:p>
    <w:p w:rsidR="00C5434E" w:rsidRPr="000C2F5B" w:rsidRDefault="007E2D0D" w:rsidP="00C5434E">
      <w:pPr>
        <w:pStyle w:val="ConsPlusTitle"/>
        <w:ind w:left="360"/>
        <w:jc w:val="both"/>
        <w:rPr>
          <w:rFonts w:ascii="Arial" w:hAnsi="Arial" w:cs="Arial"/>
          <w:b w:val="0"/>
          <w:sz w:val="24"/>
          <w:szCs w:val="24"/>
        </w:rPr>
      </w:pPr>
      <w:r w:rsidRPr="000C2F5B"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   4</w:t>
      </w:r>
      <w:r w:rsidR="00C5434E" w:rsidRPr="000C2F5B">
        <w:rPr>
          <w:rFonts w:ascii="Arial" w:hAnsi="Arial" w:cs="Arial"/>
          <w:b w:val="0"/>
          <w:sz w:val="24"/>
          <w:szCs w:val="24"/>
        </w:rPr>
        <w:t xml:space="preserve">. Контроль исполнения настоящего постановления оставляю за собой. </w:t>
      </w:r>
    </w:p>
    <w:p w:rsidR="00C5434E" w:rsidRPr="000C2F5B" w:rsidRDefault="00C5434E" w:rsidP="00C5434E">
      <w:pPr>
        <w:ind w:firstLine="709"/>
        <w:rPr>
          <w:rFonts w:cs="Arial"/>
        </w:rPr>
      </w:pPr>
    </w:p>
    <w:p w:rsidR="00C5434E" w:rsidRPr="000C2F5B" w:rsidRDefault="00C5434E" w:rsidP="00C5434E">
      <w:pPr>
        <w:rPr>
          <w:rFonts w:cs="Arial"/>
          <w:color w:val="000000"/>
        </w:rPr>
      </w:pPr>
    </w:p>
    <w:p w:rsidR="00C5434E" w:rsidRPr="000C2F5B" w:rsidRDefault="00C5434E" w:rsidP="00C5434E">
      <w:pPr>
        <w:rPr>
          <w:rFonts w:cs="Arial"/>
          <w:color w:val="000000"/>
        </w:rPr>
      </w:pPr>
      <w:r w:rsidRPr="000C2F5B">
        <w:rPr>
          <w:rFonts w:cs="Arial"/>
          <w:color w:val="000000"/>
        </w:rPr>
        <w:t>Руководитель исполнительного комитета</w:t>
      </w:r>
    </w:p>
    <w:p w:rsidR="00C5434E" w:rsidRPr="000C2F5B" w:rsidRDefault="00EE5B8D" w:rsidP="00C5434E">
      <w:pPr>
        <w:rPr>
          <w:rFonts w:cs="Arial"/>
        </w:rPr>
      </w:pPr>
      <w:r>
        <w:rPr>
          <w:rFonts w:cs="Arial"/>
          <w:color w:val="000000"/>
        </w:rPr>
        <w:t>Староильдеряковского</w:t>
      </w:r>
      <w:r w:rsidR="00C5434E" w:rsidRPr="000C2F5B">
        <w:rPr>
          <w:rFonts w:cs="Arial"/>
          <w:color w:val="000000"/>
        </w:rPr>
        <w:t xml:space="preserve"> сельск</w:t>
      </w:r>
      <w:r>
        <w:rPr>
          <w:rFonts w:cs="Arial"/>
          <w:color w:val="000000"/>
        </w:rPr>
        <w:t>ого поселения: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С.М. Маклаков</w:t>
      </w:r>
    </w:p>
    <w:p w:rsidR="00C5434E" w:rsidRPr="000C2F5B" w:rsidRDefault="00C5434E" w:rsidP="00EE5B8D">
      <w:pPr>
        <w:ind w:firstLine="0"/>
        <w:rPr>
          <w:rFonts w:cs="Arial"/>
        </w:rPr>
      </w:pPr>
      <w:bookmarkStart w:id="0" w:name="_GoBack"/>
      <w:bookmarkEnd w:id="0"/>
    </w:p>
    <w:sectPr w:rsidR="00C5434E" w:rsidRPr="000C2F5B" w:rsidSect="00CC7966">
      <w:headerReference w:type="even" r:id="rId8"/>
      <w:headerReference w:type="default" r:id="rId9"/>
      <w:headerReference w:type="first" r:id="rId10"/>
      <w:pgSz w:w="11906" w:h="16838"/>
      <w:pgMar w:top="1134" w:right="566" w:bottom="568" w:left="1134" w:header="6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5D1" w:rsidRDefault="005265D1">
      <w:r>
        <w:separator/>
      </w:r>
    </w:p>
  </w:endnote>
  <w:endnote w:type="continuationSeparator" w:id="0">
    <w:p w:rsidR="005265D1" w:rsidRDefault="0052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5D1" w:rsidRDefault="005265D1">
      <w:r>
        <w:separator/>
      </w:r>
    </w:p>
  </w:footnote>
  <w:footnote w:type="continuationSeparator" w:id="0">
    <w:p w:rsidR="005265D1" w:rsidRDefault="00526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B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9"/>
  </w:num>
  <w:num w:numId="4">
    <w:abstractNumId w:val="24"/>
  </w:num>
  <w:num w:numId="5">
    <w:abstractNumId w:val="20"/>
  </w:num>
  <w:num w:numId="6">
    <w:abstractNumId w:val="2"/>
  </w:num>
  <w:num w:numId="7">
    <w:abstractNumId w:val="7"/>
  </w:num>
  <w:num w:numId="8">
    <w:abstractNumId w:val="22"/>
  </w:num>
  <w:num w:numId="9">
    <w:abstractNumId w:val="17"/>
  </w:num>
  <w:num w:numId="10">
    <w:abstractNumId w:val="15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  <w:num w:numId="20">
    <w:abstractNumId w:val="13"/>
  </w:num>
  <w:num w:numId="21">
    <w:abstractNumId w:val="18"/>
  </w:num>
  <w:num w:numId="22">
    <w:abstractNumId w:val="25"/>
  </w:num>
  <w:num w:numId="23">
    <w:abstractNumId w:val="19"/>
  </w:num>
  <w:num w:numId="24">
    <w:abstractNumId w:val="21"/>
  </w:num>
  <w:num w:numId="25">
    <w:abstractNumId w:val="23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B9"/>
    <w:rsid w:val="000324DD"/>
    <w:rsid w:val="000335AE"/>
    <w:rsid w:val="00035509"/>
    <w:rsid w:val="00055055"/>
    <w:rsid w:val="00060407"/>
    <w:rsid w:val="00080999"/>
    <w:rsid w:val="000B45B9"/>
    <w:rsid w:val="000C2D18"/>
    <w:rsid w:val="000C2F5B"/>
    <w:rsid w:val="000C5C27"/>
    <w:rsid w:val="001209AB"/>
    <w:rsid w:val="00182903"/>
    <w:rsid w:val="00194AB8"/>
    <w:rsid w:val="0020531C"/>
    <w:rsid w:val="00214B32"/>
    <w:rsid w:val="002664FA"/>
    <w:rsid w:val="00284B17"/>
    <w:rsid w:val="002973C6"/>
    <w:rsid w:val="002D138C"/>
    <w:rsid w:val="002D3C6C"/>
    <w:rsid w:val="002E00BE"/>
    <w:rsid w:val="00310509"/>
    <w:rsid w:val="00311221"/>
    <w:rsid w:val="00314A79"/>
    <w:rsid w:val="00362CBA"/>
    <w:rsid w:val="00373D76"/>
    <w:rsid w:val="003B32A2"/>
    <w:rsid w:val="003C0DC3"/>
    <w:rsid w:val="003C0E0D"/>
    <w:rsid w:val="003D14B5"/>
    <w:rsid w:val="003D2F6E"/>
    <w:rsid w:val="003F329D"/>
    <w:rsid w:val="004166F8"/>
    <w:rsid w:val="00455488"/>
    <w:rsid w:val="00475F08"/>
    <w:rsid w:val="00484516"/>
    <w:rsid w:val="004914E5"/>
    <w:rsid w:val="004F2ED1"/>
    <w:rsid w:val="00514CF9"/>
    <w:rsid w:val="00515AA5"/>
    <w:rsid w:val="005265D1"/>
    <w:rsid w:val="00553A78"/>
    <w:rsid w:val="00565B30"/>
    <w:rsid w:val="00565F30"/>
    <w:rsid w:val="0059648B"/>
    <w:rsid w:val="005B4911"/>
    <w:rsid w:val="005E4089"/>
    <w:rsid w:val="005F57B0"/>
    <w:rsid w:val="00653460"/>
    <w:rsid w:val="00653FD7"/>
    <w:rsid w:val="00666106"/>
    <w:rsid w:val="006740CD"/>
    <w:rsid w:val="0069528E"/>
    <w:rsid w:val="006B2BC2"/>
    <w:rsid w:val="006C1780"/>
    <w:rsid w:val="006F4315"/>
    <w:rsid w:val="007002C2"/>
    <w:rsid w:val="007007D6"/>
    <w:rsid w:val="0071535F"/>
    <w:rsid w:val="00722185"/>
    <w:rsid w:val="00725BC2"/>
    <w:rsid w:val="0072688D"/>
    <w:rsid w:val="00733B98"/>
    <w:rsid w:val="00735F74"/>
    <w:rsid w:val="007411C8"/>
    <w:rsid w:val="007468BF"/>
    <w:rsid w:val="007A2E93"/>
    <w:rsid w:val="007B3257"/>
    <w:rsid w:val="007C0643"/>
    <w:rsid w:val="007D65C8"/>
    <w:rsid w:val="007E2D0D"/>
    <w:rsid w:val="007E4C22"/>
    <w:rsid w:val="00816ED2"/>
    <w:rsid w:val="00817E0E"/>
    <w:rsid w:val="00820814"/>
    <w:rsid w:val="008539F9"/>
    <w:rsid w:val="00857D46"/>
    <w:rsid w:val="008826A4"/>
    <w:rsid w:val="008A0DE9"/>
    <w:rsid w:val="008B7465"/>
    <w:rsid w:val="008D6A99"/>
    <w:rsid w:val="00906B72"/>
    <w:rsid w:val="009318EC"/>
    <w:rsid w:val="00952D5F"/>
    <w:rsid w:val="009817E3"/>
    <w:rsid w:val="009C6990"/>
    <w:rsid w:val="009F123E"/>
    <w:rsid w:val="009F7E53"/>
    <w:rsid w:val="00A023E6"/>
    <w:rsid w:val="00A0498A"/>
    <w:rsid w:val="00A25BA4"/>
    <w:rsid w:val="00A84E5E"/>
    <w:rsid w:val="00AC7C2E"/>
    <w:rsid w:val="00AD4FAD"/>
    <w:rsid w:val="00AD7E5C"/>
    <w:rsid w:val="00B14E92"/>
    <w:rsid w:val="00B329FB"/>
    <w:rsid w:val="00B4547B"/>
    <w:rsid w:val="00B50AFE"/>
    <w:rsid w:val="00B50B47"/>
    <w:rsid w:val="00B6010A"/>
    <w:rsid w:val="00B92781"/>
    <w:rsid w:val="00B955EB"/>
    <w:rsid w:val="00BB45B6"/>
    <w:rsid w:val="00C347F0"/>
    <w:rsid w:val="00C464C5"/>
    <w:rsid w:val="00C5434E"/>
    <w:rsid w:val="00C609E8"/>
    <w:rsid w:val="00C675EB"/>
    <w:rsid w:val="00C76CDE"/>
    <w:rsid w:val="00C82B41"/>
    <w:rsid w:val="00C975EF"/>
    <w:rsid w:val="00CB6A13"/>
    <w:rsid w:val="00CC7966"/>
    <w:rsid w:val="00D17B58"/>
    <w:rsid w:val="00D27894"/>
    <w:rsid w:val="00D96CD7"/>
    <w:rsid w:val="00DC75A5"/>
    <w:rsid w:val="00E239B9"/>
    <w:rsid w:val="00E477E5"/>
    <w:rsid w:val="00E91DBB"/>
    <w:rsid w:val="00E97EB4"/>
    <w:rsid w:val="00EB4F5B"/>
    <w:rsid w:val="00EE5B8D"/>
    <w:rsid w:val="00EF2B70"/>
    <w:rsid w:val="00F10E2A"/>
    <w:rsid w:val="00F35020"/>
    <w:rsid w:val="00F655C8"/>
    <w:rsid w:val="00F73511"/>
    <w:rsid w:val="00F9787A"/>
    <w:rsid w:val="00FA00FE"/>
    <w:rsid w:val="00FB7524"/>
    <w:rsid w:val="00FC090B"/>
    <w:rsid w:val="00FC3F9A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77426-4EE9-4353-B02F-86BCA31A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E5B8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E5B8D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Sild</cp:lastModifiedBy>
  <cp:revision>2</cp:revision>
  <cp:lastPrinted>2023-04-06T11:33:00Z</cp:lastPrinted>
  <dcterms:created xsi:type="dcterms:W3CDTF">2023-08-10T05:44:00Z</dcterms:created>
  <dcterms:modified xsi:type="dcterms:W3CDTF">2023-08-10T05:44:00Z</dcterms:modified>
</cp:coreProperties>
</file>