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F3" w:rsidRPr="009F02F3" w:rsidRDefault="009F02F3" w:rsidP="009F02F3">
      <w:pPr>
        <w:tabs>
          <w:tab w:val="left" w:pos="6379"/>
          <w:tab w:val="left" w:pos="6521"/>
        </w:tabs>
        <w:spacing w:line="288" w:lineRule="auto"/>
        <w:jc w:val="right"/>
        <w:rPr>
          <w:sz w:val="20"/>
          <w:szCs w:val="20"/>
        </w:rPr>
      </w:pP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0"/>
          <w:szCs w:val="20"/>
        </w:rPr>
        <w:t>Приложение № 1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к решению «О бюджете Аксубаевского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 xml:space="preserve">муниципального района на 2026 год и 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на плановый период 2027 и 2028 годов»</w:t>
      </w:r>
    </w:p>
    <w:p w:rsidR="009F02F3" w:rsidRPr="009F02F3" w:rsidRDefault="009F02F3" w:rsidP="009F02F3">
      <w:pPr>
        <w:spacing w:line="288" w:lineRule="auto"/>
        <w:ind w:left="4956" w:firstLine="708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 xml:space="preserve">№ 23  от 12.12. 2025 г </w:t>
      </w:r>
    </w:p>
    <w:p w:rsidR="009F02F3" w:rsidRPr="009F02F3" w:rsidRDefault="009F02F3" w:rsidP="009F02F3">
      <w:pPr>
        <w:spacing w:line="288" w:lineRule="auto"/>
        <w:jc w:val="both"/>
        <w:rPr>
          <w:sz w:val="28"/>
          <w:szCs w:val="20"/>
        </w:rPr>
      </w:pPr>
      <w:r w:rsidRPr="009F02F3">
        <w:rPr>
          <w:sz w:val="28"/>
          <w:szCs w:val="20"/>
        </w:rPr>
        <w:t xml:space="preserve">        </w:t>
      </w:r>
    </w:p>
    <w:p w:rsidR="009F02F3" w:rsidRPr="009F02F3" w:rsidRDefault="009F02F3" w:rsidP="009F02F3">
      <w:pPr>
        <w:spacing w:line="288" w:lineRule="auto"/>
        <w:jc w:val="center"/>
        <w:rPr>
          <w:szCs w:val="20"/>
        </w:rPr>
      </w:pPr>
      <w:r w:rsidRPr="009F02F3">
        <w:rPr>
          <w:szCs w:val="20"/>
        </w:rPr>
        <w:t>Источники   финансирования дефицита бюджета Аксубаевского муниципального района Республики Татарстан   на 2026 год.</w:t>
      </w:r>
    </w:p>
    <w:p w:rsidR="009F02F3" w:rsidRPr="009F02F3" w:rsidRDefault="009F02F3" w:rsidP="009F02F3">
      <w:pPr>
        <w:spacing w:line="288" w:lineRule="auto"/>
        <w:jc w:val="right"/>
        <w:rPr>
          <w:szCs w:val="20"/>
        </w:rPr>
      </w:pPr>
      <w:r w:rsidRPr="009F02F3">
        <w:rPr>
          <w:szCs w:val="20"/>
        </w:rPr>
        <w:t>тыс. рублей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4820"/>
        <w:gridCol w:w="1843"/>
      </w:tblGrid>
      <w:tr w:rsidR="009F02F3" w:rsidRPr="009F02F3" w:rsidTr="00125E56">
        <w:trPr>
          <w:trHeight w:val="26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Код  показателя</w:t>
            </w:r>
          </w:p>
        </w:tc>
        <w:tc>
          <w:tcPr>
            <w:tcW w:w="4820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Наименование показателя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 xml:space="preserve">Сумма  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  <w:tcBorders>
              <w:top w:val="nil"/>
            </w:tcBorders>
          </w:tcPr>
          <w:p w:rsidR="009F02F3" w:rsidRPr="009F02F3" w:rsidRDefault="009F02F3" w:rsidP="009F02F3">
            <w:pPr>
              <w:spacing w:line="288" w:lineRule="auto"/>
              <w:jc w:val="center"/>
              <w:rPr>
                <w:bCs/>
                <w:szCs w:val="20"/>
              </w:rPr>
            </w:pPr>
          </w:p>
          <w:p w:rsidR="009F02F3" w:rsidRPr="009F02F3" w:rsidRDefault="009F02F3" w:rsidP="009F02F3">
            <w:pPr>
              <w:spacing w:line="288" w:lineRule="auto"/>
              <w:jc w:val="center"/>
              <w:rPr>
                <w:bCs/>
                <w:szCs w:val="20"/>
              </w:rPr>
            </w:pPr>
            <w:r w:rsidRPr="009F02F3">
              <w:rPr>
                <w:bCs/>
                <w:szCs w:val="20"/>
              </w:rPr>
              <w:t>01 00 00 00 00 0000 000</w:t>
            </w:r>
          </w:p>
        </w:tc>
        <w:tc>
          <w:tcPr>
            <w:tcW w:w="4820" w:type="dxa"/>
            <w:tcBorders>
              <w:top w:val="nil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bCs/>
                <w:szCs w:val="20"/>
              </w:rPr>
            </w:pPr>
            <w:r w:rsidRPr="009F02F3">
              <w:rPr>
                <w:bCs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</w:tcBorders>
          </w:tcPr>
          <w:p w:rsidR="009F02F3" w:rsidRPr="009F02F3" w:rsidRDefault="009F02F3" w:rsidP="009F02F3">
            <w:pPr>
              <w:spacing w:line="288" w:lineRule="auto"/>
              <w:jc w:val="center"/>
              <w:rPr>
                <w:b/>
                <w:bCs/>
                <w:szCs w:val="20"/>
              </w:rPr>
            </w:pPr>
          </w:p>
          <w:p w:rsidR="009F02F3" w:rsidRPr="009F02F3" w:rsidRDefault="009F02F3" w:rsidP="009F02F3">
            <w:pPr>
              <w:spacing w:line="288" w:lineRule="auto"/>
              <w:jc w:val="center"/>
              <w:rPr>
                <w:bCs/>
                <w:szCs w:val="20"/>
              </w:rPr>
            </w:pPr>
            <w:r w:rsidRPr="009F02F3">
              <w:rPr>
                <w:bCs/>
                <w:szCs w:val="20"/>
              </w:rPr>
              <w:t>0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01 05 00 00 00 0000 000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lang w:val="tt-RU"/>
              </w:rPr>
              <w:t>01 05 00 00 00 0000 500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lang w:val="tt-RU"/>
              </w:rPr>
              <w:t>Увеличение остатков средств бюджетов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-1553026,09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01 05 02 00 00 0000 500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-1553026,09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lang w:val="tt-RU"/>
              </w:rPr>
              <w:t>01 05 02 01 00 0000 510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-1553026,09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lang w:val="tt-RU"/>
              </w:rPr>
            </w:pPr>
            <w:r w:rsidRPr="009F02F3">
              <w:rPr>
                <w:rFonts w:eastAsia="Calibri"/>
                <w:lang w:eastAsia="en-US"/>
              </w:rPr>
              <w:t>01 05 02 01 05 0000 510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lang w:val="tt-RU"/>
              </w:rPr>
            </w:pPr>
            <w:r w:rsidRPr="009F02F3">
              <w:rPr>
                <w:rFonts w:eastAsia="Calibri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-1553026,09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lang w:val="tt-RU"/>
              </w:rPr>
              <w:t>01 05 00 00 00 0000 600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lang w:val="tt-RU"/>
              </w:rPr>
              <w:t>Уменьшение остатков средств бюджетов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1553026,09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01 05 02 00 00 0000 600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1553026,09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lang w:val="tt-RU"/>
              </w:rPr>
              <w:t>01 05 02 01 00 0000 610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1553026,09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3092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</w:p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01 05 02 01 05 0000 610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rFonts w:eastAsia="Calibri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1553026,09</w:t>
            </w:r>
          </w:p>
        </w:tc>
      </w:tr>
    </w:tbl>
    <w:p w:rsidR="009F02F3" w:rsidRPr="009F02F3" w:rsidRDefault="009F02F3" w:rsidP="009F02F3">
      <w:pPr>
        <w:spacing w:line="288" w:lineRule="auto"/>
        <w:jc w:val="both"/>
        <w:rPr>
          <w:sz w:val="28"/>
          <w:szCs w:val="20"/>
        </w:rPr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Pr="009F02F3" w:rsidRDefault="009F02F3" w:rsidP="009F02F3">
      <w:pPr>
        <w:tabs>
          <w:tab w:val="left" w:pos="6379"/>
          <w:tab w:val="left" w:pos="6521"/>
        </w:tabs>
        <w:spacing w:line="288" w:lineRule="auto"/>
        <w:jc w:val="right"/>
        <w:rPr>
          <w:sz w:val="20"/>
          <w:szCs w:val="20"/>
        </w:rPr>
      </w:pPr>
      <w:r w:rsidRPr="009F02F3">
        <w:rPr>
          <w:sz w:val="28"/>
          <w:szCs w:val="20"/>
        </w:rPr>
        <w:lastRenderedPageBreak/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8"/>
          <w:szCs w:val="20"/>
        </w:rPr>
        <w:tab/>
      </w:r>
      <w:r w:rsidRPr="009F02F3">
        <w:rPr>
          <w:sz w:val="20"/>
          <w:szCs w:val="20"/>
        </w:rPr>
        <w:t>Приложение № 2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к решению «О бюджете Аксубаевского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 xml:space="preserve">муниципального района на 2026 год и 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на плановый период 2027 и 2028 годов»</w:t>
      </w:r>
    </w:p>
    <w:p w:rsidR="009F02F3" w:rsidRPr="009F02F3" w:rsidRDefault="009F02F3" w:rsidP="009F02F3">
      <w:pPr>
        <w:spacing w:line="288" w:lineRule="auto"/>
        <w:ind w:left="4956" w:firstLine="708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 xml:space="preserve">№ 23 от 12.12. 2025 г </w:t>
      </w:r>
    </w:p>
    <w:p w:rsidR="009F02F3" w:rsidRPr="009F02F3" w:rsidRDefault="009F02F3" w:rsidP="009F02F3">
      <w:pPr>
        <w:spacing w:line="288" w:lineRule="auto"/>
        <w:jc w:val="both"/>
        <w:rPr>
          <w:sz w:val="28"/>
          <w:szCs w:val="20"/>
        </w:rPr>
      </w:pPr>
      <w:r w:rsidRPr="009F02F3">
        <w:rPr>
          <w:sz w:val="28"/>
          <w:szCs w:val="20"/>
        </w:rPr>
        <w:t xml:space="preserve">        </w:t>
      </w:r>
    </w:p>
    <w:p w:rsidR="009F02F3" w:rsidRPr="009F02F3" w:rsidRDefault="009F02F3" w:rsidP="009F02F3">
      <w:pPr>
        <w:spacing w:line="288" w:lineRule="auto"/>
        <w:jc w:val="center"/>
        <w:rPr>
          <w:szCs w:val="20"/>
        </w:rPr>
      </w:pPr>
      <w:r w:rsidRPr="009F02F3">
        <w:rPr>
          <w:szCs w:val="20"/>
        </w:rPr>
        <w:t>Источники   финансирования дефицита бюджета Аксубаевского муниципального района Республики Татарстан на плановый период 2027-2028 годы.</w:t>
      </w:r>
    </w:p>
    <w:p w:rsidR="009F02F3" w:rsidRPr="009F02F3" w:rsidRDefault="009F02F3" w:rsidP="009F02F3">
      <w:pPr>
        <w:spacing w:line="288" w:lineRule="auto"/>
        <w:jc w:val="right"/>
        <w:rPr>
          <w:szCs w:val="20"/>
        </w:rPr>
      </w:pPr>
      <w:r w:rsidRPr="009F02F3">
        <w:rPr>
          <w:szCs w:val="20"/>
        </w:rPr>
        <w:t>тыс. рублей</w:t>
      </w:r>
    </w:p>
    <w:tbl>
      <w:tblPr>
        <w:tblW w:w="1003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4253"/>
        <w:gridCol w:w="1559"/>
        <w:gridCol w:w="1556"/>
      </w:tblGrid>
      <w:tr w:rsidR="009F02F3" w:rsidRPr="009F02F3" w:rsidTr="00125E56">
        <w:trPr>
          <w:trHeight w:val="49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Код  показателя</w:t>
            </w:r>
          </w:p>
        </w:tc>
        <w:tc>
          <w:tcPr>
            <w:tcW w:w="4253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2027 год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2028 год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  <w:tcBorders>
              <w:top w:val="nil"/>
            </w:tcBorders>
          </w:tcPr>
          <w:p w:rsidR="009F02F3" w:rsidRPr="009F02F3" w:rsidRDefault="009F02F3" w:rsidP="009F02F3">
            <w:pPr>
              <w:spacing w:line="288" w:lineRule="auto"/>
              <w:jc w:val="center"/>
              <w:rPr>
                <w:bCs/>
                <w:szCs w:val="20"/>
              </w:rPr>
            </w:pPr>
          </w:p>
          <w:p w:rsidR="009F02F3" w:rsidRPr="009F02F3" w:rsidRDefault="009F02F3" w:rsidP="009F02F3">
            <w:pPr>
              <w:spacing w:line="288" w:lineRule="auto"/>
              <w:jc w:val="center"/>
              <w:rPr>
                <w:bCs/>
                <w:szCs w:val="20"/>
              </w:rPr>
            </w:pPr>
            <w:r w:rsidRPr="009F02F3">
              <w:rPr>
                <w:bCs/>
                <w:szCs w:val="20"/>
              </w:rPr>
              <w:t>01 00 00 00 00 0000 000</w:t>
            </w:r>
          </w:p>
        </w:tc>
        <w:tc>
          <w:tcPr>
            <w:tcW w:w="4253" w:type="dxa"/>
            <w:tcBorders>
              <w:top w:val="nil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bCs/>
                <w:szCs w:val="20"/>
              </w:rPr>
            </w:pPr>
            <w:r w:rsidRPr="009F02F3">
              <w:rPr>
                <w:bCs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</w:tcBorders>
          </w:tcPr>
          <w:p w:rsidR="009F02F3" w:rsidRPr="009F02F3" w:rsidRDefault="009F02F3" w:rsidP="009F02F3">
            <w:pPr>
              <w:spacing w:line="288" w:lineRule="auto"/>
              <w:jc w:val="center"/>
              <w:rPr>
                <w:b/>
                <w:bCs/>
                <w:szCs w:val="20"/>
              </w:rPr>
            </w:pPr>
          </w:p>
          <w:p w:rsidR="009F02F3" w:rsidRPr="009F02F3" w:rsidRDefault="009F02F3" w:rsidP="009F02F3">
            <w:pPr>
              <w:spacing w:line="288" w:lineRule="auto"/>
              <w:jc w:val="center"/>
              <w:rPr>
                <w:bCs/>
                <w:szCs w:val="20"/>
              </w:rPr>
            </w:pPr>
            <w:r w:rsidRPr="009F02F3">
              <w:rPr>
                <w:bCs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</w:tcBorders>
          </w:tcPr>
          <w:p w:rsidR="009F02F3" w:rsidRPr="009F02F3" w:rsidRDefault="009F02F3" w:rsidP="009F02F3">
            <w:pPr>
              <w:spacing w:line="288" w:lineRule="auto"/>
              <w:jc w:val="center"/>
              <w:rPr>
                <w:b/>
                <w:bCs/>
                <w:szCs w:val="20"/>
              </w:rPr>
            </w:pPr>
          </w:p>
          <w:p w:rsidR="009F02F3" w:rsidRPr="009F02F3" w:rsidRDefault="009F02F3" w:rsidP="009F02F3">
            <w:pPr>
              <w:spacing w:line="288" w:lineRule="auto"/>
              <w:jc w:val="center"/>
              <w:rPr>
                <w:bCs/>
                <w:szCs w:val="20"/>
              </w:rPr>
            </w:pPr>
            <w:r w:rsidRPr="009F02F3">
              <w:rPr>
                <w:bCs/>
                <w:szCs w:val="20"/>
              </w:rPr>
              <w:t>0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01 05 00 00 00 0000 000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</w:t>
            </w:r>
          </w:p>
        </w:tc>
        <w:tc>
          <w:tcPr>
            <w:tcW w:w="1556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lang w:val="tt-RU"/>
              </w:rPr>
              <w:t>01 05 00 00 00 0000 500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lang w:val="tt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-1668689,7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-1806235,42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01 05 02 00 00 0000 500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-1668689,7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-1806235,42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lang w:val="tt-RU"/>
              </w:rPr>
              <w:t>01 05 02 01 00 0000 510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-1668689,7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-1806235,42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lang w:val="tt-RU"/>
              </w:rPr>
            </w:pPr>
            <w:r w:rsidRPr="009F02F3">
              <w:rPr>
                <w:rFonts w:eastAsia="Calibri"/>
                <w:lang w:eastAsia="en-US"/>
              </w:rPr>
              <w:t>01 05 02 01 05 0000 510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lang w:val="tt-RU"/>
              </w:rPr>
            </w:pPr>
            <w:r w:rsidRPr="009F02F3">
              <w:rPr>
                <w:rFonts w:eastAsia="Calibri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-1668689,7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-1806235,42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lang w:val="tt-RU"/>
              </w:rPr>
              <w:t>01 05 00 00 00 0000 600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lang w:val="tt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1668689,7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1806235,42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01 05 02 00 00 0000 600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1668689,7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1806235,42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lang w:val="tt-RU"/>
              </w:rPr>
              <w:t>01 05 02 01 00 0000 610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1668689,7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1806235,42</w:t>
            </w:r>
          </w:p>
        </w:tc>
      </w:tr>
      <w:tr w:rsidR="009F02F3" w:rsidRPr="009F02F3" w:rsidTr="00125E56">
        <w:trPr>
          <w:cantSplit/>
          <w:trHeight w:val="300"/>
        </w:trPr>
        <w:tc>
          <w:tcPr>
            <w:tcW w:w="2667" w:type="dxa"/>
          </w:tcPr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</w:p>
          <w:p w:rsidR="009F02F3" w:rsidRPr="009F02F3" w:rsidRDefault="009F02F3" w:rsidP="009F02F3">
            <w:pPr>
              <w:spacing w:line="288" w:lineRule="auto"/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01 05 02 01 05 0000 610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jc w:val="both"/>
              <w:rPr>
                <w:szCs w:val="20"/>
              </w:rPr>
            </w:pPr>
            <w:r w:rsidRPr="009F02F3">
              <w:rPr>
                <w:rFonts w:eastAsia="Calibri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1668689,7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</w:pPr>
            <w:r w:rsidRPr="009F02F3">
              <w:t>1806235,42</w:t>
            </w:r>
          </w:p>
        </w:tc>
      </w:tr>
    </w:tbl>
    <w:p w:rsidR="009F02F3" w:rsidRPr="009F02F3" w:rsidRDefault="009F02F3" w:rsidP="009F02F3">
      <w:pPr>
        <w:spacing w:line="288" w:lineRule="auto"/>
        <w:jc w:val="both"/>
        <w:rPr>
          <w:sz w:val="28"/>
          <w:szCs w:val="20"/>
        </w:rPr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8F1B4C" w:rsidRDefault="008F1B4C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Pr="009F02F3" w:rsidRDefault="009F02F3" w:rsidP="009F02F3">
      <w:pPr>
        <w:ind w:right="-2"/>
        <w:jc w:val="right"/>
        <w:rPr>
          <w:szCs w:val="20"/>
        </w:rPr>
      </w:pPr>
      <w:r w:rsidRPr="009F02F3">
        <w:rPr>
          <w:szCs w:val="20"/>
        </w:rPr>
        <w:t>Приложение № 3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lastRenderedPageBreak/>
        <w:t>к решению</w:t>
      </w:r>
      <w:r w:rsidRPr="009F02F3">
        <w:rPr>
          <w:szCs w:val="20"/>
        </w:rPr>
        <w:t xml:space="preserve"> «</w:t>
      </w:r>
      <w:r w:rsidRPr="009F02F3">
        <w:rPr>
          <w:sz w:val="20"/>
          <w:szCs w:val="20"/>
        </w:rPr>
        <w:t>О бюджете Аксубаевского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муниципального района на 2026 год и</w:t>
      </w:r>
    </w:p>
    <w:p w:rsidR="009F02F3" w:rsidRPr="009F02F3" w:rsidRDefault="009F02F3" w:rsidP="009F02F3">
      <w:pPr>
        <w:ind w:right="-2"/>
        <w:jc w:val="right"/>
        <w:rPr>
          <w:i/>
          <w:szCs w:val="20"/>
        </w:rPr>
      </w:pPr>
      <w:r w:rsidRPr="009F02F3">
        <w:rPr>
          <w:sz w:val="20"/>
          <w:szCs w:val="20"/>
        </w:rPr>
        <w:t xml:space="preserve"> на плановый период 2027 и 2028 годов</w:t>
      </w:r>
      <w:r w:rsidRPr="009F02F3">
        <w:rPr>
          <w:i/>
          <w:szCs w:val="20"/>
        </w:rPr>
        <w:t>»</w:t>
      </w:r>
    </w:p>
    <w:p w:rsidR="009F02F3" w:rsidRPr="009F02F3" w:rsidRDefault="009F02F3" w:rsidP="009F02F3">
      <w:pPr>
        <w:jc w:val="right"/>
        <w:rPr>
          <w:b/>
          <w:sz w:val="20"/>
          <w:szCs w:val="20"/>
        </w:rPr>
      </w:pPr>
      <w:r w:rsidRPr="009F02F3">
        <w:rPr>
          <w:sz w:val="20"/>
          <w:szCs w:val="20"/>
        </w:rPr>
        <w:t>№ 23   от 12.12. 2025 года</w:t>
      </w:r>
    </w:p>
    <w:p w:rsidR="009F02F3" w:rsidRPr="009F02F3" w:rsidRDefault="009F02F3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9F02F3" w:rsidRPr="009F02F3" w:rsidRDefault="009F02F3" w:rsidP="009F02F3">
      <w:pPr>
        <w:jc w:val="right"/>
        <w:rPr>
          <w:rFonts w:ascii="Arial CYR" w:hAnsi="Arial CYR" w:cs="Arial CYR"/>
          <w:sz w:val="20"/>
          <w:szCs w:val="20"/>
        </w:rPr>
      </w:pPr>
      <w:r w:rsidRPr="009F02F3">
        <w:rPr>
          <w:rFonts w:ascii="Arial CYR" w:hAnsi="Arial CYR" w:cs="Arial CYR"/>
          <w:sz w:val="20"/>
          <w:szCs w:val="20"/>
        </w:rPr>
        <w:t>Таблица 1</w:t>
      </w:r>
    </w:p>
    <w:p w:rsidR="009F02F3" w:rsidRPr="009F02F3" w:rsidRDefault="009F02F3" w:rsidP="009F02F3">
      <w:pPr>
        <w:jc w:val="center"/>
        <w:rPr>
          <w:b/>
          <w:i/>
        </w:rPr>
      </w:pPr>
      <w:r w:rsidRPr="009F02F3">
        <w:rPr>
          <w:b/>
          <w:i/>
        </w:rPr>
        <w:t>Прогнозируемые объемы доходов</w:t>
      </w:r>
    </w:p>
    <w:p w:rsidR="009F02F3" w:rsidRPr="009F02F3" w:rsidRDefault="009F02F3" w:rsidP="009F02F3">
      <w:pPr>
        <w:jc w:val="center"/>
        <w:rPr>
          <w:b/>
          <w:i/>
        </w:rPr>
      </w:pPr>
      <w:r w:rsidRPr="009F02F3">
        <w:rPr>
          <w:b/>
          <w:i/>
        </w:rPr>
        <w:t>бюджета Аксубаевского муниципального района Республики Татарстан на 2026 год.</w:t>
      </w:r>
    </w:p>
    <w:p w:rsidR="009F02F3" w:rsidRPr="009F02F3" w:rsidRDefault="009F02F3" w:rsidP="009F02F3">
      <w:pPr>
        <w:jc w:val="right"/>
        <w:rPr>
          <w:i/>
          <w:sz w:val="22"/>
          <w:szCs w:val="20"/>
        </w:rPr>
      </w:pPr>
      <w:r w:rsidRPr="009F02F3">
        <w:rPr>
          <w:sz w:val="22"/>
          <w:szCs w:val="20"/>
        </w:rPr>
        <w:t>(тыс.руб.)</w:t>
      </w:r>
    </w:p>
    <w:tbl>
      <w:tblPr>
        <w:tblpPr w:leftFromText="180" w:rightFromText="180" w:vertAnchor="text" w:tblpX="-322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2409"/>
        <w:gridCol w:w="2127"/>
      </w:tblGrid>
      <w:tr w:rsidR="009F02F3" w:rsidRPr="009F02F3" w:rsidTr="00125E56">
        <w:trPr>
          <w:cantSplit/>
          <w:trHeight w:val="41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F02F3" w:rsidRPr="009F02F3" w:rsidRDefault="009F02F3" w:rsidP="00125E56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Наименование</w:t>
            </w:r>
          </w:p>
          <w:p w:rsidR="009F02F3" w:rsidRPr="009F02F3" w:rsidRDefault="009F02F3" w:rsidP="00125E5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</w:p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Код дохода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</w:p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Сумма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1 00 00000 00 0000 000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438192,8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1 01 00000 00 0000 000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368424,0</w:t>
            </w:r>
          </w:p>
        </w:tc>
      </w:tr>
      <w:tr w:rsidR="009F02F3" w:rsidRPr="009F02F3" w:rsidTr="00125E56">
        <w:trPr>
          <w:cantSplit/>
          <w:trHeight w:val="7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- налог на доходы физических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1 01 02000 01 0000 110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368424,0</w:t>
            </w:r>
          </w:p>
        </w:tc>
      </w:tr>
      <w:tr w:rsidR="009F02F3" w:rsidRPr="009F02F3" w:rsidTr="00125E56">
        <w:trPr>
          <w:cantSplit/>
          <w:trHeight w:val="7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1 03 00000 00 0000 000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29304,3</w:t>
            </w:r>
          </w:p>
        </w:tc>
      </w:tr>
      <w:tr w:rsidR="009F02F3" w:rsidRPr="009F02F3" w:rsidTr="00125E56">
        <w:trPr>
          <w:cantSplit/>
          <w:trHeight w:val="7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1 03 02000 01 0000 110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29304,3</w:t>
            </w:r>
          </w:p>
        </w:tc>
      </w:tr>
      <w:tr w:rsidR="009F02F3" w:rsidRPr="009F02F3" w:rsidTr="00125E56">
        <w:trPr>
          <w:cantSplit/>
          <w:trHeight w:val="32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1 05 00000 00 0000 000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 xml:space="preserve">       18790,5     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1 05 01000 00 0000 110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13365,0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1 05 03000 01 0000 110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925,5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spacing w:line="288" w:lineRule="auto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1 05 04000 02 0000 110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 xml:space="preserve">         4500,0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1 08 00000 00 0000 000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7630,0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9F02F3">
              <w:rPr>
                <w:bCs/>
                <w:sz w:val="20"/>
                <w:szCs w:val="20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Cs/>
                <w:sz w:val="20"/>
                <w:szCs w:val="20"/>
              </w:rPr>
            </w:pPr>
            <w:r w:rsidRPr="009F02F3">
              <w:rPr>
                <w:bCs/>
                <w:sz w:val="20"/>
                <w:szCs w:val="20"/>
              </w:rPr>
              <w:t>1 08 03000 01 0000 110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7630,0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bCs/>
                <w:sz w:val="20"/>
                <w:szCs w:val="20"/>
              </w:rPr>
            </w:pPr>
            <w:r w:rsidRPr="009F02F3"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10203,0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Cs/>
                <w:sz w:val="20"/>
                <w:szCs w:val="20"/>
              </w:rPr>
            </w:pPr>
            <w:r w:rsidRPr="009F02F3">
              <w:rPr>
                <w:bCs/>
                <w:sz w:val="20"/>
                <w:szCs w:val="20"/>
              </w:rPr>
              <w:t>1 11 05000 00 0000 120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10203,0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1 12 00000 00 0000 000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1215,0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- 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1 12 01000 01 0000 120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1215,0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1 14 00000 00 0000 000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tabs>
                <w:tab w:val="left" w:pos="336"/>
                <w:tab w:val="center" w:pos="671"/>
              </w:tabs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ab/>
              <w:t>1642,0</w:t>
            </w:r>
          </w:p>
        </w:tc>
      </w:tr>
      <w:tr w:rsidR="009F02F3" w:rsidRPr="009F02F3" w:rsidTr="00125E56">
        <w:trPr>
          <w:cantSplit/>
          <w:trHeight w:val="63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1 14 02000 00 0000 000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1050,0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1 14 06000 00 0000 430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592,0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1 16 00000 00 0000 000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984,0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1 16 01000 01 0000 140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  <w:lang w:val="en-US"/>
              </w:rPr>
              <w:t>40</w:t>
            </w:r>
            <w:r w:rsidRPr="009F02F3">
              <w:rPr>
                <w:sz w:val="20"/>
                <w:szCs w:val="20"/>
              </w:rPr>
              <w:t>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1 16 07000 00 0000 140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210,0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1 16 10000 00 0000 140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1 16 11000 01 0000 140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724,0</w:t>
            </w:r>
          </w:p>
        </w:tc>
      </w:tr>
      <w:tr w:rsidR="009F02F3" w:rsidRPr="009F02F3" w:rsidTr="00125E56">
        <w:trPr>
          <w:cantSplit/>
          <w:trHeight w:val="30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2 00 00000 00 0000 000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1114833,29</w:t>
            </w:r>
          </w:p>
        </w:tc>
      </w:tr>
      <w:tr w:rsidR="009F02F3" w:rsidRPr="009F02F3" w:rsidTr="00125E56">
        <w:trPr>
          <w:cantSplit/>
          <w:trHeight w:val="26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tabs>
                <w:tab w:val="left" w:pos="5846"/>
              </w:tabs>
              <w:ind w:right="-250"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2 02 10000 00 0000 150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114856,0</w:t>
            </w:r>
          </w:p>
        </w:tc>
      </w:tr>
      <w:tr w:rsidR="009F02F3" w:rsidRPr="009F02F3" w:rsidTr="00125E56">
        <w:trPr>
          <w:cantSplit/>
          <w:trHeight w:val="26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tabs>
                <w:tab w:val="left" w:pos="5846"/>
              </w:tabs>
              <w:ind w:right="-250"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2 02 20000 00 0000 150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627091,1</w:t>
            </w:r>
          </w:p>
        </w:tc>
      </w:tr>
      <w:tr w:rsidR="009F02F3" w:rsidRPr="009F02F3" w:rsidTr="00125E56">
        <w:trPr>
          <w:cantSplit/>
          <w:trHeight w:val="26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keepNext/>
              <w:tabs>
                <w:tab w:val="left" w:pos="5846"/>
              </w:tabs>
              <w:ind w:right="-250"/>
              <w:outlineLvl w:val="0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2 02 30000 00 0000 150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369234,49</w:t>
            </w:r>
          </w:p>
        </w:tc>
      </w:tr>
      <w:tr w:rsidR="009F02F3" w:rsidRPr="009F02F3" w:rsidTr="00125E56">
        <w:trPr>
          <w:cantSplit/>
          <w:trHeight w:val="35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Cs/>
                <w:sz w:val="20"/>
                <w:szCs w:val="20"/>
              </w:rPr>
            </w:pPr>
            <w:r w:rsidRPr="009F02F3">
              <w:rPr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ind w:left="-106" w:right="-108"/>
              <w:rPr>
                <w:bCs/>
                <w:sz w:val="20"/>
                <w:szCs w:val="20"/>
              </w:rPr>
            </w:pPr>
            <w:r w:rsidRPr="009F02F3">
              <w:rPr>
                <w:bCs/>
                <w:sz w:val="20"/>
                <w:szCs w:val="20"/>
              </w:rPr>
              <w:t xml:space="preserve">  2 02 40000 00 0000 150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ind w:left="-106" w:right="-108"/>
              <w:jc w:val="center"/>
              <w:rPr>
                <w:bCs/>
                <w:sz w:val="20"/>
                <w:szCs w:val="20"/>
              </w:rPr>
            </w:pPr>
            <w:r w:rsidRPr="009F02F3">
              <w:rPr>
                <w:bCs/>
                <w:sz w:val="20"/>
                <w:szCs w:val="20"/>
              </w:rPr>
              <w:t>3651,7</w:t>
            </w:r>
          </w:p>
        </w:tc>
      </w:tr>
      <w:tr w:rsidR="009F02F3" w:rsidRPr="009F02F3" w:rsidTr="00125E56">
        <w:trPr>
          <w:cantSplit/>
          <w:trHeight w:val="35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ind w:left="-106" w:right="-108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125E56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1553026,09</w:t>
            </w:r>
          </w:p>
        </w:tc>
      </w:tr>
    </w:tbl>
    <w:p w:rsidR="009F02F3" w:rsidRPr="009F02F3" w:rsidRDefault="009F02F3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9F02F3" w:rsidRDefault="009F02F3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7B5E33" w:rsidRDefault="007B5E33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7B5E33" w:rsidRDefault="007B5E33" w:rsidP="009F02F3">
      <w:pPr>
        <w:jc w:val="right"/>
        <w:rPr>
          <w:rFonts w:ascii="Arial CYR" w:hAnsi="Arial CYR" w:cs="Arial CYR"/>
          <w:sz w:val="20"/>
          <w:szCs w:val="20"/>
        </w:rPr>
      </w:pPr>
      <w:bookmarkStart w:id="0" w:name="_GoBack"/>
      <w:bookmarkEnd w:id="0"/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125E56" w:rsidRPr="009F02F3" w:rsidRDefault="00125E56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9F02F3" w:rsidRPr="009F02F3" w:rsidRDefault="009F02F3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9F02F3" w:rsidRPr="009F02F3" w:rsidRDefault="009F02F3" w:rsidP="009F02F3">
      <w:pPr>
        <w:jc w:val="right"/>
        <w:rPr>
          <w:rFonts w:ascii="Arial CYR" w:hAnsi="Arial CYR" w:cs="Arial CYR"/>
          <w:sz w:val="20"/>
          <w:szCs w:val="20"/>
        </w:rPr>
      </w:pPr>
    </w:p>
    <w:p w:rsidR="009F02F3" w:rsidRPr="009F02F3" w:rsidRDefault="009F02F3" w:rsidP="009F02F3">
      <w:pPr>
        <w:jc w:val="right"/>
        <w:rPr>
          <w:rFonts w:ascii="Arial CYR" w:hAnsi="Arial CYR" w:cs="Arial CYR"/>
          <w:sz w:val="20"/>
          <w:szCs w:val="20"/>
        </w:rPr>
      </w:pPr>
      <w:r w:rsidRPr="009F02F3">
        <w:rPr>
          <w:rFonts w:ascii="Arial CYR" w:hAnsi="Arial CYR" w:cs="Arial CYR"/>
          <w:sz w:val="20"/>
          <w:szCs w:val="20"/>
        </w:rPr>
        <w:lastRenderedPageBreak/>
        <w:t>Таблица 2</w:t>
      </w:r>
    </w:p>
    <w:p w:rsidR="009F02F3" w:rsidRPr="009F02F3" w:rsidRDefault="009F02F3" w:rsidP="009F02F3">
      <w:pPr>
        <w:jc w:val="center"/>
        <w:rPr>
          <w:b/>
          <w:i/>
        </w:rPr>
      </w:pPr>
      <w:r w:rsidRPr="009F02F3">
        <w:rPr>
          <w:b/>
          <w:i/>
        </w:rPr>
        <w:t>Прогнозируемые объемы доходов</w:t>
      </w:r>
    </w:p>
    <w:p w:rsidR="009F02F3" w:rsidRPr="009F02F3" w:rsidRDefault="009F02F3" w:rsidP="009F02F3">
      <w:pPr>
        <w:jc w:val="center"/>
        <w:rPr>
          <w:b/>
          <w:i/>
        </w:rPr>
      </w:pPr>
      <w:r w:rsidRPr="009F02F3">
        <w:rPr>
          <w:b/>
          <w:i/>
        </w:rPr>
        <w:t>бюджета Аксубаевского муниципального района Республики Татарстан</w:t>
      </w:r>
    </w:p>
    <w:p w:rsidR="009F02F3" w:rsidRPr="009F02F3" w:rsidRDefault="009F02F3" w:rsidP="009F02F3">
      <w:pPr>
        <w:jc w:val="center"/>
        <w:rPr>
          <w:b/>
          <w:i/>
        </w:rPr>
      </w:pPr>
      <w:r w:rsidRPr="009F02F3">
        <w:rPr>
          <w:b/>
          <w:i/>
        </w:rPr>
        <w:t xml:space="preserve"> на плановый период 2027-2028 годы.</w:t>
      </w:r>
    </w:p>
    <w:p w:rsidR="009F02F3" w:rsidRPr="009F02F3" w:rsidRDefault="009F02F3" w:rsidP="009F02F3">
      <w:pPr>
        <w:jc w:val="right"/>
        <w:rPr>
          <w:sz w:val="22"/>
          <w:szCs w:val="20"/>
        </w:rPr>
      </w:pPr>
    </w:p>
    <w:p w:rsidR="009F02F3" w:rsidRPr="009F02F3" w:rsidRDefault="009F02F3" w:rsidP="009F02F3">
      <w:pPr>
        <w:jc w:val="right"/>
        <w:rPr>
          <w:i/>
          <w:sz w:val="22"/>
          <w:szCs w:val="20"/>
        </w:rPr>
      </w:pPr>
      <w:r w:rsidRPr="009F02F3">
        <w:rPr>
          <w:sz w:val="22"/>
          <w:szCs w:val="20"/>
        </w:rPr>
        <w:t>(тыс.руб.)</w:t>
      </w:r>
    </w:p>
    <w:tbl>
      <w:tblPr>
        <w:tblW w:w="109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2409"/>
        <w:gridCol w:w="1559"/>
        <w:gridCol w:w="1276"/>
      </w:tblGrid>
      <w:tr w:rsidR="009F02F3" w:rsidRPr="009F02F3" w:rsidTr="00125E56">
        <w:trPr>
          <w:cantSplit/>
          <w:trHeight w:val="4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F02F3" w:rsidRPr="009F02F3" w:rsidRDefault="009F02F3" w:rsidP="009F02F3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Наименование</w:t>
            </w:r>
          </w:p>
          <w:p w:rsidR="009F02F3" w:rsidRPr="009F02F3" w:rsidRDefault="009F02F3" w:rsidP="009F02F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0"/>
                <w:szCs w:val="20"/>
              </w:rPr>
            </w:pPr>
          </w:p>
          <w:p w:rsidR="009F02F3" w:rsidRPr="009F02F3" w:rsidRDefault="009F02F3" w:rsidP="009F02F3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0"/>
                <w:szCs w:val="20"/>
              </w:rPr>
            </w:pPr>
          </w:p>
          <w:p w:rsidR="009F02F3" w:rsidRPr="009F02F3" w:rsidRDefault="009F02F3" w:rsidP="009F02F3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0"/>
                <w:szCs w:val="20"/>
              </w:rPr>
            </w:pPr>
          </w:p>
          <w:p w:rsidR="009F02F3" w:rsidRPr="009F02F3" w:rsidRDefault="009F02F3" w:rsidP="009F02F3">
            <w:pPr>
              <w:jc w:val="center"/>
              <w:rPr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2028 год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465813,0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494768,5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394212,0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421818,0</w:t>
            </w:r>
          </w:p>
        </w:tc>
      </w:tr>
      <w:tr w:rsidR="009F02F3" w:rsidRPr="009F02F3" w:rsidTr="00125E56">
        <w:trPr>
          <w:cantSplit/>
          <w:trHeight w:val="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- налог на доходы физических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394212,0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421818,0</w:t>
            </w:r>
          </w:p>
        </w:tc>
      </w:tr>
      <w:tr w:rsidR="009F02F3" w:rsidRPr="009F02F3" w:rsidTr="00125E56">
        <w:trPr>
          <w:cantSplit/>
          <w:trHeight w:val="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30273,9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30732,7</w:t>
            </w:r>
          </w:p>
        </w:tc>
      </w:tr>
      <w:tr w:rsidR="009F02F3" w:rsidRPr="009F02F3" w:rsidTr="00125E56">
        <w:trPr>
          <w:cantSplit/>
          <w:trHeight w:val="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30273,9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30732,7</w:t>
            </w:r>
          </w:p>
        </w:tc>
      </w:tr>
      <w:tr w:rsidR="009F02F3" w:rsidRPr="009F02F3" w:rsidTr="00125E56">
        <w:trPr>
          <w:cantSplit/>
          <w:trHeight w:val="32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19542,1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20323,8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13899,6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14455,6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- единый сельскохозяйственный налог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1001,0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spacing w:line="288" w:lineRule="auto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4680,0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4867,2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7630,0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7630,0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Cs/>
                <w:sz w:val="18"/>
                <w:szCs w:val="18"/>
              </w:rPr>
            </w:pPr>
            <w:r w:rsidRPr="009F02F3">
              <w:rPr>
                <w:bCs/>
                <w:sz w:val="18"/>
                <w:szCs w:val="18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Cs/>
                <w:sz w:val="18"/>
                <w:szCs w:val="18"/>
              </w:rPr>
            </w:pPr>
            <w:r w:rsidRPr="009F02F3">
              <w:rPr>
                <w:bCs/>
                <w:sz w:val="18"/>
                <w:szCs w:val="18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7630,0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7630,0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bCs/>
                <w:sz w:val="18"/>
                <w:szCs w:val="18"/>
              </w:rPr>
            </w:pPr>
            <w:r w:rsidRPr="009F02F3">
              <w:rPr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10298,0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10391,0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Cs/>
                <w:sz w:val="18"/>
                <w:szCs w:val="18"/>
              </w:rPr>
            </w:pPr>
            <w:r w:rsidRPr="009F02F3">
              <w:rPr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10298,0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10391,0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1215,0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- 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1 12 01000 01 0000 120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1215,0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1642,0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1642,0</w:t>
            </w:r>
          </w:p>
        </w:tc>
      </w:tr>
      <w:tr w:rsidR="009F02F3" w:rsidRPr="009F02F3" w:rsidTr="00125E56">
        <w:trPr>
          <w:cantSplit/>
          <w:trHeight w:val="8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1 14 02000 00 0000 000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1050,0</w:t>
            </w:r>
          </w:p>
        </w:tc>
      </w:tr>
      <w:tr w:rsidR="009F02F3" w:rsidRPr="009F02F3" w:rsidTr="00125E56">
        <w:trPr>
          <w:cantSplit/>
          <w:trHeight w:val="56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592,0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592,0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1016,0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1 16 01000 01 0000 140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44,0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218,0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732,0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740,0</w:t>
            </w:r>
          </w:p>
        </w:tc>
      </w:tr>
      <w:tr w:rsidR="009F02F3" w:rsidRPr="009F02F3" w:rsidTr="00125E56">
        <w:trPr>
          <w:cantSplit/>
          <w:trHeight w:val="3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1202876,7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1311466,92</w:t>
            </w:r>
          </w:p>
        </w:tc>
      </w:tr>
      <w:tr w:rsidR="009F02F3" w:rsidRPr="009F02F3" w:rsidTr="00125E56">
        <w:trPr>
          <w:cantSplit/>
          <w:trHeight w:val="26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tabs>
                <w:tab w:val="left" w:pos="5846"/>
              </w:tabs>
              <w:ind w:right="-250"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2 02 10000 00 0000 150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99238,0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91478,5</w:t>
            </w:r>
          </w:p>
        </w:tc>
      </w:tr>
      <w:tr w:rsidR="009F02F3" w:rsidRPr="009F02F3" w:rsidTr="00125E56">
        <w:trPr>
          <w:cantSplit/>
          <w:trHeight w:val="26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tabs>
                <w:tab w:val="left" w:pos="5846"/>
              </w:tabs>
              <w:ind w:right="-250"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 xml:space="preserve">Субсидии бюджетам бюджетной системы Российской Федерации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699141,6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779695,6</w:t>
            </w:r>
          </w:p>
        </w:tc>
      </w:tr>
      <w:tr w:rsidR="009F02F3" w:rsidRPr="009F02F3" w:rsidTr="00125E56">
        <w:trPr>
          <w:cantSplit/>
          <w:trHeight w:val="26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keepNext/>
              <w:tabs>
                <w:tab w:val="left" w:pos="5846"/>
              </w:tabs>
              <w:ind w:right="-250"/>
              <w:outlineLvl w:val="0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400099,2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18"/>
                <w:szCs w:val="18"/>
              </w:rPr>
            </w:pPr>
            <w:r w:rsidRPr="009F02F3">
              <w:rPr>
                <w:sz w:val="18"/>
                <w:szCs w:val="18"/>
              </w:rPr>
              <w:t>434918,52</w:t>
            </w:r>
          </w:p>
        </w:tc>
      </w:tr>
      <w:tr w:rsidR="009F02F3" w:rsidRPr="009F02F3" w:rsidTr="00125E56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Cs/>
                <w:sz w:val="18"/>
                <w:szCs w:val="18"/>
              </w:rPr>
            </w:pPr>
            <w:r w:rsidRPr="009F02F3">
              <w:rPr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rPr>
                <w:bCs/>
                <w:sz w:val="18"/>
                <w:szCs w:val="18"/>
              </w:rPr>
            </w:pPr>
            <w:r w:rsidRPr="009F02F3">
              <w:rPr>
                <w:bCs/>
                <w:sz w:val="18"/>
                <w:szCs w:val="18"/>
              </w:rPr>
              <w:t xml:space="preserve"> 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  <w:rPr>
                <w:bCs/>
                <w:sz w:val="18"/>
                <w:szCs w:val="18"/>
              </w:rPr>
            </w:pPr>
            <w:r w:rsidRPr="009F02F3">
              <w:rPr>
                <w:bCs/>
                <w:sz w:val="18"/>
                <w:szCs w:val="18"/>
              </w:rPr>
              <w:t>4397,9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  <w:rPr>
                <w:bCs/>
                <w:sz w:val="18"/>
                <w:szCs w:val="18"/>
              </w:rPr>
            </w:pPr>
            <w:r w:rsidRPr="009F02F3">
              <w:rPr>
                <w:bCs/>
                <w:sz w:val="18"/>
                <w:szCs w:val="18"/>
              </w:rPr>
              <w:t>5374,3</w:t>
            </w:r>
          </w:p>
        </w:tc>
      </w:tr>
      <w:tr w:rsidR="009F02F3" w:rsidRPr="009F02F3" w:rsidTr="00125E56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1668689,7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ind w:left="-106" w:right="-108"/>
              <w:jc w:val="center"/>
              <w:rPr>
                <w:b/>
                <w:sz w:val="18"/>
                <w:szCs w:val="18"/>
              </w:rPr>
            </w:pPr>
            <w:r w:rsidRPr="009F02F3">
              <w:rPr>
                <w:b/>
                <w:sz w:val="18"/>
                <w:szCs w:val="18"/>
              </w:rPr>
              <w:t>1806235,42</w:t>
            </w:r>
          </w:p>
        </w:tc>
      </w:tr>
    </w:tbl>
    <w:p w:rsidR="009F02F3" w:rsidRPr="009F02F3" w:rsidRDefault="009F02F3" w:rsidP="009F02F3">
      <w:pPr>
        <w:ind w:right="141"/>
        <w:rPr>
          <w:sz w:val="18"/>
          <w:szCs w:val="18"/>
        </w:rPr>
      </w:pPr>
    </w:p>
    <w:p w:rsidR="009F02F3" w:rsidRDefault="009F02F3" w:rsidP="002D3393">
      <w:pPr>
        <w:jc w:val="both"/>
      </w:pPr>
    </w:p>
    <w:p w:rsidR="009F02F3" w:rsidRPr="009F02F3" w:rsidRDefault="009F02F3" w:rsidP="009F02F3">
      <w:pPr>
        <w:ind w:right="141"/>
        <w:jc w:val="right"/>
        <w:rPr>
          <w:szCs w:val="20"/>
        </w:rPr>
      </w:pPr>
      <w:r w:rsidRPr="009F02F3">
        <w:rPr>
          <w:szCs w:val="20"/>
        </w:rPr>
        <w:lastRenderedPageBreak/>
        <w:t>Приложение № 4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к решению</w:t>
      </w:r>
      <w:r w:rsidRPr="009F02F3">
        <w:rPr>
          <w:szCs w:val="20"/>
        </w:rPr>
        <w:t xml:space="preserve"> «</w:t>
      </w:r>
      <w:r w:rsidRPr="009F02F3">
        <w:rPr>
          <w:sz w:val="20"/>
          <w:szCs w:val="20"/>
        </w:rPr>
        <w:t>О бюджете Аксубаевского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муниципального района на 2026 год и</w:t>
      </w:r>
    </w:p>
    <w:p w:rsidR="009F02F3" w:rsidRPr="009F02F3" w:rsidRDefault="009F02F3" w:rsidP="009F02F3">
      <w:pPr>
        <w:ind w:right="-142"/>
        <w:jc w:val="right"/>
        <w:rPr>
          <w:i/>
          <w:szCs w:val="20"/>
        </w:rPr>
      </w:pPr>
      <w:r w:rsidRPr="009F02F3">
        <w:rPr>
          <w:sz w:val="20"/>
          <w:szCs w:val="20"/>
        </w:rPr>
        <w:t xml:space="preserve"> на плановый период 2027 и 2028 годов</w:t>
      </w:r>
      <w:r w:rsidRPr="009F02F3">
        <w:rPr>
          <w:i/>
          <w:szCs w:val="20"/>
        </w:rPr>
        <w:t>»</w:t>
      </w:r>
    </w:p>
    <w:p w:rsidR="009F02F3" w:rsidRPr="009F02F3" w:rsidRDefault="009F02F3" w:rsidP="009F02F3">
      <w:pPr>
        <w:jc w:val="right"/>
        <w:rPr>
          <w:b/>
          <w:sz w:val="20"/>
          <w:szCs w:val="20"/>
        </w:rPr>
      </w:pPr>
      <w:r w:rsidRPr="009F02F3">
        <w:rPr>
          <w:sz w:val="20"/>
          <w:szCs w:val="20"/>
        </w:rPr>
        <w:t>№ 23  от  12.12. 2025 года</w:t>
      </w:r>
      <w:r w:rsidRPr="009F02F3">
        <w:rPr>
          <w:b/>
          <w:sz w:val="20"/>
          <w:szCs w:val="20"/>
        </w:rPr>
        <w:t xml:space="preserve">                                                                                        </w:t>
      </w:r>
    </w:p>
    <w:p w:rsidR="009F02F3" w:rsidRPr="009F02F3" w:rsidRDefault="009F02F3" w:rsidP="009F02F3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9F02F3" w:rsidRPr="009F02F3" w:rsidRDefault="009F02F3" w:rsidP="009F02F3">
      <w:pPr>
        <w:jc w:val="center"/>
        <w:rPr>
          <w:b/>
          <w:szCs w:val="20"/>
        </w:rPr>
      </w:pP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 xml:space="preserve">Распределение 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9F02F3">
        <w:rPr>
          <w:b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9F02F3">
        <w:rPr>
          <w:b/>
          <w:szCs w:val="20"/>
        </w:rPr>
        <w:t xml:space="preserve"> группам видов расходов классификации расходов бюджета на 2026 год </w:t>
      </w:r>
    </w:p>
    <w:p w:rsidR="009F02F3" w:rsidRPr="009F02F3" w:rsidRDefault="009F02F3" w:rsidP="009F02F3">
      <w:pPr>
        <w:jc w:val="center"/>
        <w:rPr>
          <w:b/>
          <w:szCs w:val="20"/>
        </w:rPr>
      </w:pPr>
    </w:p>
    <w:p w:rsidR="009F02F3" w:rsidRPr="009F02F3" w:rsidRDefault="009F02F3" w:rsidP="009F02F3">
      <w:pPr>
        <w:ind w:right="-567"/>
        <w:rPr>
          <w:i/>
          <w:szCs w:val="20"/>
        </w:rPr>
      </w:pPr>
      <w:r w:rsidRPr="009F02F3">
        <w:rPr>
          <w:i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670"/>
        <w:gridCol w:w="1547"/>
        <w:gridCol w:w="756"/>
        <w:gridCol w:w="1358"/>
      </w:tblGrid>
      <w:tr w:rsidR="009F02F3" w:rsidRPr="009F02F3" w:rsidTr="00125E56">
        <w:trPr>
          <w:cantSplit/>
          <w:trHeight w:val="336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Рз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ПР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ЦСР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ВР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2026 г</w:t>
            </w:r>
          </w:p>
        </w:tc>
      </w:tr>
      <w:tr w:rsidR="009F02F3" w:rsidRPr="009F02F3" w:rsidTr="00125E56">
        <w:trPr>
          <w:cantSplit/>
          <w:trHeight w:val="336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79863,59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13010,0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13010,0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13010,0</w:t>
            </w:r>
          </w:p>
        </w:tc>
      </w:tr>
      <w:tr w:rsidR="009F02F3" w:rsidRPr="009F02F3" w:rsidTr="00125E56">
        <w:trPr>
          <w:cantSplit/>
          <w:trHeight w:val="1449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9420,0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25976,2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0220825302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0220825302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25242,7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24502,7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20558,2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3809,5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9900025240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9900025240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12633,5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12633,5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10700,0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9352,0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1338,0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22411,39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sz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2214,8</w:t>
            </w:r>
          </w:p>
        </w:tc>
      </w:tr>
      <w:tr w:rsidR="009F02F3" w:rsidRPr="009F02F3" w:rsidTr="00125E56">
        <w:trPr>
          <w:cantSplit/>
          <w:trHeight w:val="37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2214,8</w:t>
            </w:r>
          </w:p>
        </w:tc>
      </w:tr>
      <w:tr w:rsidR="009F02F3" w:rsidRPr="009F02F3" w:rsidTr="00125E56">
        <w:trPr>
          <w:cantSplit/>
          <w:trHeight w:val="65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2214,8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 области опеки и попечительства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2214,8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2210,8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Программа</w:t>
            </w:r>
            <w:r w:rsidRPr="009F02F3">
              <w:rPr>
                <w:color w:val="000000"/>
                <w:sz w:val="22"/>
                <w:szCs w:val="22"/>
              </w:rPr>
              <w:t xml:space="preserve"> «</w:t>
            </w:r>
            <w:r w:rsidRPr="009F02F3">
              <w:rPr>
                <w:sz w:val="22"/>
                <w:szCs w:val="22"/>
              </w:rPr>
              <w:t>Профилактика терроризма и экстремизма на территории Аксубаевского муниципального района</w:t>
            </w:r>
            <w:r w:rsidRPr="009F02F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1570,0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2700100000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2700102043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2700102043</w:t>
            </w:r>
          </w:p>
        </w:tc>
        <w:tc>
          <w:tcPr>
            <w:tcW w:w="756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18451,59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4578,0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3545,0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1026,0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1467,0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1467,0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73,7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73,7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8314,5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6947,3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1367,2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797,6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795,6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745,1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744,1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1,09</w:t>
            </w:r>
          </w:p>
        </w:tc>
      </w:tr>
      <w:tr w:rsidR="009F02F3" w:rsidRPr="009F02F3" w:rsidTr="00125E56">
        <w:trPr>
          <w:cantSplit/>
          <w:trHeight w:val="344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Гос.регистрация актов гражданского состояния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1591,2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1503,1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88,1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02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  <w:r w:rsidRPr="009F02F3">
              <w:rPr>
                <w:b/>
                <w:iCs/>
              </w:rPr>
              <w:t>5536,4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9900151180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9900151180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6579,3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0730122920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0730122920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4543,5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4543,5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4543,5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4483,2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2001,2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2001,2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0610220990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0610220990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0610122700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1981,2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0610122700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1981,2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Cs w:val="20"/>
              </w:rPr>
            </w:pPr>
            <w:r w:rsidRPr="009F02F3">
              <w:rPr>
                <w:b/>
                <w:iCs/>
                <w:szCs w:val="20"/>
              </w:rPr>
              <w:t>40208,6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  <w:r w:rsidRPr="009F02F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9900025362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9900025362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9900090430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9900090430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9904,5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9904,5</w:t>
            </w:r>
          </w:p>
        </w:tc>
      </w:tr>
      <w:tr w:rsidR="009F02F3" w:rsidRPr="009F02F3" w:rsidTr="00125E56">
        <w:trPr>
          <w:cantSplit/>
          <w:trHeight w:val="699"/>
        </w:trPr>
        <w:tc>
          <w:tcPr>
            <w:tcW w:w="5387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9900003180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9904,5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9900003180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9904,5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2026 год»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Д100000000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Д10009Д050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Д10009Д050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Cs w:val="20"/>
              </w:rPr>
            </w:pPr>
            <w:r w:rsidRPr="009F02F3">
              <w:rPr>
                <w:b/>
                <w:iCs/>
                <w:szCs w:val="20"/>
              </w:rPr>
              <w:t>2496,2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Cs w:val="20"/>
              </w:rPr>
            </w:pPr>
            <w:r w:rsidRPr="009F02F3">
              <w:rPr>
                <w:iCs/>
                <w:szCs w:val="20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Муниципальная программа по проведению капитального ремонта многоквартирных домов на 2026 год в Аксубаевском муниципальном районе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0420796010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  <w:highlight w:val="magenta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0420796010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1420000000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bCs/>
                <w:color w:val="000000"/>
                <w:sz w:val="22"/>
                <w:szCs w:val="22"/>
              </w:rPr>
              <w:t>Региональный проект «Благоустройство сельских территорий»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1421000000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14210</w:t>
            </w:r>
            <w:r w:rsidRPr="009F02F3">
              <w:rPr>
                <w:sz w:val="22"/>
                <w:szCs w:val="22"/>
                <w:lang w:val="en-US"/>
              </w:rPr>
              <w:t>L576</w:t>
            </w:r>
            <w:r w:rsidRPr="009F02F3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14210L5764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</w:rPr>
            </w:pPr>
            <w:r w:rsidRPr="009F02F3">
              <w:rPr>
                <w:b/>
              </w:rPr>
              <w:t>Охрана окружающей среды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06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rPr>
                <w:b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1298,0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569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569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rPr>
                <w:color w:val="FF00FF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569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61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</w:rPr>
            </w:pPr>
            <w:r w:rsidRPr="009F02F3">
              <w:rPr>
                <w:b/>
              </w:rPr>
              <w:t>Образование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rPr>
                <w:b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1053994,1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185425,5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185425,5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185425,5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55342,2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0210125370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55342,2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0210125370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55342,2</w:t>
            </w:r>
          </w:p>
        </w:tc>
      </w:tr>
      <w:tr w:rsidR="009F02F3" w:rsidRPr="009F02F3" w:rsidTr="00125E56">
        <w:trPr>
          <w:cantSplit/>
          <w:trHeight w:val="292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130083,3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9F02F3">
              <w:rPr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7978,3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4215,3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3263,0</w:t>
            </w:r>
          </w:p>
          <w:p w:rsidR="009F02F3" w:rsidRPr="009F02F3" w:rsidRDefault="009F02F3" w:rsidP="009F02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9F02F3">
              <w:rPr>
                <w:color w:val="000000"/>
                <w:sz w:val="22"/>
                <w:szCs w:val="22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02103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122105,0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02103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122105,0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  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02 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769107,2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769107,2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769107,2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495364,9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119019,7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69352,2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12850,0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36817,5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color w:val="000000"/>
                <w:sz w:val="22"/>
                <w:szCs w:val="22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376345,2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372279,2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4066,0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224587,9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0220825280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224587,9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0220825280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rPr>
                <w:color w:val="FF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  224587,9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12594,2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3041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11354,4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3041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11354,4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0220923041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1239,8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0220923041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1239,8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</w:rPr>
              <w:t>Федеральный проект "Педагоги и наставники"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36560,2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022Ю653031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36560,2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color w:val="FF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022Ю653031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36560,2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53730,0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53730,0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53730,0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24240,0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24240,0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0230142320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7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0230142320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2162,8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2162,8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2162,8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172,0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78,0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</w:t>
            </w:r>
            <w:r w:rsidRPr="009F02F3">
              <w:rPr>
                <w:color w:val="000000"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1990,8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1990,8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43568,6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38279,7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11212,6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11088,1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124,5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9F02F3">
              <w:rPr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27067,1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Разработка и внедрение системы оценки качества образования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26317,1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18827,1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7470,0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5288,9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«Организация отдыха детей и молодежи»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5288,9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3820122320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5236,0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3820122320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5236,0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2320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52,9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2320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</w:rPr>
              <w:t>Культура, кинематография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152567,3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151732,3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151732,3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3220,0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3220,0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0810144090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3220,0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0810144090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3220,0</w:t>
            </w:r>
          </w:p>
        </w:tc>
      </w:tr>
      <w:tr w:rsidR="009F02F3" w:rsidRPr="009F02F3" w:rsidTr="00125E56">
        <w:trPr>
          <w:cantSplit/>
          <w:trHeight w:val="63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библиотечного дела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45750,0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45750,0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45750,0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44765,0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102312,3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102312,3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102312,3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22964,0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5733,3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73615</w:t>
            </w:r>
          </w:p>
        </w:tc>
      </w:tr>
      <w:tr w:rsidR="009F02F3" w:rsidRPr="009F02F3" w:rsidTr="00125E56">
        <w:trPr>
          <w:cantSplit/>
          <w:trHeight w:val="62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"</w:t>
            </w:r>
            <w:r w:rsidRPr="009F02F3">
              <w:rPr>
                <w:color w:val="000000"/>
                <w:sz w:val="22"/>
                <w:szCs w:val="22"/>
              </w:rPr>
              <w:t>Подпрограмма «</w:t>
            </w:r>
            <w:r w:rsidRPr="009F02F3">
              <w:rPr>
                <w:sz w:val="22"/>
                <w:szCs w:val="22"/>
              </w:rPr>
              <w:t>Развитие   межрегионального   и межнационального культурного сотрудничества</w:t>
            </w:r>
            <w:r w:rsidRPr="009F02F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Кинематография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кинематографии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Обеспечение деятельности киноучреждений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0850144090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0850144090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Cs w:val="20"/>
              </w:rPr>
              <w:t>Здравоохранение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iCs/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39299,0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39299,0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36829,4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30751,1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23496,2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7855,5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7855,5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9253,3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9253,3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6387,4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0340123130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6387,4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0340300000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7254,9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0340305508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3928,3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0340305508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3928,3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0340325510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3326,6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0340325510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3326,6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6076,3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Федеральные (региональные) проекты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Региональный проект "Обеспечение жильем молодых семей РТ"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4970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4970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iCs/>
              </w:rPr>
            </w:pPr>
            <w:r w:rsidRPr="009F02F3">
              <w:rPr>
                <w:b/>
                <w:iCs/>
              </w:rPr>
              <w:t>Физическая культура и спорт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  <w:r w:rsidRPr="009F02F3">
              <w:rPr>
                <w:b/>
                <w:iCs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  <w:r w:rsidRPr="009F02F3">
              <w:rPr>
                <w:b/>
                <w:iCs/>
              </w:rPr>
              <w:t>73687,4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3740148210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1245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224,2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210,2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3740148220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96980,1</w:t>
            </w:r>
          </w:p>
        </w:tc>
      </w:tr>
      <w:tr w:rsidR="009F02F3" w:rsidRPr="009F02F3" w:rsidTr="00125E56">
        <w:trPr>
          <w:cantSplit/>
          <w:trHeight w:val="234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14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96980,1</w:t>
            </w:r>
          </w:p>
        </w:tc>
      </w:tr>
      <w:tr w:rsidR="009F02F3" w:rsidRPr="009F02F3" w:rsidTr="00125E56">
        <w:trPr>
          <w:cantSplit/>
          <w:trHeight w:val="234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14</w:t>
            </w:r>
          </w:p>
        </w:tc>
        <w:tc>
          <w:tcPr>
            <w:tcW w:w="670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</w:t>
            </w:r>
          </w:p>
        </w:tc>
        <w:tc>
          <w:tcPr>
            <w:tcW w:w="154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35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96980,1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/>
                <w:sz w:val="22"/>
                <w:szCs w:val="22"/>
              </w:rPr>
              <w:t>-</w:t>
            </w:r>
            <w:r w:rsidRPr="009F02F3">
              <w:rPr>
                <w:bCs/>
                <w:iCs/>
                <w:sz w:val="22"/>
                <w:szCs w:val="22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95576,2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95576,2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9F02F3">
              <w:rPr>
                <w:sz w:val="22"/>
                <w:szCs w:val="22"/>
              </w:rPr>
              <w:t xml:space="preserve"> </w:t>
            </w:r>
            <w:r w:rsidRPr="009F02F3">
              <w:rPr>
                <w:bCs/>
                <w:sz w:val="22"/>
                <w:szCs w:val="22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2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775,5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775,5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628,4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387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1553026,09</w:t>
            </w:r>
          </w:p>
        </w:tc>
      </w:tr>
    </w:tbl>
    <w:p w:rsidR="009F02F3" w:rsidRPr="009F02F3" w:rsidRDefault="009F02F3" w:rsidP="009F02F3">
      <w:pPr>
        <w:rPr>
          <w:sz w:val="20"/>
          <w:szCs w:val="20"/>
        </w:rPr>
      </w:pPr>
    </w:p>
    <w:p w:rsidR="009F02F3" w:rsidRPr="009F02F3" w:rsidRDefault="009F02F3" w:rsidP="009F02F3">
      <w:pPr>
        <w:rPr>
          <w:sz w:val="20"/>
          <w:szCs w:val="20"/>
        </w:rPr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Pr="009F02F3" w:rsidRDefault="009F02F3" w:rsidP="009F02F3">
      <w:pPr>
        <w:ind w:right="141"/>
        <w:jc w:val="right"/>
        <w:rPr>
          <w:szCs w:val="20"/>
        </w:rPr>
      </w:pPr>
      <w:r w:rsidRPr="009F02F3">
        <w:rPr>
          <w:szCs w:val="20"/>
        </w:rPr>
        <w:t>Приложение № 5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к решению</w:t>
      </w:r>
      <w:r w:rsidRPr="009F02F3">
        <w:rPr>
          <w:szCs w:val="20"/>
        </w:rPr>
        <w:t xml:space="preserve"> «</w:t>
      </w:r>
      <w:r w:rsidRPr="009F02F3">
        <w:rPr>
          <w:sz w:val="20"/>
          <w:szCs w:val="20"/>
        </w:rPr>
        <w:t>О бюджете Аксубаевского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муниципального района на 2026 год и</w:t>
      </w:r>
    </w:p>
    <w:p w:rsidR="009F02F3" w:rsidRPr="009F02F3" w:rsidRDefault="009F02F3" w:rsidP="009F02F3">
      <w:pPr>
        <w:ind w:right="-142"/>
        <w:jc w:val="right"/>
        <w:rPr>
          <w:i/>
          <w:szCs w:val="20"/>
        </w:rPr>
      </w:pPr>
      <w:r w:rsidRPr="009F02F3">
        <w:rPr>
          <w:sz w:val="20"/>
          <w:szCs w:val="20"/>
        </w:rPr>
        <w:t xml:space="preserve"> на плановый период 2027 и 2028 годов</w:t>
      </w:r>
      <w:r w:rsidRPr="009F02F3">
        <w:rPr>
          <w:i/>
          <w:szCs w:val="20"/>
        </w:rPr>
        <w:t>»</w:t>
      </w:r>
    </w:p>
    <w:p w:rsidR="009F02F3" w:rsidRPr="009F02F3" w:rsidRDefault="009F02F3" w:rsidP="009F02F3">
      <w:pPr>
        <w:jc w:val="right"/>
        <w:rPr>
          <w:b/>
          <w:sz w:val="20"/>
          <w:szCs w:val="20"/>
        </w:rPr>
      </w:pPr>
      <w:r w:rsidRPr="009F02F3">
        <w:rPr>
          <w:sz w:val="20"/>
          <w:szCs w:val="20"/>
        </w:rPr>
        <w:t>№ 23  от 12.12. 2025 года</w:t>
      </w:r>
      <w:r w:rsidRPr="009F02F3">
        <w:rPr>
          <w:b/>
          <w:sz w:val="20"/>
          <w:szCs w:val="20"/>
        </w:rPr>
        <w:t xml:space="preserve">                                                                                        </w:t>
      </w:r>
    </w:p>
    <w:p w:rsidR="009F02F3" w:rsidRPr="009F02F3" w:rsidRDefault="009F02F3" w:rsidP="009F02F3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9F02F3" w:rsidRPr="009F02F3" w:rsidRDefault="009F02F3" w:rsidP="009F02F3">
      <w:pPr>
        <w:jc w:val="center"/>
        <w:rPr>
          <w:b/>
          <w:szCs w:val="20"/>
        </w:rPr>
      </w:pP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 xml:space="preserve">Распределение 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9F02F3">
        <w:rPr>
          <w:b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9F02F3">
        <w:rPr>
          <w:b/>
          <w:szCs w:val="20"/>
        </w:rPr>
        <w:t xml:space="preserve"> группам видов расходов классификации расходов бюджета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 xml:space="preserve"> на плановый период 2027-2028 годы </w:t>
      </w:r>
    </w:p>
    <w:p w:rsidR="009F02F3" w:rsidRPr="009F02F3" w:rsidRDefault="009F02F3" w:rsidP="009F02F3">
      <w:pPr>
        <w:ind w:right="-567"/>
        <w:rPr>
          <w:i/>
          <w:szCs w:val="20"/>
        </w:rPr>
      </w:pPr>
      <w:r w:rsidRPr="009F02F3">
        <w:rPr>
          <w:i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67"/>
        <w:gridCol w:w="708"/>
        <w:gridCol w:w="1560"/>
        <w:gridCol w:w="567"/>
        <w:gridCol w:w="1134"/>
        <w:gridCol w:w="1701"/>
      </w:tblGrid>
      <w:tr w:rsidR="009F02F3" w:rsidRPr="009F02F3" w:rsidTr="00125E56">
        <w:trPr>
          <w:cantSplit/>
          <w:trHeight w:val="211"/>
        </w:trPr>
        <w:tc>
          <w:tcPr>
            <w:tcW w:w="4821" w:type="dxa"/>
            <w:vMerge w:val="restart"/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Рз</w:t>
            </w:r>
          </w:p>
        </w:tc>
        <w:tc>
          <w:tcPr>
            <w:tcW w:w="708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ПР</w:t>
            </w:r>
          </w:p>
        </w:tc>
        <w:tc>
          <w:tcPr>
            <w:tcW w:w="1560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ЦСР</w:t>
            </w:r>
          </w:p>
        </w:tc>
        <w:tc>
          <w:tcPr>
            <w:tcW w:w="567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ВР</w:t>
            </w:r>
          </w:p>
        </w:tc>
        <w:tc>
          <w:tcPr>
            <w:tcW w:w="2835" w:type="dxa"/>
            <w:gridSpan w:val="2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 w:val="20"/>
                <w:szCs w:val="20"/>
              </w:rPr>
              <w:t>Сумма</w:t>
            </w:r>
          </w:p>
        </w:tc>
      </w:tr>
      <w:tr w:rsidR="009F02F3" w:rsidRPr="009F02F3" w:rsidTr="00125E56">
        <w:trPr>
          <w:cantSplit/>
          <w:trHeight w:val="114"/>
        </w:trPr>
        <w:tc>
          <w:tcPr>
            <w:tcW w:w="4821" w:type="dxa"/>
            <w:vMerge/>
          </w:tcPr>
          <w:p w:rsidR="009F02F3" w:rsidRPr="009F02F3" w:rsidRDefault="009F02F3" w:rsidP="009F02F3">
            <w:pPr>
              <w:rPr>
                <w:szCs w:val="20"/>
              </w:rPr>
            </w:pPr>
          </w:p>
        </w:tc>
        <w:tc>
          <w:tcPr>
            <w:tcW w:w="567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2027 год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2028 год</w:t>
            </w:r>
          </w:p>
        </w:tc>
      </w:tr>
      <w:tr w:rsidR="009F02F3" w:rsidRPr="009F02F3" w:rsidTr="00125E56">
        <w:trPr>
          <w:cantSplit/>
          <w:trHeight w:val="336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 xml:space="preserve">     86498,2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93741,62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3204,0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3460,0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3204,0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3460,0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3204,0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3460,0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3204,0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3460,0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14136,0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15370,0</w:t>
            </w:r>
          </w:p>
        </w:tc>
      </w:tr>
      <w:tr w:rsidR="009F02F3" w:rsidRPr="009F02F3" w:rsidTr="00125E56">
        <w:trPr>
          <w:cantSplit/>
          <w:trHeight w:val="289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14136,0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15370,0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14136,0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15370,0</w:t>
            </w:r>
          </w:p>
        </w:tc>
      </w:tr>
      <w:tr w:rsidR="009F02F3" w:rsidRPr="009F02F3" w:rsidTr="00125E56">
        <w:trPr>
          <w:cantSplit/>
          <w:trHeight w:val="1449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10268,0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11295,0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3768,0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3975,0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28629,7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31490,3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805,7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885,1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805,7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885,1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27824,0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30605,2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27011,1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29712,2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22614,0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24875,0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4262,1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4702,2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9900025240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805,7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885,1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9900025240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805,7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885,1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11635,0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12625,0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11635,0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12625,0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11635,0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12625,0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10287,0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11270,0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1338,0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1345,0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26070,0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27973,12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sz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2431,7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2670,3</w:t>
            </w:r>
          </w:p>
        </w:tc>
      </w:tr>
      <w:tr w:rsidR="009F02F3" w:rsidRPr="009F02F3" w:rsidTr="00125E56">
        <w:trPr>
          <w:cantSplit/>
          <w:trHeight w:val="371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2431,7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2670,3</w:t>
            </w:r>
          </w:p>
        </w:tc>
      </w:tr>
      <w:tr w:rsidR="009F02F3" w:rsidRPr="009F02F3" w:rsidTr="00125E56">
        <w:trPr>
          <w:cantSplit/>
          <w:trHeight w:val="65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2431,7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2670,3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 области опеки и попечительства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2431,7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2670,3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2427,7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2666,3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4,0</w:t>
            </w:r>
          </w:p>
        </w:tc>
      </w:tr>
      <w:tr w:rsidR="009F02F3" w:rsidRPr="009F02F3" w:rsidTr="00125E56">
        <w:trPr>
          <w:cantSplit/>
          <w:trHeight w:val="768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Программа</w:t>
            </w:r>
            <w:r w:rsidRPr="009F02F3">
              <w:rPr>
                <w:color w:val="000000"/>
                <w:sz w:val="22"/>
                <w:szCs w:val="22"/>
              </w:rPr>
              <w:t xml:space="preserve"> «</w:t>
            </w:r>
            <w:r w:rsidRPr="009F02F3">
              <w:rPr>
                <w:sz w:val="22"/>
                <w:szCs w:val="22"/>
              </w:rPr>
              <w:t>Профилактика терроризма и экстремизма на территории Аксубаевского муниципального района</w:t>
            </w:r>
            <w:r w:rsidRPr="009F02F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1650,0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1770,0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Программа Аксубаевского муниципального района по реализации антикорупционной политики на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2700100000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2700102043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2700102043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21813,3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23357,82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4980,0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3901,0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4290,0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1072,0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1103,0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1467,0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1467,0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1467,0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1467,0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81,1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81,1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9122,7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10006,7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7638,7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8400,7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1484,0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1606,0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873,0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954,9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871,0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952,9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816,9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895,9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815,9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894,9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1,32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1,32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Гос.регистрация актов гражданского состояния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1654,2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1725,3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1596,1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1667,2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58,1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58,1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Национальная оборона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02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6180,9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7881,5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6180,9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6180,9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9900151180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     6180,9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9900151180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6180,9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7232,6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7951,4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0730122920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0730122920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4997,7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5496,3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4997,7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5496,3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4997,7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5496,3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4942,3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5440,9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2201,3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2421,5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2201,3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2421,5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0610220990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0610220990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0610122700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2181,3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2401,5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0610122700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2181,3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2401,5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Cs w:val="20"/>
              </w:rPr>
            </w:pPr>
            <w:r w:rsidRPr="009F02F3">
              <w:rPr>
                <w:b/>
                <w:iCs/>
                <w:szCs w:val="20"/>
              </w:rPr>
              <w:t>31273,7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Cs w:val="20"/>
              </w:rPr>
            </w:pPr>
            <w:r w:rsidRPr="009F02F3">
              <w:rPr>
                <w:b/>
                <w:iCs/>
                <w:szCs w:val="20"/>
              </w:rPr>
              <w:t>31732,5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  <w:r w:rsidRPr="009F02F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9900090430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9900090430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»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Д100000000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lastRenderedPageBreak/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Д10009Д050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Д10009Д050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05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Cs w:val="20"/>
              </w:rPr>
            </w:pPr>
            <w:r w:rsidRPr="009F02F3">
              <w:rPr>
                <w:b/>
                <w:iCs/>
                <w:szCs w:val="20"/>
              </w:rPr>
              <w:t>1289,0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Cs w:val="20"/>
              </w:rPr>
            </w:pPr>
            <w:r w:rsidRPr="009F02F3">
              <w:rPr>
                <w:b/>
                <w:iCs/>
                <w:szCs w:val="20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05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Cs w:val="20"/>
              </w:rPr>
            </w:pPr>
            <w:r w:rsidRPr="009F02F3">
              <w:rPr>
                <w:iCs/>
                <w:szCs w:val="20"/>
              </w:rPr>
              <w:t>1289,0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Cs w:val="20"/>
              </w:rPr>
            </w:pPr>
            <w:r w:rsidRPr="009F02F3">
              <w:rPr>
                <w:iCs/>
                <w:szCs w:val="20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Муниципальная программа по проведению капитального ремонта многоквартирных домов в Аксубаевском муниципальном районе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0420796010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  <w:highlight w:val="magenta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0420796010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</w:rPr>
            </w:pPr>
            <w:r w:rsidRPr="009F02F3">
              <w:rPr>
                <w:b/>
              </w:rPr>
              <w:t>Охрана окружающей среды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06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rPr>
                <w:b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1298,0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1298,0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569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569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rPr>
                <w:color w:val="FF00FF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569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61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</w:rPr>
            </w:pPr>
            <w:r w:rsidRPr="009F02F3">
              <w:rPr>
                <w:b/>
              </w:rPr>
              <w:t>Образование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rPr>
                <w:b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1129087,5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1206654,4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189326,4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199614,0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189326,4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199614,0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189326,4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199614,0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60876,4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66964,0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0210125370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60876,4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66964,0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0210125370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60876,4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66964,0</w:t>
            </w:r>
          </w:p>
        </w:tc>
      </w:tr>
      <w:tr w:rsidR="009F02F3" w:rsidRPr="009F02F3" w:rsidTr="00125E56">
        <w:trPr>
          <w:cantSplit/>
          <w:trHeight w:val="292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128450,0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132650,0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 xml:space="preserve">Развитие дошкольных образовательных организаций </w:t>
            </w:r>
            <w:r w:rsidRPr="009F02F3">
              <w:rPr>
                <w:color w:val="000000"/>
                <w:sz w:val="22"/>
                <w:szCs w:val="22"/>
              </w:rPr>
              <w:t xml:space="preserve">за счет субсидий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02103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128450,0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132650,0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02103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128450,0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132650,0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02 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832741,3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893001,0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832741,3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893001,0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832741,3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893001,0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538546,8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575169,1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105105,6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79164,7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  <w:r w:rsidRPr="009F02F3">
              <w:rPr>
                <w:sz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105105,6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79164,7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color w:val="000000"/>
                <w:sz w:val="22"/>
                <w:szCs w:val="22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433441,2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499004,4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426112,2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491675,4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7329,0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7329,0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246618,8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270852,8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0220825280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246618,8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270852,8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0220825280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246618,8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270852,8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11066,5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10580,5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3041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11066,5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10580,5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3041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11066,5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10580,5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</w:rPr>
              <w:t>Федеральный проект "Педагоги и наставники"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36509,2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36398,6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022Ю653031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36509,2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36398,6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color w:val="FF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022Ю653031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36509,2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36398,6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59080,0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64300,0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59080,0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64300,0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59080,0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64300,0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26180,0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28500,0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26180,0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28500,0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0230142320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7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0230142320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2291,2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2432,7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2291,2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2432,7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2291,2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2432,7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172,0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172,0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94,0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94,0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78,0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78,0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</w:t>
            </w:r>
            <w:r w:rsidRPr="009F02F3">
              <w:rPr>
                <w:color w:val="000000"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2119,2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2260,7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2119,2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2260,7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45648,6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47306,7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40093,1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41450,8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12258,7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13409,4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11953,2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13103,9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305,5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9F02F3">
              <w:rPr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27834,4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28041,4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27084,4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27291,4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18819,4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18410,0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8245,0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8861,4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5555,5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5855,9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«Организация отдыха детей и молодежи»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5555,5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5855,9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3820122320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5499,9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5797,3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3820122320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5499,9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5797,3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2320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58,6</w:t>
            </w:r>
          </w:p>
        </w:tc>
      </w:tr>
      <w:tr w:rsidR="009F02F3" w:rsidRPr="009F02F3" w:rsidTr="00125E56">
        <w:trPr>
          <w:cantSplit/>
          <w:trHeight w:val="56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2320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55,6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58,6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165652,1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179822,8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164742,1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178837,8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164742,1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178837,8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3795,0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3795,0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3795,0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3795,0</w:t>
            </w:r>
          </w:p>
        </w:tc>
      </w:tr>
      <w:tr w:rsidR="009F02F3" w:rsidRPr="009F02F3" w:rsidTr="00125E56">
        <w:trPr>
          <w:cantSplit/>
          <w:trHeight w:val="63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библиотечного дела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49410,0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53360,0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49410,0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53360,0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49410,0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53360,0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49410,0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53360,0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111837,1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121682,8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111837,1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121682,8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111837,1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121682,8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111837,1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121682,8</w:t>
            </w:r>
          </w:p>
        </w:tc>
      </w:tr>
      <w:tr w:rsidR="009F02F3" w:rsidRPr="009F02F3" w:rsidTr="00125E56">
        <w:trPr>
          <w:cantSplit/>
          <w:trHeight w:val="62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</w:t>
            </w:r>
            <w:r w:rsidRPr="009F02F3">
              <w:rPr>
                <w:sz w:val="22"/>
                <w:szCs w:val="22"/>
              </w:rPr>
              <w:t>Развитие   межрегионального   и межнационального культурного сотрудничества</w:t>
            </w:r>
            <w:r w:rsidRPr="009F02F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Кинематография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кинематографии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киноучреждений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0850144090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90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0850144090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910,0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Cs w:val="20"/>
              </w:rPr>
              <w:t>Здравоохранение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09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b/>
                <w:sz w:val="22"/>
                <w:szCs w:val="22"/>
              </w:rPr>
              <w:t>529,1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iCs/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36521,0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  <w:r w:rsidRPr="009F02F3">
              <w:rPr>
                <w:b/>
                <w:iCs/>
                <w:sz w:val="22"/>
                <w:szCs w:val="22"/>
              </w:rPr>
              <w:t>37610,1</w:t>
            </w:r>
          </w:p>
        </w:tc>
      </w:tr>
      <w:tr w:rsidR="009F02F3" w:rsidRPr="009F02F3" w:rsidTr="00125E56">
        <w:trPr>
          <w:cantSplit/>
          <w:trHeight w:val="58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36521,0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37610,1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34016,0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35102,1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27937,7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29023,8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24436,0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25413,4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8169,7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8496,5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8169,7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8496,5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9623,4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10008,3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9623,4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10008,3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6642,9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6908,6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6642,9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6908,6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0340300000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3501,7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3610,4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0340325510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3501,7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3610,4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0340325510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3501,7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3610,4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13,8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13,8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6064,5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6064,5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Федеральные (региональные) проекты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Региональный проект "Обеспечение жильем молодых семей РТ"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4970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262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4970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iCs/>
              </w:rPr>
            </w:pPr>
            <w:r w:rsidRPr="009F02F3">
              <w:rPr>
                <w:b/>
                <w:iCs/>
              </w:rPr>
              <w:t>Физическая культура и спорт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  <w:r w:rsidRPr="009F02F3">
              <w:rPr>
                <w:b/>
                <w:iCs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  <w:r w:rsidRPr="009F02F3">
              <w:rPr>
                <w:b/>
                <w:iCs/>
              </w:rPr>
              <w:t>79723,3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  <w:r w:rsidRPr="009F02F3">
              <w:rPr>
                <w:b/>
                <w:iCs/>
              </w:rPr>
              <w:t>86202,2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1245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224,2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210,2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210,2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277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105994,3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115769,5</w:t>
            </w:r>
          </w:p>
        </w:tc>
      </w:tr>
      <w:tr w:rsidR="009F02F3" w:rsidRPr="009F02F3" w:rsidTr="00125E56">
        <w:trPr>
          <w:cantSplit/>
          <w:trHeight w:val="234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14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</w:pPr>
            <w:r w:rsidRPr="009F02F3">
              <w:t>105994,3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</w:pPr>
            <w:r w:rsidRPr="009F02F3">
              <w:t>115769,5</w:t>
            </w:r>
          </w:p>
        </w:tc>
      </w:tr>
      <w:tr w:rsidR="009F02F3" w:rsidRPr="009F02F3" w:rsidTr="00125E56">
        <w:trPr>
          <w:cantSplit/>
          <w:trHeight w:val="234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14</w:t>
            </w:r>
          </w:p>
        </w:tc>
        <w:tc>
          <w:tcPr>
            <w:tcW w:w="708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</w:pPr>
            <w:r w:rsidRPr="009F02F3">
              <w:t>105994,3</w:t>
            </w:r>
          </w:p>
        </w:tc>
        <w:tc>
          <w:tcPr>
            <w:tcW w:w="1701" w:type="dxa"/>
          </w:tcPr>
          <w:p w:rsidR="009F02F3" w:rsidRPr="009F02F3" w:rsidRDefault="009F02F3" w:rsidP="009F02F3">
            <w:pPr>
              <w:jc w:val="center"/>
            </w:pPr>
            <w:r w:rsidRPr="009F02F3">
              <w:t>115769,5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/>
                <w:sz w:val="22"/>
                <w:szCs w:val="22"/>
              </w:rPr>
              <w:t>-</w:t>
            </w:r>
            <w:r w:rsidRPr="009F02F3">
              <w:rPr>
                <w:bCs/>
                <w:iCs/>
                <w:sz w:val="22"/>
                <w:szCs w:val="22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0040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104569,3</w:t>
            </w:r>
          </w:p>
        </w:tc>
        <w:tc>
          <w:tcPr>
            <w:tcW w:w="170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114325,3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0040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104569,3</w:t>
            </w:r>
          </w:p>
        </w:tc>
        <w:tc>
          <w:tcPr>
            <w:tcW w:w="170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114325,3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9F02F3">
              <w:rPr>
                <w:sz w:val="22"/>
                <w:szCs w:val="22"/>
              </w:rPr>
              <w:t xml:space="preserve"> </w:t>
            </w:r>
            <w:r w:rsidRPr="009F02F3">
              <w:rPr>
                <w:bCs/>
                <w:sz w:val="22"/>
                <w:szCs w:val="22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9900080060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796,6</w:t>
            </w:r>
          </w:p>
        </w:tc>
        <w:tc>
          <w:tcPr>
            <w:tcW w:w="170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815,9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9900080060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796,6</w:t>
            </w:r>
          </w:p>
        </w:tc>
        <w:tc>
          <w:tcPr>
            <w:tcW w:w="170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815,9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9900025040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628,4</w:t>
            </w:r>
          </w:p>
        </w:tc>
        <w:tc>
          <w:tcPr>
            <w:tcW w:w="170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628,3</w:t>
            </w:r>
          </w:p>
        </w:tc>
      </w:tr>
      <w:tr w:rsidR="009F02F3" w:rsidRPr="009F02F3" w:rsidTr="00125E56">
        <w:trPr>
          <w:cantSplit/>
          <w:trHeight w:val="196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9900025040</w:t>
            </w:r>
          </w:p>
        </w:tc>
        <w:tc>
          <w:tcPr>
            <w:tcW w:w="56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628,4</w:t>
            </w:r>
          </w:p>
        </w:tc>
        <w:tc>
          <w:tcPr>
            <w:tcW w:w="1701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821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1651279,7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1770495,42</w:t>
            </w:r>
          </w:p>
        </w:tc>
      </w:tr>
    </w:tbl>
    <w:p w:rsidR="009F02F3" w:rsidRPr="009F02F3" w:rsidRDefault="009F02F3" w:rsidP="009F02F3">
      <w:pPr>
        <w:rPr>
          <w:sz w:val="20"/>
          <w:szCs w:val="20"/>
        </w:rPr>
      </w:pPr>
    </w:p>
    <w:p w:rsidR="009F02F3" w:rsidRPr="009F02F3" w:rsidRDefault="009F02F3" w:rsidP="009F02F3">
      <w:pPr>
        <w:rPr>
          <w:sz w:val="20"/>
          <w:szCs w:val="20"/>
        </w:rPr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Pr="009F02F3" w:rsidRDefault="009F02F3" w:rsidP="009F02F3">
      <w:pPr>
        <w:ind w:right="141"/>
        <w:jc w:val="right"/>
        <w:rPr>
          <w:szCs w:val="20"/>
        </w:rPr>
      </w:pPr>
      <w:r w:rsidRPr="009F02F3">
        <w:rPr>
          <w:szCs w:val="20"/>
        </w:rPr>
        <w:lastRenderedPageBreak/>
        <w:t>Приложение № 6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к решению</w:t>
      </w:r>
      <w:r w:rsidRPr="009F02F3">
        <w:rPr>
          <w:szCs w:val="20"/>
        </w:rPr>
        <w:t xml:space="preserve"> «</w:t>
      </w:r>
      <w:r w:rsidRPr="009F02F3">
        <w:rPr>
          <w:sz w:val="20"/>
          <w:szCs w:val="20"/>
        </w:rPr>
        <w:t>О бюджете Аксубаевского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муниципального района на 2026 год и</w:t>
      </w:r>
    </w:p>
    <w:p w:rsidR="009F02F3" w:rsidRPr="009F02F3" w:rsidRDefault="009F02F3" w:rsidP="009F02F3">
      <w:pPr>
        <w:ind w:right="-142"/>
        <w:jc w:val="right"/>
        <w:rPr>
          <w:i/>
          <w:szCs w:val="20"/>
        </w:rPr>
      </w:pPr>
      <w:r w:rsidRPr="009F02F3">
        <w:rPr>
          <w:sz w:val="20"/>
          <w:szCs w:val="20"/>
        </w:rPr>
        <w:t xml:space="preserve"> на плановый период 2027 и 2028 годов</w:t>
      </w:r>
      <w:r w:rsidRPr="009F02F3">
        <w:rPr>
          <w:i/>
          <w:szCs w:val="20"/>
        </w:rPr>
        <w:t>»</w:t>
      </w:r>
    </w:p>
    <w:p w:rsidR="009F02F3" w:rsidRPr="009F02F3" w:rsidRDefault="009F02F3" w:rsidP="009F02F3">
      <w:pPr>
        <w:jc w:val="right"/>
        <w:rPr>
          <w:szCs w:val="20"/>
        </w:rPr>
      </w:pPr>
      <w:r w:rsidRPr="009F02F3">
        <w:rPr>
          <w:sz w:val="20"/>
          <w:szCs w:val="20"/>
        </w:rPr>
        <w:t>№ 23  от 12.12.2025 года</w:t>
      </w:r>
      <w:r w:rsidRPr="009F02F3">
        <w:rPr>
          <w:b/>
          <w:sz w:val="20"/>
          <w:szCs w:val="20"/>
        </w:rPr>
        <w:t xml:space="preserve">                                                                                        </w:t>
      </w:r>
    </w:p>
    <w:p w:rsidR="009F02F3" w:rsidRPr="009F02F3" w:rsidRDefault="009F02F3" w:rsidP="009F02F3">
      <w:pPr>
        <w:rPr>
          <w:b/>
          <w:szCs w:val="20"/>
        </w:rPr>
      </w:pPr>
      <w:r w:rsidRPr="009F02F3">
        <w:rPr>
          <w:b/>
          <w:szCs w:val="20"/>
        </w:rPr>
        <w:t xml:space="preserve">                                                          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>ВЕДОМСТВЕННАЯ   СТРУКТУРА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 xml:space="preserve">РАСХОДОВ БЮДЖЕТА АКСУБАЕВСКОГО МУНИЦИПАЛЬНОГО РАЙОНА 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>РЕСПУБЛИКИ ТАТАРСТАН НА 2026 ГОД.</w:t>
      </w:r>
    </w:p>
    <w:p w:rsidR="009F02F3" w:rsidRPr="009F02F3" w:rsidRDefault="009F02F3" w:rsidP="009F02F3">
      <w:pPr>
        <w:ind w:right="-567"/>
        <w:rPr>
          <w:i/>
          <w:szCs w:val="20"/>
        </w:rPr>
      </w:pPr>
      <w:r w:rsidRPr="009F02F3">
        <w:rPr>
          <w:i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993"/>
        <w:gridCol w:w="850"/>
        <w:gridCol w:w="567"/>
        <w:gridCol w:w="1560"/>
        <w:gridCol w:w="567"/>
        <w:gridCol w:w="1417"/>
      </w:tblGrid>
      <w:tr w:rsidR="009F02F3" w:rsidRPr="009F02F3" w:rsidTr="00125E56">
        <w:trPr>
          <w:cantSplit/>
          <w:trHeight w:val="336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Наименование</w:t>
            </w:r>
          </w:p>
        </w:tc>
        <w:tc>
          <w:tcPr>
            <w:tcW w:w="993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КВСР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Рз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ПР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ЦСР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ВР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2026 г</w:t>
            </w:r>
          </w:p>
        </w:tc>
      </w:tr>
      <w:tr w:rsidR="009F02F3" w:rsidRPr="009F02F3" w:rsidTr="00125E56">
        <w:trPr>
          <w:cantSplit/>
          <w:trHeight w:val="480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Палата земельных и имущественных</w:t>
            </w:r>
          </w:p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 xml:space="preserve"> отношений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5091,7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5091,7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5091,7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5091,7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4578,0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3545,0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1026,0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440,0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440,0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73,7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73,7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Финансовая бюджетная палата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107473,6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10493,5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10493,5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10493,5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8560,0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7542,0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1014,0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Выходное пособие муниципальным служащим при увольнении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96980,1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96980,1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96980,1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95576,2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95576,2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9F02F3">
              <w:rPr>
                <w:sz w:val="22"/>
                <w:szCs w:val="22"/>
              </w:rPr>
              <w:t xml:space="preserve"> </w:t>
            </w:r>
            <w:r w:rsidRPr="009F02F3">
              <w:rPr>
                <w:bCs/>
                <w:sz w:val="22"/>
                <w:szCs w:val="22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775,5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775,5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169782,79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34828,39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22960,7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22960,7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22220,7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18286,2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3799,5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8975,19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sz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2214,8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2214,8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2214,8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 области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2214,8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2210,8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Программа</w:t>
            </w:r>
            <w:r w:rsidRPr="009F02F3">
              <w:rPr>
                <w:color w:val="000000"/>
                <w:sz w:val="22"/>
                <w:szCs w:val="22"/>
              </w:rPr>
              <w:t xml:space="preserve"> «</w:t>
            </w:r>
            <w:r w:rsidRPr="009F02F3">
              <w:rPr>
                <w:sz w:val="22"/>
                <w:szCs w:val="22"/>
              </w:rPr>
              <w:t>Профилактика терроризма и экстремизма на территории Аксубаевского муниципального района</w:t>
            </w:r>
            <w:r w:rsidRPr="009F02F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 xml:space="preserve">311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1580,0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1580,0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1580,0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1580,0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1570,0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5015,39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797,6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795,6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745,1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744,1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Гос.регистрация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1591,2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1503,1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88,1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9900151180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9900151180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5536,4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6579,3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0730122920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0730122920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4543,5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4543,5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4543,5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4483,2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2001,2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2001,2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Обеспечение деятельности общественных пунктов охраны порядка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1981,2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1981,2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40208,6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9900025362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Водное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9904,5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9904,5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9900003180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9904,5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9900003180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9904,5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749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pacing w:val="10"/>
                <w:sz w:val="22"/>
                <w:szCs w:val="22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2026 год»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29304,3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2496,2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Муниципальная программа по проведению капитального ремонта многоквартирных домов на 2026 год в Аксубаевском муниципальном районе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по капитальному ремонту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highlight w:val="magenta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Федеральные (региональные)проекты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1420000000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bCs/>
                <w:color w:val="000000"/>
                <w:sz w:val="22"/>
                <w:szCs w:val="22"/>
              </w:rPr>
              <w:t>Региональный проект «Благоустройство сельских территорий»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1421000000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14210</w:t>
            </w:r>
            <w:r w:rsidRPr="009F02F3">
              <w:rPr>
                <w:sz w:val="22"/>
                <w:szCs w:val="22"/>
                <w:lang w:val="en-US"/>
              </w:rPr>
              <w:t>L576</w:t>
            </w:r>
            <w:r w:rsidRPr="009F02F3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14210L5764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rPr>
                <w:color w:val="FF00FF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bCs/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2162,8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2162,8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2162,8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2162,8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172,0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94,0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78,0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1990,8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1990,8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iCs/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516,1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Федеральные (региональные) проекты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Региональный проект "Обеспечение жильем молодых семей РТ"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4970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4970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2469,6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73687,4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210,2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54743,0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Контрольно-счетная палата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2140,0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1810,0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324,0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6,0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</w:rPr>
            </w:pPr>
            <w:r w:rsidRPr="009F02F3">
              <w:rPr>
                <w:b/>
              </w:rPr>
              <w:t>МКУ «Отдел культуры»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182959,3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902,0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902,0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902,0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902,0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897,0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152567,3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Cs w:val="20"/>
              </w:rPr>
            </w:pPr>
            <w:r w:rsidRPr="009F02F3">
              <w:rPr>
                <w:sz w:val="22"/>
                <w:szCs w:val="22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151732,3</w:t>
            </w:r>
          </w:p>
        </w:tc>
      </w:tr>
      <w:tr w:rsidR="009F02F3" w:rsidRPr="009F02F3" w:rsidTr="00125E56">
        <w:trPr>
          <w:cantSplit/>
          <w:trHeight w:val="51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Муниципальная программа «Развития культуры в Аксубаевском муниципальном районе»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151732,3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3220,0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3220,0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3220,0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3220,0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9F02F3">
              <w:rPr>
                <w:color w:val="000000"/>
              </w:rPr>
              <w:t>подпрограмма</w:t>
            </w:r>
            <w:r w:rsidRPr="009F02F3">
              <w:rPr>
                <w:color w:val="000000"/>
                <w:sz w:val="22"/>
                <w:szCs w:val="22"/>
              </w:rPr>
              <w:t xml:space="preserve"> «Развитие библиотечного дела в Аксубаевском муниципальном районе» </w:t>
            </w: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45750,0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45750,0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45750,0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44765,0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102312,3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102312,3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102312,3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22964,0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5733,3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73615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</w:t>
            </w:r>
            <w:r w:rsidRPr="009F02F3">
              <w:rPr>
                <w:sz w:val="22"/>
                <w:szCs w:val="22"/>
              </w:rPr>
              <w:t>Развитие   межрегионального   и межнационального культурного сотрудничества</w:t>
            </w:r>
            <w:r w:rsidRPr="009F02F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«Сохранение и развитие кинематографии»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киноучреждений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Совет Аксубаевского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15980,0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15980,0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2940,0</w:t>
            </w:r>
          </w:p>
        </w:tc>
      </w:tr>
      <w:tr w:rsidR="009F02F3" w:rsidRPr="009F02F3" w:rsidTr="00125E56">
        <w:trPr>
          <w:cantSplit/>
          <w:trHeight w:val="1267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13010,0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13010,0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13010,0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9420,0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МКУ «Отдел образования»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1061284,2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2113,5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2113,5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733,5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733,5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1380,0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1380,0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1375,0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1022341,3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185425,5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185425,5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185425,5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55342,2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55342,2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55342,2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130083,3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9F02F3">
              <w:rPr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7978,3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4215,3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3263,0</w:t>
            </w:r>
          </w:p>
          <w:p w:rsidR="009F02F3" w:rsidRPr="009F02F3" w:rsidRDefault="009F02F3" w:rsidP="009F02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9F02F3">
              <w:rPr>
                <w:color w:val="000000"/>
                <w:sz w:val="22"/>
                <w:szCs w:val="22"/>
              </w:rPr>
              <w:t xml:space="preserve">за счет субсидий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02103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122105,0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02103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122105,0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02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769107,2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769107,2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769107,2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119019,7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69352,2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12850,0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36817,5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38057,3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color w:val="000000"/>
                <w:sz w:val="22"/>
                <w:szCs w:val="22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 xml:space="preserve">930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376345,2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372279,2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4066,0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224587,9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224587,9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rPr>
                <w:color w:val="FF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  224587,9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12594,2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3041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11354,4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3041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11354,4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0220923041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1239,8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0220923041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1239,8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</w:rPr>
              <w:t>Федеральный проект "Педагоги и наставники"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36560,2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022Ю653031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36560,2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color w:val="FF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022Ю653031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36560,2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24240,0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24240,0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24240,0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iCs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24240,0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24240,0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43568,6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38279,7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11212,6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11088,1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124,5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9F02F3">
              <w:rPr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27067,1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Разработка и внедрение системы оценки качества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0"/>
                <w:szCs w:val="20"/>
              </w:rPr>
            </w:pPr>
            <w:r w:rsidRPr="009F02F3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290,0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26317,1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18827,1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7470,0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5288,9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«Организация отдыха детей и молодёжи»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5288,9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3820122320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5236,0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3820122320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5236,0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2320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2320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52,9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36829,4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36829,4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36829,4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30751,1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23496,2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7855,5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7855,5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9253,3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0340123120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9253,3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6387,4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6387,4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0340300000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7254,9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0340305508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3928,3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0340305508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3928,3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0340325510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3326,6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0340325510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3326,6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0350000000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0350100000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6076,3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b/>
                <w:sz w:val="22"/>
              </w:rPr>
            </w:pPr>
            <w:r w:rsidRPr="009F02F3">
              <w:rPr>
                <w:b/>
                <w:sz w:val="22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F02F3">
              <w:rPr>
                <w:b/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8314,5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b/>
                <w:sz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8314,5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8314,5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935</w:t>
            </w:r>
          </w:p>
        </w:tc>
        <w:tc>
          <w:tcPr>
            <w:tcW w:w="85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8314,5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8314,5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6947,3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1367,2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5103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1553026,09</w:t>
            </w:r>
          </w:p>
        </w:tc>
      </w:tr>
    </w:tbl>
    <w:p w:rsidR="009F02F3" w:rsidRPr="009F02F3" w:rsidRDefault="009F02F3" w:rsidP="009F02F3">
      <w:pPr>
        <w:rPr>
          <w:sz w:val="20"/>
          <w:szCs w:val="20"/>
        </w:rPr>
      </w:pPr>
    </w:p>
    <w:p w:rsidR="009F02F3" w:rsidRPr="009F02F3" w:rsidRDefault="009F02F3" w:rsidP="009F02F3">
      <w:pPr>
        <w:rPr>
          <w:sz w:val="20"/>
          <w:szCs w:val="20"/>
        </w:rPr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Pr="009F02F3" w:rsidRDefault="009F02F3" w:rsidP="009F02F3">
      <w:pPr>
        <w:ind w:right="141"/>
        <w:jc w:val="right"/>
        <w:rPr>
          <w:szCs w:val="20"/>
        </w:rPr>
      </w:pPr>
      <w:r w:rsidRPr="009F02F3">
        <w:rPr>
          <w:szCs w:val="20"/>
        </w:rPr>
        <w:t>Приложение № 7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к решению</w:t>
      </w:r>
      <w:r w:rsidRPr="009F02F3">
        <w:rPr>
          <w:szCs w:val="20"/>
        </w:rPr>
        <w:t xml:space="preserve"> «</w:t>
      </w:r>
      <w:r w:rsidRPr="009F02F3">
        <w:rPr>
          <w:sz w:val="20"/>
          <w:szCs w:val="20"/>
        </w:rPr>
        <w:t>О бюджете Аксубаевского</w:t>
      </w:r>
    </w:p>
    <w:p w:rsidR="009F02F3" w:rsidRPr="009F02F3" w:rsidRDefault="009F02F3" w:rsidP="009F02F3">
      <w:pPr>
        <w:spacing w:line="288" w:lineRule="auto"/>
        <w:jc w:val="right"/>
        <w:rPr>
          <w:sz w:val="20"/>
          <w:szCs w:val="20"/>
        </w:rPr>
      </w:pPr>
      <w:r w:rsidRPr="009F02F3">
        <w:rPr>
          <w:sz w:val="20"/>
          <w:szCs w:val="20"/>
        </w:rPr>
        <w:t>муниципального района на 2026 год и</w:t>
      </w:r>
    </w:p>
    <w:p w:rsidR="009F02F3" w:rsidRPr="009F02F3" w:rsidRDefault="009F02F3" w:rsidP="009F02F3">
      <w:pPr>
        <w:ind w:right="-142"/>
        <w:jc w:val="right"/>
        <w:rPr>
          <w:i/>
          <w:szCs w:val="20"/>
        </w:rPr>
      </w:pPr>
      <w:r w:rsidRPr="009F02F3">
        <w:rPr>
          <w:sz w:val="20"/>
          <w:szCs w:val="20"/>
        </w:rPr>
        <w:t xml:space="preserve"> на плановый период 2027 и 2028 годов</w:t>
      </w:r>
      <w:r w:rsidRPr="009F02F3">
        <w:rPr>
          <w:i/>
          <w:szCs w:val="20"/>
        </w:rPr>
        <w:t>»</w:t>
      </w:r>
    </w:p>
    <w:p w:rsidR="009F02F3" w:rsidRPr="009F02F3" w:rsidRDefault="009F02F3" w:rsidP="009F02F3">
      <w:pPr>
        <w:jc w:val="right"/>
        <w:rPr>
          <w:szCs w:val="20"/>
        </w:rPr>
      </w:pPr>
      <w:r w:rsidRPr="009F02F3">
        <w:rPr>
          <w:sz w:val="20"/>
          <w:szCs w:val="20"/>
        </w:rPr>
        <w:t>№ 23   от  12.12. 2025 года</w:t>
      </w:r>
      <w:r w:rsidRPr="009F02F3">
        <w:rPr>
          <w:b/>
          <w:sz w:val="20"/>
          <w:szCs w:val="20"/>
        </w:rPr>
        <w:t xml:space="preserve">                                                                                        </w:t>
      </w:r>
    </w:p>
    <w:p w:rsidR="009F02F3" w:rsidRPr="009F02F3" w:rsidRDefault="009F02F3" w:rsidP="009F02F3">
      <w:pPr>
        <w:rPr>
          <w:b/>
          <w:szCs w:val="20"/>
        </w:rPr>
      </w:pPr>
      <w:r w:rsidRPr="009F02F3">
        <w:rPr>
          <w:b/>
          <w:szCs w:val="20"/>
        </w:rPr>
        <w:t xml:space="preserve">                                                          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>ВЕДОМСТВЕННАЯ   СТРУКТУРА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 xml:space="preserve">РАСХОДОВ БЮДЖЕТА АКСУБАЕВСКОГО МУНИЦИПАЛЬНОГО РАЙОНА </w:t>
      </w:r>
    </w:p>
    <w:p w:rsidR="009F02F3" w:rsidRPr="009F02F3" w:rsidRDefault="009F02F3" w:rsidP="009F02F3">
      <w:pPr>
        <w:jc w:val="center"/>
        <w:rPr>
          <w:b/>
          <w:szCs w:val="20"/>
        </w:rPr>
      </w:pPr>
      <w:r w:rsidRPr="009F02F3">
        <w:rPr>
          <w:b/>
          <w:szCs w:val="20"/>
        </w:rPr>
        <w:t>РЕСПУБЛИКИ ТАТАРСТАН НА ПЛАНОВЫЙ ПЕРИОД 2027-2028 ГОДЫ.</w:t>
      </w:r>
    </w:p>
    <w:p w:rsidR="009F02F3" w:rsidRPr="009F02F3" w:rsidRDefault="009F02F3" w:rsidP="009F02F3">
      <w:pPr>
        <w:ind w:right="-567"/>
        <w:rPr>
          <w:i/>
          <w:szCs w:val="20"/>
        </w:rPr>
      </w:pPr>
      <w:r w:rsidRPr="009F02F3">
        <w:rPr>
          <w:i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2"/>
        <w:gridCol w:w="567"/>
        <w:gridCol w:w="709"/>
        <w:gridCol w:w="1417"/>
        <w:gridCol w:w="709"/>
        <w:gridCol w:w="1134"/>
        <w:gridCol w:w="1276"/>
      </w:tblGrid>
      <w:tr w:rsidR="009F02F3" w:rsidRPr="009F02F3" w:rsidTr="00125E56">
        <w:trPr>
          <w:cantSplit/>
          <w:trHeight w:val="288"/>
        </w:trPr>
        <w:tc>
          <w:tcPr>
            <w:tcW w:w="4112" w:type="dxa"/>
            <w:vMerge w:val="restart"/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КВСР</w:t>
            </w:r>
          </w:p>
        </w:tc>
        <w:tc>
          <w:tcPr>
            <w:tcW w:w="567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Рз</w:t>
            </w:r>
          </w:p>
        </w:tc>
        <w:tc>
          <w:tcPr>
            <w:tcW w:w="709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ПР</w:t>
            </w:r>
          </w:p>
        </w:tc>
        <w:tc>
          <w:tcPr>
            <w:tcW w:w="1417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ЦСР</w:t>
            </w:r>
          </w:p>
        </w:tc>
        <w:tc>
          <w:tcPr>
            <w:tcW w:w="709" w:type="dxa"/>
            <w:vMerge w:val="restart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ВР</w:t>
            </w:r>
          </w:p>
        </w:tc>
        <w:tc>
          <w:tcPr>
            <w:tcW w:w="2410" w:type="dxa"/>
            <w:gridSpan w:val="2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 w:val="20"/>
                <w:szCs w:val="20"/>
              </w:rPr>
              <w:t>Сумма</w:t>
            </w:r>
          </w:p>
        </w:tc>
      </w:tr>
      <w:tr w:rsidR="009F02F3" w:rsidRPr="009F02F3" w:rsidTr="00125E56">
        <w:trPr>
          <w:cantSplit/>
          <w:trHeight w:val="255"/>
        </w:trPr>
        <w:tc>
          <w:tcPr>
            <w:tcW w:w="4112" w:type="dxa"/>
            <w:vMerge/>
          </w:tcPr>
          <w:p w:rsidR="009F02F3" w:rsidRPr="009F02F3" w:rsidRDefault="009F02F3" w:rsidP="009F02F3">
            <w:pPr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vMerge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2027 год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2028 год</w:t>
            </w:r>
          </w:p>
        </w:tc>
      </w:tr>
      <w:tr w:rsidR="009F02F3" w:rsidRPr="009F02F3" w:rsidTr="00125E56">
        <w:trPr>
          <w:cantSplit/>
          <w:trHeight w:val="480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Палата земельных и имущественных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ind w:left="-132" w:firstLine="132"/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5501,1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5929,2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5501,1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5929,2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5501,1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5929,2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5501,1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5929,2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4980,0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3901,0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4290,0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1072,0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1103,0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440,0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440,0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81,1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81,1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Финансовая бюджетная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117232,8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127803,0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11238,5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12033,5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8292,0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9083,0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1013,0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Выходное пособие муниципальным служащим при увольнении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1933,5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105994,3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115769,5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105994,3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115769,5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105994,3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115769,5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104569,3</w:t>
            </w:r>
          </w:p>
        </w:tc>
        <w:tc>
          <w:tcPr>
            <w:tcW w:w="127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114325,3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104569,3</w:t>
            </w:r>
          </w:p>
        </w:tc>
        <w:tc>
          <w:tcPr>
            <w:tcW w:w="127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114325,3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9F02F3">
              <w:rPr>
                <w:sz w:val="22"/>
                <w:szCs w:val="22"/>
              </w:rPr>
              <w:t xml:space="preserve"> </w:t>
            </w:r>
            <w:r w:rsidRPr="009F02F3">
              <w:rPr>
                <w:bCs/>
                <w:sz w:val="22"/>
                <w:szCs w:val="22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796,6</w:t>
            </w:r>
          </w:p>
        </w:tc>
        <w:tc>
          <w:tcPr>
            <w:tcW w:w="127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815,9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796,6</w:t>
            </w:r>
          </w:p>
        </w:tc>
        <w:tc>
          <w:tcPr>
            <w:tcW w:w="127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815,9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628,4</w:t>
            </w:r>
          </w:p>
        </w:tc>
        <w:tc>
          <w:tcPr>
            <w:tcW w:w="127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628,4</w:t>
            </w:r>
          </w:p>
        </w:tc>
        <w:tc>
          <w:tcPr>
            <w:tcW w:w="1276" w:type="dxa"/>
            <w:tcBorders>
              <w:bottom w:val="nil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628,3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169973,0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182644,82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37650,2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40807,12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25344,0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27910,2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25344,0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27910,2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24531,1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27017,2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20144,0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22190,0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4252,1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4692,2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805,7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885,1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805,7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885,1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9900025390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9900025390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9900151200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9900151200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2816,2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9482,7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10073,72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sz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2431,7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2670,3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2431,7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2670,3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2431,7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2670,3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 области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2431,7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2670,3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2427,7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2666,3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Программа</w:t>
            </w:r>
            <w:r w:rsidRPr="009F02F3">
              <w:rPr>
                <w:color w:val="000000"/>
                <w:sz w:val="22"/>
                <w:szCs w:val="22"/>
              </w:rPr>
              <w:t xml:space="preserve"> «</w:t>
            </w:r>
            <w:r w:rsidRPr="009F02F3">
              <w:rPr>
                <w:sz w:val="22"/>
                <w:szCs w:val="22"/>
              </w:rPr>
              <w:t>Профилактика терроризма и экстремизма на территории Аксубаевского муниципального района</w:t>
            </w:r>
            <w:r w:rsidRPr="009F02F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65,0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 xml:space="preserve">311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1650,0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1770,0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  <w:r w:rsidRPr="009F02F3">
              <w:rPr>
                <w:iCs/>
                <w:sz w:val="22"/>
                <w:szCs w:val="22"/>
                <w:lang w:val="en-US"/>
              </w:rPr>
              <w:t>E</w:t>
            </w:r>
            <w:r w:rsidRPr="009F02F3">
              <w:rPr>
                <w:iCs/>
                <w:sz w:val="22"/>
                <w:szCs w:val="22"/>
              </w:rPr>
              <w:t>01440</w:t>
            </w:r>
            <w:r w:rsidRPr="009F02F3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5458,42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1027,0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285,6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413,0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873,0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954,9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871,0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952,9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816,9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895,9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815,9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894,9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151,8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1,32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0"/>
                <w:szCs w:val="20"/>
              </w:rPr>
            </w:pPr>
            <w:r w:rsidRPr="009F02F3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1,32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Гос.регистрация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1654,2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1725,3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1596,1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1667,2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58,1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58,1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6180,9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6180,9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6180,9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     6180,9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6180,9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7881,5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7232,6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7951,4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0730122920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0730122920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33,6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4997,7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5496,3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4997,7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5496,3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4997,7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5496,3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4942,3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5440,9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55,4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2201,3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2421,5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2201,3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2421,5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0610220990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0610220990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Обеспечение деятельности общественных пунктов охраны порядка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2181,3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2401,5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2181,3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2401,5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31273,7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31732,5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752,7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324,4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9900025362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9900025362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428,3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247,1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center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749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pacing w:val="10"/>
                <w:sz w:val="22"/>
                <w:szCs w:val="22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30273,9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30732,7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  <w:r w:rsidRPr="009F02F3">
              <w:rPr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Муниципальная программа по проведению капитального ремонта многоквартирных домов  в Аксубаевском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highlight w:val="magenta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1289,0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rPr>
                <w:color w:val="FF00FF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before="100" w:beforeAutospacing="1" w:after="100" w:afterAutospacing="1"/>
              <w:ind w:right="-82"/>
              <w:jc w:val="center"/>
              <w:rPr>
                <w:bCs/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1298,0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2291,2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2432,7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2291,2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2432,7</w:t>
            </w:r>
          </w:p>
        </w:tc>
      </w:tr>
      <w:tr w:rsidR="009F02F3" w:rsidRPr="009F02F3" w:rsidTr="00125E56">
        <w:trPr>
          <w:cantSplit/>
          <w:trHeight w:val="4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2291,2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2432,7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2291,2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2432,7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172,0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172,0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94,0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94,0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78,0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78,0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2119,2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2260,7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2119,2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2260,7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iCs/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529,1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542,4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2505,0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2505,0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Федеральные (региональные) проекты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Региональный проект "Обеспечение жильем молодых семей РТ"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4970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04205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4970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2508,0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79723,3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86202,2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20220,0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21930,0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224,2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3740212870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210,2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210,2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311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3740148220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59068,9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63837,8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Контрольно-счетная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2525,0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2525,0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  <w:r w:rsidRPr="009F02F3"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2525,0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2525,0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2525,0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1995,0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2187,0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332,0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6,0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</w:rPr>
            </w:pPr>
            <w:r w:rsidRPr="009F02F3">
              <w:rPr>
                <w:b/>
              </w:rPr>
              <w:t>МКУ «Отдел культуры»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199532,1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216687,8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1065,0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1065,0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1065,0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1065,0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32900,0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35800,0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165652,1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179822,8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Cs w:val="20"/>
              </w:rPr>
            </w:pPr>
            <w:r w:rsidRPr="009F02F3">
              <w:rPr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164742,1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178837,8</w:t>
            </w:r>
          </w:p>
        </w:tc>
      </w:tr>
      <w:tr w:rsidR="009F02F3" w:rsidRPr="009F02F3" w:rsidTr="00125E56">
        <w:trPr>
          <w:cantSplit/>
          <w:trHeight w:val="51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Муниципальная программа «Развития культуры в Аксубаевском муниципальном районе»</w:t>
            </w:r>
          </w:p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164742,1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178837,8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3795,0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3795,0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3795,0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3495,0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3795,0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9F02F3">
              <w:rPr>
                <w:color w:val="000000"/>
              </w:rPr>
              <w:t>подпрограмма</w:t>
            </w:r>
            <w:r w:rsidRPr="009F02F3">
              <w:rPr>
                <w:color w:val="000000"/>
                <w:sz w:val="22"/>
                <w:szCs w:val="22"/>
              </w:rPr>
              <w:t xml:space="preserve"> «Развитие библиотечного дела в Аксубаевском муниципальном районе» </w:t>
            </w: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49410,0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53360,0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49410,0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53360,0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49410,0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53360,0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49410,0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53360,0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111837,1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121682,8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111837,1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121682,8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111837,1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121682,8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111837,1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121682,8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</w:t>
            </w:r>
            <w:r w:rsidRPr="009F02F3">
              <w:rPr>
                <w:sz w:val="22"/>
                <w:szCs w:val="22"/>
              </w:rPr>
              <w:t>Развитие   межрегионального   и межнационального культурного сотрудничества</w:t>
            </w:r>
            <w:r w:rsidRPr="009F02F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9F02F3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450,0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«Сохранение и развитие кинематографии»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деятельности киноучреждений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Cs w:val="20"/>
              </w:rPr>
            </w:pPr>
            <w:r w:rsidRPr="009F02F3">
              <w:rPr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910,0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985,0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Совет Аксубаевского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17370,0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Cs w:val="20"/>
              </w:rPr>
            </w:pPr>
            <w:r w:rsidRPr="009F02F3">
              <w:rPr>
                <w:b/>
                <w:bCs/>
                <w:iCs/>
                <w:szCs w:val="20"/>
              </w:rPr>
              <w:t>18860,0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17370,0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18860,0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3204,0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3204,0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3204,0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3460,0</w:t>
            </w:r>
          </w:p>
        </w:tc>
      </w:tr>
      <w:tr w:rsidR="009F02F3" w:rsidRPr="009F02F3" w:rsidTr="00125E56">
        <w:trPr>
          <w:cantSplit/>
          <w:trHeight w:val="1267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3204,0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3460,0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14136,0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15370,0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14136,0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15370,0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14136,0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15370,0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10268,0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11295,0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3768,0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3975,0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МКУ «Отдел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1130218,0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</w:rPr>
            </w:pPr>
            <w:r w:rsidRPr="009F02F3">
              <w:rPr>
                <w:b/>
              </w:rPr>
              <w:t>1206038,9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2305,7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2515,1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2305,7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2515,1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805,7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885,1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805,7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885,1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1630,0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1630,0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1495,0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1625,0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1093896,3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1168421,7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189326,4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199614,0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189326,4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199614,0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189326,4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199614,0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60876,4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66964,0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60876,4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66964,0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60876,4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66964,0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128450,0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132650,0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Развитие дошкольных образовательных организаций </w:t>
            </w:r>
            <w:r w:rsidRPr="009F02F3">
              <w:rPr>
                <w:color w:val="000000"/>
                <w:sz w:val="22"/>
                <w:szCs w:val="22"/>
              </w:rPr>
              <w:t xml:space="preserve">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02103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128450,0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132650,0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02103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128450,0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132650,0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 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02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832741,3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893001,0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832741,3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893001,0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832741,3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893001,0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538546,8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575169,1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105105,6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79164,7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105105,6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79164,7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2"/>
              </w:rPr>
            </w:pPr>
            <w:r w:rsidRPr="009F02F3">
              <w:rPr>
                <w:color w:val="000000"/>
                <w:sz w:val="22"/>
                <w:szCs w:val="22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 xml:space="preserve">930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433441,2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499004,4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426112,2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491675,4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lang w:val="en-US"/>
              </w:rPr>
            </w:pPr>
            <w:r w:rsidRPr="009F02F3"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  <w:highlight w:val="red"/>
              </w:rPr>
            </w:pPr>
            <w:r w:rsidRPr="009F02F3">
              <w:rPr>
                <w:sz w:val="22"/>
                <w:szCs w:val="22"/>
              </w:rPr>
              <w:t>02202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7329,0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7329,0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246618,8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270852,8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246618,8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270852,8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246618,8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270852,8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11066,5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10580,5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3041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11066,5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10580,5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02209</w:t>
            </w:r>
            <w:r w:rsidRPr="009F02F3">
              <w:rPr>
                <w:sz w:val="22"/>
                <w:szCs w:val="22"/>
                <w:lang w:val="en-US"/>
              </w:rPr>
              <w:t>L</w:t>
            </w:r>
            <w:r w:rsidRPr="009F02F3">
              <w:rPr>
                <w:sz w:val="22"/>
                <w:szCs w:val="22"/>
              </w:rPr>
              <w:t>3041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11066,5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10580,5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</w:rPr>
              <w:t>Федеральный проект "Педагоги и наставники"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36509,2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36398,6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022Ю653031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36509,2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36398,6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color w:val="FF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022Ю653031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36509,2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36398,6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26180,0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28500,0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26180,0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28500,0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26180,0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28500,0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iCs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26180,0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28500,0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02301</w:t>
            </w:r>
            <w:r w:rsidRPr="009F02F3"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26180,0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28500,0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45648,6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47306,7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40093,1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41450,8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12258,7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13409,4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11953,2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13103,9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305,5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9F02F3">
              <w:rPr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27834,4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28041,4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Разработка и внедрение системы оценки качества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0"/>
                <w:szCs w:val="20"/>
              </w:rPr>
            </w:pPr>
            <w:r w:rsidRPr="009F02F3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750,0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/>
                <w:sz w:val="20"/>
                <w:szCs w:val="20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280,0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27084,4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27291,4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18819,4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18410,0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8245,0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8861,4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20,0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5555,5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5855,9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Подпрограмма «Организация отдыха детей и молодёжи»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5555,5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5855,9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3820122320</w:t>
            </w:r>
          </w:p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5499,9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5797,3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3820122320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5499,9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5797,3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2320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58,6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color w:val="000000"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38201</w:t>
            </w:r>
            <w:r w:rsidRPr="009F02F3">
              <w:rPr>
                <w:sz w:val="22"/>
                <w:szCs w:val="22"/>
                <w:lang w:val="en-US"/>
              </w:rPr>
              <w:t>S</w:t>
            </w:r>
            <w:r w:rsidRPr="009F02F3">
              <w:rPr>
                <w:sz w:val="22"/>
                <w:szCs w:val="22"/>
              </w:rPr>
              <w:t>2320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58,6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34016,0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35102,1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34016,0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35102,1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34016,0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35102,1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27937,7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29023,8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24436,0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25413,4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8169,7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8496,5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8169,7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8496,5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9623,4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10008,3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0340123120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9623,4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10008,3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0340123130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6642,9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6908,6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0340123130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6642,9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6908,6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0340300000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3501,7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3610,4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0340325510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3501,7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3610,4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0340325510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3501,7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3610,4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0350000000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0350100000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6078,3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13,8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13,8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0350113200</w:t>
            </w:r>
          </w:p>
        </w:tc>
        <w:tc>
          <w:tcPr>
            <w:tcW w:w="709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6064,5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6064,5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b/>
                <w:sz w:val="22"/>
              </w:rPr>
            </w:pPr>
            <w:r w:rsidRPr="009F02F3">
              <w:rPr>
                <w:b/>
                <w:sz w:val="22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F02F3">
              <w:rPr>
                <w:b/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rPr>
                <w:b/>
                <w:iCs/>
              </w:rPr>
            </w:pPr>
            <w:r w:rsidRPr="009F02F3">
              <w:rPr>
                <w:b/>
                <w:iCs/>
              </w:rPr>
              <w:t xml:space="preserve">     9122,7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b/>
                <w:iCs/>
              </w:rPr>
            </w:pPr>
            <w:r w:rsidRPr="009F02F3">
              <w:rPr>
                <w:b/>
                <w:iCs/>
              </w:rPr>
              <w:t>10006,7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b/>
                <w:sz w:val="22"/>
              </w:rPr>
            </w:pPr>
            <w:r w:rsidRPr="009F02F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9122,7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10006,7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</w:rPr>
            </w:pPr>
            <w:r w:rsidRPr="009F02F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9122,7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10006,7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935</w:t>
            </w:r>
          </w:p>
        </w:tc>
        <w:tc>
          <w:tcPr>
            <w:tcW w:w="56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bottom"/>
          </w:tcPr>
          <w:p w:rsidR="009F02F3" w:rsidRPr="009F02F3" w:rsidRDefault="009F02F3" w:rsidP="009F02F3">
            <w:pPr>
              <w:spacing w:after="140"/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9122,7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10006,7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9122,7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10006,7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  <w:vAlign w:val="bottom"/>
          </w:tcPr>
          <w:p w:rsidR="009F02F3" w:rsidRPr="009F02F3" w:rsidRDefault="009F02F3" w:rsidP="009F02F3">
            <w:pPr>
              <w:spacing w:after="140"/>
              <w:jc w:val="both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7638,7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8400,7</w:t>
            </w:r>
          </w:p>
        </w:tc>
      </w:tr>
      <w:tr w:rsidR="009F02F3" w:rsidRPr="009F02F3" w:rsidTr="00125E56">
        <w:trPr>
          <w:cantSplit/>
          <w:trHeight w:val="324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sz w:val="22"/>
                <w:szCs w:val="22"/>
              </w:rPr>
            </w:pPr>
            <w:r w:rsidRPr="009F02F3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Cs/>
                <w:iCs/>
                <w:sz w:val="22"/>
                <w:szCs w:val="22"/>
              </w:rPr>
            </w:pPr>
            <w:r w:rsidRPr="009F02F3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sz w:val="22"/>
                <w:szCs w:val="22"/>
              </w:rPr>
            </w:pPr>
            <w:r w:rsidRPr="009F02F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1484,0</w:t>
            </w:r>
          </w:p>
        </w:tc>
        <w:tc>
          <w:tcPr>
            <w:tcW w:w="1276" w:type="dxa"/>
          </w:tcPr>
          <w:p w:rsidR="009F02F3" w:rsidRPr="009F02F3" w:rsidRDefault="009F02F3" w:rsidP="009F02F3">
            <w:pPr>
              <w:jc w:val="center"/>
              <w:rPr>
                <w:iCs/>
                <w:sz w:val="22"/>
                <w:szCs w:val="22"/>
              </w:rPr>
            </w:pPr>
            <w:r w:rsidRPr="009F02F3">
              <w:rPr>
                <w:iCs/>
                <w:sz w:val="22"/>
                <w:szCs w:val="22"/>
              </w:rPr>
              <w:t>1606,0</w:t>
            </w:r>
          </w:p>
        </w:tc>
      </w:tr>
      <w:tr w:rsidR="009F02F3" w:rsidRPr="009F02F3" w:rsidTr="00125E56">
        <w:trPr>
          <w:cantSplit/>
          <w:trHeight w:val="291"/>
        </w:trPr>
        <w:tc>
          <w:tcPr>
            <w:tcW w:w="4112" w:type="dxa"/>
          </w:tcPr>
          <w:p w:rsidR="009F02F3" w:rsidRPr="009F02F3" w:rsidRDefault="009F02F3" w:rsidP="009F02F3">
            <w:pPr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1651279,7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02F3" w:rsidRPr="009F02F3" w:rsidRDefault="009F02F3" w:rsidP="009F02F3">
            <w:pPr>
              <w:jc w:val="center"/>
              <w:rPr>
                <w:b/>
                <w:szCs w:val="20"/>
              </w:rPr>
            </w:pPr>
            <w:r w:rsidRPr="009F02F3">
              <w:rPr>
                <w:b/>
                <w:szCs w:val="20"/>
              </w:rPr>
              <w:t>1770495,42</w:t>
            </w:r>
          </w:p>
        </w:tc>
      </w:tr>
    </w:tbl>
    <w:p w:rsidR="009F02F3" w:rsidRPr="009F02F3" w:rsidRDefault="009F02F3" w:rsidP="009F02F3">
      <w:pPr>
        <w:rPr>
          <w:sz w:val="20"/>
          <w:szCs w:val="20"/>
        </w:rPr>
      </w:pPr>
    </w:p>
    <w:p w:rsidR="009F02F3" w:rsidRPr="009F02F3" w:rsidRDefault="009F02F3" w:rsidP="009F02F3">
      <w:pPr>
        <w:rPr>
          <w:sz w:val="20"/>
          <w:szCs w:val="20"/>
        </w:rPr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125E56" w:rsidRDefault="00125E56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9F02F3" w:rsidRPr="009F02F3" w:rsidTr="00125E56">
        <w:trPr>
          <w:trHeight w:val="1560"/>
        </w:trPr>
        <w:tc>
          <w:tcPr>
            <w:tcW w:w="2976" w:type="dxa"/>
          </w:tcPr>
          <w:p w:rsidR="009F02F3" w:rsidRPr="009F02F3" w:rsidRDefault="009F02F3" w:rsidP="009F02F3">
            <w:pPr>
              <w:ind w:right="141"/>
              <w:jc w:val="right"/>
              <w:rPr>
                <w:rFonts w:eastAsia="Calibri"/>
                <w:szCs w:val="20"/>
              </w:rPr>
            </w:pPr>
            <w:r w:rsidRPr="009F02F3">
              <w:rPr>
                <w:rFonts w:eastAsia="Calibri"/>
                <w:szCs w:val="20"/>
              </w:rPr>
              <w:t>Приложение № 8</w:t>
            </w:r>
          </w:p>
          <w:p w:rsidR="009F02F3" w:rsidRPr="009F02F3" w:rsidRDefault="009F02F3" w:rsidP="00125E56">
            <w:pPr>
              <w:spacing w:line="160" w:lineRule="atLeast"/>
              <w:rPr>
                <w:rFonts w:eastAsia="Calibri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</w:rPr>
              <w:t>к решению</w:t>
            </w:r>
            <w:r w:rsidRPr="009F02F3">
              <w:rPr>
                <w:rFonts w:eastAsia="Calibri"/>
                <w:szCs w:val="20"/>
              </w:rPr>
              <w:t xml:space="preserve"> «</w:t>
            </w:r>
            <w:r w:rsidRPr="009F02F3">
              <w:rPr>
                <w:rFonts w:eastAsia="Calibri"/>
                <w:sz w:val="20"/>
                <w:szCs w:val="20"/>
              </w:rPr>
              <w:t>О бюджете Аксубаевского муниципального района на 2026 год и на плановый период 2027 и 2028 годы</w:t>
            </w:r>
            <w:r w:rsidR="00125E56">
              <w:rPr>
                <w:rFonts w:eastAsia="Calibri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sz w:val="20"/>
                <w:szCs w:val="22"/>
                <w:lang w:eastAsia="en-US"/>
              </w:rPr>
              <w:t>№ 23    от 12.12. 2025 года</w:t>
            </w:r>
          </w:p>
        </w:tc>
      </w:tr>
    </w:tbl>
    <w:p w:rsidR="009F02F3" w:rsidRPr="009F02F3" w:rsidRDefault="009F02F3" w:rsidP="009F02F3">
      <w:pPr>
        <w:jc w:val="right"/>
        <w:rPr>
          <w:rFonts w:eastAsia="Calibri"/>
          <w:i/>
          <w:sz w:val="28"/>
          <w:szCs w:val="28"/>
          <w:lang w:eastAsia="en-US"/>
        </w:rPr>
      </w:pPr>
      <w:r w:rsidRPr="009F02F3">
        <w:rPr>
          <w:rFonts w:eastAsia="Calibri"/>
          <w:i/>
          <w:sz w:val="28"/>
          <w:szCs w:val="28"/>
          <w:lang w:eastAsia="en-US"/>
        </w:rPr>
        <w:t>Таблица 1</w:t>
      </w:r>
    </w:p>
    <w:p w:rsidR="009F02F3" w:rsidRPr="009F02F3" w:rsidRDefault="009F02F3" w:rsidP="009F02F3">
      <w:pPr>
        <w:jc w:val="center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 xml:space="preserve">Распределение бюджетных ассигнований по целевым статьям </w:t>
      </w:r>
    </w:p>
    <w:p w:rsidR="009F02F3" w:rsidRPr="009F02F3" w:rsidRDefault="009F02F3" w:rsidP="009F02F3">
      <w:pPr>
        <w:jc w:val="center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9F02F3" w:rsidRPr="009F02F3" w:rsidRDefault="009F02F3" w:rsidP="009F02F3">
      <w:pPr>
        <w:jc w:val="center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 xml:space="preserve">бюджета Аксубаевского муниципального района Республики Татарстан </w:t>
      </w:r>
    </w:p>
    <w:p w:rsidR="009F02F3" w:rsidRPr="009F02F3" w:rsidRDefault="009F02F3" w:rsidP="009F02F3">
      <w:pPr>
        <w:jc w:val="center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>на 2026 год</w:t>
      </w:r>
    </w:p>
    <w:p w:rsidR="009F02F3" w:rsidRPr="009F02F3" w:rsidRDefault="009F02F3" w:rsidP="009F02F3">
      <w:pPr>
        <w:ind w:right="-284"/>
        <w:jc w:val="right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9F02F3" w:rsidRPr="009F02F3" w:rsidTr="00125E56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Сумма</w:t>
            </w:r>
          </w:p>
        </w:tc>
      </w:tr>
      <w:tr w:rsidR="009F02F3" w:rsidRPr="009F02F3" w:rsidTr="00125E56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2F3" w:rsidRPr="009F02F3" w:rsidRDefault="009F02F3" w:rsidP="009F02F3">
            <w:pPr>
              <w:spacing w:after="120"/>
              <w:jc w:val="right"/>
              <w:rPr>
                <w:rFonts w:eastAsia="Calibri"/>
                <w:color w:val="000000"/>
              </w:rPr>
            </w:pP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1047275,9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185425,5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color w:val="000000"/>
                <w:sz w:val="20"/>
                <w:szCs w:val="2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55342,2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55342,2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55342,2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55342,2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55342,2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Реализация дошкольного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130083,3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Развитие дошкольных образовательных организаций 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7978,3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4215,3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4215,3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4215,3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3263,0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3263,0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3263,0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Развитие дошкольных образовательных организаций 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за счет субсидий 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122105,0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122105,0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122105,0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122105,0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781053,3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495364,9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119019,7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69352,2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69352,2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69352,2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  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12850,0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12850,0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12850,0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  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36817,5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36817,5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36817,5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376345,2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372249,2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372249,2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372249,2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4066,0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4066,0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4066,0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236534,0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224587,9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224587,9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224587,9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224587,9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11212,6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11088,1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11088,1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11088,1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124,5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124,5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124,5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02 2 09 0000 0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12594,2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02 2 09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11354,4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02 2 09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11354,4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02 2 09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11354,4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02 2 09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11354,4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02 2 09 2304 1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1239,8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02 2 09 2304 1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1239,8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02 2 09 2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1239,8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02 2 09 2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1239,8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36560,2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5303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36560,2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5303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36560,2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5303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36560,2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5303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36560,2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53730,0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53730,0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02 3 01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24240,0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02 3 01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24240,0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02 3 01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24240,0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02 3 01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24240,0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29490,0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29490,0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29490,0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29490,0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9F02F3">
              <w:rPr>
                <w:rFonts w:eastAsia="Calibri"/>
                <w:sz w:val="20"/>
                <w:szCs w:val="20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27067,1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Разработка и внедрение системы оценки качества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26317,1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18827,1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18827,1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18827,1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7470,0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7470,0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7470,0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  <w:lang w:eastAsia="en-US"/>
              </w:rPr>
              <w:t>Муниципальная программа  адресной социальной защиты населения Аксубаевского муниципального района Республики Татарстан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39044,2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32965,9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25711,0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7855,5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7855,5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7855,5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7855,5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9253,3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9253,3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9253,3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9253,3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6387,4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6387,4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6387,4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6387,4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</w:t>
            </w:r>
          </w:p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в области опеки и попечительства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2214,8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2210,8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2210,8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2210,8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10066,9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03 403 0550 8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3928,3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03 403 0550 8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3928,3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03 403 0550 8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3928,3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03 403 0550 8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3928,3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20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3326,6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3326,6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3326,6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3326,6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6076,3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6076,3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6076,3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3758,6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3758,6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Региональный проект "Обеспечение жильем молодых семей РТ"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04 2 05 0000 0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2469,6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04 2 05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L497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2469,6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04 2 05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L497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2469,6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04 2 05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L497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2469,6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04 2 05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L497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2469,6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по проведению капитального ремонта многоквартирных домов на 2026 год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  <w:lang w:val="en-US"/>
              </w:rPr>
              <w:t>1289.0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2066,2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   06 1 00 0000 0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2001,2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1981,2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1981,2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1981,2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1981,2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Подпрограмма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9F02F3">
              <w:rPr>
                <w:rFonts w:eastAsia="Calibri"/>
                <w:sz w:val="20"/>
                <w:szCs w:val="20"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4578,1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4578,1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4578,1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4543,5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4483,2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4483,2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4483,2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07 3 01 2292 0 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200        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07 3 01 2292 0        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200         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154147,3</w:t>
            </w:r>
          </w:p>
        </w:tc>
      </w:tr>
      <w:tr w:rsidR="009F02F3" w:rsidRPr="009F02F3" w:rsidTr="00125E56">
        <w:trPr>
          <w:trHeight w:val="558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библиотечного дела»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45750,0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системы библиотечного обслуживания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45750,0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45750,0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44765,0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44765,0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44765,0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102312,3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102312,3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102312,3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22964,0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22964,0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22964,0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5733,3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5733,3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5733,3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73615,0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73615,0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73615,0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«Сохранение и развитие кинематографии»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835,0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кинематографии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835,0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835,0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835,0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835,0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835,0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</w:t>
            </w:r>
            <w:r w:rsidRPr="009F02F3">
              <w:rPr>
                <w:rFonts w:eastAsia="Calibri"/>
                <w:sz w:val="20"/>
                <w:szCs w:val="20"/>
                <w:lang w:eastAsia="en-US"/>
              </w:rPr>
              <w:t>Развитие   межрегионального   и межнационального культурного сотрудничества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Проведение прочих мероприятий в области культуры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ind w:left="708" w:hanging="7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1580,0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1580,0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1580,0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1570,0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1570,0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1570,0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охраны окружающей среды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b/>
                <w:color w:val="000000"/>
                <w:sz w:val="22"/>
                <w:szCs w:val="22"/>
              </w:rPr>
              <w:t>14 0 00 0000 0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02F3">
              <w:rPr>
                <w:rFonts w:eastAsia="Calibri"/>
                <w:b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Федеральные (региональные)проекты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14 2 00 0000 0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2"/>
                <w:szCs w:val="22"/>
              </w:rPr>
            </w:pPr>
            <w:r w:rsidRPr="009F02F3">
              <w:rPr>
                <w:rFonts w:eastAsia="Calibri"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bCs/>
                <w:color w:val="000000"/>
                <w:sz w:val="22"/>
                <w:szCs w:val="22"/>
              </w:rPr>
              <w:t>Региональный проект «Благоустройство сельских территорий»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2"/>
                <w:szCs w:val="22"/>
              </w:rPr>
            </w:pPr>
            <w:r w:rsidRPr="009F02F3">
              <w:rPr>
                <w:rFonts w:eastAsia="Calibri"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2"/>
                <w:szCs w:val="22"/>
              </w:rPr>
            </w:pPr>
            <w:r w:rsidRPr="009F02F3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 xml:space="preserve">14 2 10 </w:t>
            </w:r>
            <w:r w:rsidRPr="009F02F3">
              <w:rPr>
                <w:rFonts w:eastAsia="Calibri"/>
                <w:color w:val="000000"/>
                <w:sz w:val="22"/>
                <w:szCs w:val="22"/>
                <w:lang w:val="en-US"/>
              </w:rPr>
              <w:t>L</w:t>
            </w:r>
            <w:r w:rsidRPr="009F02F3">
              <w:rPr>
                <w:rFonts w:eastAsia="Calibri"/>
                <w:color w:val="000000"/>
                <w:sz w:val="22"/>
                <w:szCs w:val="22"/>
              </w:rPr>
              <w:t>576 4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2"/>
                <w:szCs w:val="22"/>
              </w:rPr>
            </w:pPr>
            <w:r w:rsidRPr="009F02F3">
              <w:rPr>
                <w:rFonts w:eastAsia="Calibri"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 xml:space="preserve">14 2 10 </w:t>
            </w:r>
            <w:r w:rsidRPr="009F02F3">
              <w:rPr>
                <w:rFonts w:eastAsia="Calibri"/>
                <w:color w:val="000000"/>
                <w:sz w:val="22"/>
                <w:szCs w:val="22"/>
                <w:lang w:val="en-US"/>
              </w:rPr>
              <w:t>L</w:t>
            </w:r>
            <w:r w:rsidRPr="009F02F3">
              <w:rPr>
                <w:rFonts w:eastAsia="Calibri"/>
                <w:color w:val="000000"/>
                <w:sz w:val="22"/>
                <w:szCs w:val="22"/>
              </w:rPr>
              <w:t>576 4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2"/>
                <w:szCs w:val="22"/>
              </w:rPr>
            </w:pPr>
            <w:r w:rsidRPr="009F02F3">
              <w:rPr>
                <w:rFonts w:eastAsia="Calibri"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 xml:space="preserve">14 2 10 </w:t>
            </w:r>
            <w:r w:rsidRPr="009F02F3">
              <w:rPr>
                <w:rFonts w:eastAsia="Calibri"/>
                <w:color w:val="000000"/>
                <w:sz w:val="22"/>
                <w:szCs w:val="22"/>
                <w:lang w:val="en-US"/>
              </w:rPr>
              <w:t>L</w:t>
            </w:r>
            <w:r w:rsidRPr="009F02F3">
              <w:rPr>
                <w:rFonts w:eastAsia="Calibri"/>
                <w:color w:val="000000"/>
                <w:sz w:val="22"/>
                <w:szCs w:val="22"/>
              </w:rPr>
              <w:t>576 4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2"/>
                <w:szCs w:val="22"/>
              </w:rPr>
            </w:pPr>
            <w:r w:rsidRPr="009F02F3">
              <w:rPr>
                <w:rFonts w:eastAsia="Calibri"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 xml:space="preserve">14 2 10 </w:t>
            </w:r>
            <w:r w:rsidRPr="009F02F3">
              <w:rPr>
                <w:rFonts w:eastAsia="Calibri"/>
                <w:color w:val="000000"/>
                <w:sz w:val="22"/>
                <w:szCs w:val="22"/>
                <w:lang w:val="en-US"/>
              </w:rPr>
              <w:t>L</w:t>
            </w:r>
            <w:r w:rsidRPr="009F02F3">
              <w:rPr>
                <w:rFonts w:eastAsia="Calibri"/>
                <w:color w:val="000000"/>
                <w:sz w:val="22"/>
                <w:szCs w:val="22"/>
              </w:rPr>
              <w:t>576 4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F02F3">
              <w:rPr>
                <w:rFonts w:eastAsia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2"/>
                <w:szCs w:val="22"/>
              </w:rPr>
            </w:pPr>
            <w:r w:rsidRPr="009F02F3">
              <w:rPr>
                <w:rFonts w:eastAsia="Calibri"/>
                <w:sz w:val="22"/>
                <w:szCs w:val="22"/>
              </w:rPr>
              <w:t>1207,2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b/>
                <w:color w:val="000000"/>
                <w:spacing w:val="10"/>
                <w:sz w:val="20"/>
                <w:szCs w:val="2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2026 год»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Д0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29304,3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сети автомобильных дорог общего пользования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29304,3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29304,3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29304,3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29304,3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29304,3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285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37 0 00 0000 0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73687,4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73253,0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18510,0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18510,0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18510,0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18510,0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18510,0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54743,0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54743,0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54743,0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54743,0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434,4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434,4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38 0 00 0000 0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7451,7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color w:val="000000"/>
                <w:sz w:val="20"/>
                <w:szCs w:val="20"/>
              </w:rPr>
              <w:t>Подпрограмма «Организация отдыха детей и молодежи»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5288,9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color w:val="000000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5236,0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5236,0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5236,0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5236,0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color w:val="000000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38 2 01 </w:t>
            </w:r>
            <w:r w:rsidRPr="009F02F3">
              <w:rPr>
                <w:rFonts w:eastAsia="Calibri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52,9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38 2 01 </w:t>
            </w:r>
            <w:r w:rsidRPr="009F02F3">
              <w:rPr>
                <w:rFonts w:eastAsia="Calibri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52,9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38 2 01 </w:t>
            </w:r>
            <w:r w:rsidRPr="009F02F3">
              <w:rPr>
                <w:rFonts w:eastAsia="Calibri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52,9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38 2 01 </w:t>
            </w:r>
            <w:r w:rsidRPr="009F02F3">
              <w:rPr>
                <w:rFonts w:eastAsia="Calibri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52,9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838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2162,8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172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1990,8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1990,8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1990,8</w:t>
            </w:r>
          </w:p>
        </w:tc>
      </w:tr>
      <w:tr w:rsidR="009F02F3" w:rsidRPr="009F02F3" w:rsidTr="00125E56">
        <w:trPr>
          <w:trHeight w:val="387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1990,8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189107,19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2940,0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2940,0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2940,0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2940,0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52790,7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42875,2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42875,2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9420,0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20558,2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9352,0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3545,0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9663,5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9663,5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3490,0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3809,5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1338,0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1026,0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252,0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252,0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135,0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99 0 00 0211 0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516,1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99 0 00 0211 0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516,1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99 0 00 0211 0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516,1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99 0 00 0211 0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516,1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99 0 00 0318 0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9904,5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99 0 00 0318 0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9904,5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99 0 00 0318 0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9904,5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99 0 00 0318 0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9904,5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99 0 00 2536 1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99 0 00 2536 2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99 0 00 2536 2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99 0 00 2536 2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99 0 00 2536 2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Страхование муниципальных служащих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8314,5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6947,3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6947,3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6947,3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1367,2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1367,2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1367,2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797,6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795,6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795,6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795,6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9F02F3" w:rsidRPr="009F02F3" w:rsidTr="00125E56">
        <w:trPr>
          <w:trHeight w:val="724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745,1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744,1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744,1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744,1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3,0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73,7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73,7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73,7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73,7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99 0 00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95576,2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99 0 00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95576,2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99 0 00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95576,2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F02F3">
              <w:rPr>
                <w:rFonts w:eastAsia="Calibri"/>
                <w:bCs/>
                <w:sz w:val="20"/>
                <w:szCs w:val="20"/>
                <w:lang w:eastAsia="en-US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775,5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775,5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775,5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775,5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center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center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Водное хозяйство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1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5536,4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1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5536,4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99 0 01 5118 0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5536,4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1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5536,4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76,3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76,3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76,3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  <w:lang w:val="en-US"/>
              </w:rPr>
              <w:t>76,3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1591,2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1503,1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1503,1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1503,1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88,1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1553026,09</w:t>
            </w:r>
          </w:p>
        </w:tc>
      </w:tr>
      <w:tr w:rsidR="009F02F3" w:rsidRPr="009F02F3" w:rsidTr="00125E56">
        <w:trPr>
          <w:trHeight w:val="569"/>
        </w:trPr>
        <w:tc>
          <w:tcPr>
            <w:tcW w:w="4671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b/>
                <w:szCs w:val="20"/>
              </w:rPr>
            </w:pPr>
          </w:p>
        </w:tc>
      </w:tr>
    </w:tbl>
    <w:p w:rsidR="009F02F3" w:rsidRPr="009F02F3" w:rsidRDefault="009F02F3" w:rsidP="009F02F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9F02F3" w:rsidRPr="009F02F3" w:rsidTr="00125E56">
        <w:trPr>
          <w:trHeight w:val="1560"/>
        </w:trPr>
        <w:tc>
          <w:tcPr>
            <w:tcW w:w="2976" w:type="dxa"/>
          </w:tcPr>
          <w:p w:rsidR="009F02F3" w:rsidRPr="009F02F3" w:rsidRDefault="009F02F3" w:rsidP="009F02F3">
            <w:pPr>
              <w:ind w:right="141"/>
              <w:jc w:val="right"/>
              <w:rPr>
                <w:rFonts w:eastAsia="Calibri"/>
                <w:szCs w:val="20"/>
              </w:rPr>
            </w:pPr>
            <w:r w:rsidRPr="009F02F3">
              <w:rPr>
                <w:rFonts w:eastAsia="Calibri"/>
                <w:szCs w:val="20"/>
              </w:rPr>
              <w:t>Приложение № 8</w:t>
            </w:r>
          </w:p>
          <w:p w:rsidR="009F02F3" w:rsidRPr="009F02F3" w:rsidRDefault="009F02F3" w:rsidP="00125E56">
            <w:pPr>
              <w:spacing w:line="160" w:lineRule="atLeast"/>
              <w:rPr>
                <w:rFonts w:eastAsia="Calibri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</w:rPr>
              <w:t>к решению</w:t>
            </w:r>
            <w:r w:rsidRPr="009F02F3">
              <w:rPr>
                <w:rFonts w:eastAsia="Calibri"/>
                <w:szCs w:val="20"/>
              </w:rPr>
              <w:t xml:space="preserve"> «</w:t>
            </w:r>
            <w:r w:rsidRPr="009F02F3">
              <w:rPr>
                <w:rFonts w:eastAsia="Calibri"/>
                <w:sz w:val="20"/>
                <w:szCs w:val="20"/>
              </w:rPr>
              <w:t>О бюджете Аксубаевского муниципального района на 2026 год и на плановый период 2027 и 2028 годы</w:t>
            </w:r>
            <w:r w:rsidR="00125E56">
              <w:rPr>
                <w:rFonts w:eastAsia="Calibri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sz w:val="20"/>
                <w:szCs w:val="22"/>
                <w:lang w:eastAsia="en-US"/>
              </w:rPr>
              <w:t>№ 23   от  12.12. 2025 года</w:t>
            </w:r>
          </w:p>
        </w:tc>
      </w:tr>
    </w:tbl>
    <w:p w:rsidR="009F02F3" w:rsidRPr="009F02F3" w:rsidRDefault="009F02F3" w:rsidP="009F02F3">
      <w:pPr>
        <w:jc w:val="right"/>
        <w:rPr>
          <w:rFonts w:eastAsia="Calibri"/>
          <w:i/>
          <w:sz w:val="28"/>
          <w:szCs w:val="28"/>
          <w:lang w:eastAsia="en-US"/>
        </w:rPr>
      </w:pPr>
      <w:r w:rsidRPr="009F02F3">
        <w:rPr>
          <w:rFonts w:eastAsia="Calibri"/>
          <w:i/>
          <w:sz w:val="28"/>
          <w:szCs w:val="28"/>
          <w:lang w:eastAsia="en-US"/>
        </w:rPr>
        <w:t>Таблица 2</w:t>
      </w:r>
    </w:p>
    <w:p w:rsidR="009F02F3" w:rsidRPr="009F02F3" w:rsidRDefault="009F02F3" w:rsidP="009F02F3">
      <w:pPr>
        <w:jc w:val="center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 xml:space="preserve">Распределение бюджетных ассигнований по целевым статьям </w:t>
      </w:r>
    </w:p>
    <w:p w:rsidR="009F02F3" w:rsidRPr="009F02F3" w:rsidRDefault="009F02F3" w:rsidP="009F02F3">
      <w:pPr>
        <w:jc w:val="center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9F02F3" w:rsidRPr="009F02F3" w:rsidRDefault="009F02F3" w:rsidP="009F02F3">
      <w:pPr>
        <w:jc w:val="center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 xml:space="preserve">бюджета Аксубаевского муниципального района Республики Татарстан </w:t>
      </w:r>
    </w:p>
    <w:p w:rsidR="009F02F3" w:rsidRPr="009F02F3" w:rsidRDefault="009F02F3" w:rsidP="009F02F3">
      <w:pPr>
        <w:jc w:val="center"/>
        <w:rPr>
          <w:rFonts w:eastAsia="Calibri"/>
          <w:sz w:val="28"/>
          <w:szCs w:val="28"/>
          <w:lang w:eastAsia="en-US"/>
        </w:rPr>
      </w:pPr>
      <w:r w:rsidRPr="009F02F3">
        <w:rPr>
          <w:rFonts w:eastAsia="Calibri"/>
          <w:lang w:eastAsia="en-US"/>
        </w:rPr>
        <w:t>на плановый период 2027-2028 годы</w:t>
      </w:r>
    </w:p>
    <w:p w:rsidR="009F02F3" w:rsidRPr="009F02F3" w:rsidRDefault="009F02F3" w:rsidP="009F02F3">
      <w:pPr>
        <w:ind w:right="-284"/>
        <w:jc w:val="right"/>
        <w:rPr>
          <w:rFonts w:eastAsia="Calibri"/>
          <w:lang w:eastAsia="en-US"/>
        </w:rPr>
      </w:pPr>
      <w:r w:rsidRPr="009F02F3">
        <w:rPr>
          <w:rFonts w:eastAsia="Calibri"/>
          <w:lang w:eastAsia="en-US"/>
        </w:rPr>
        <w:t>(тыс. рублей)</w:t>
      </w:r>
    </w:p>
    <w:tbl>
      <w:tblPr>
        <w:tblW w:w="10367" w:type="dxa"/>
        <w:tblInd w:w="-459" w:type="dxa"/>
        <w:tblLook w:val="00A0" w:firstRow="1" w:lastRow="0" w:firstColumn="1" w:lastColumn="0" w:noHBand="0" w:noVBand="0"/>
      </w:tblPr>
      <w:tblGrid>
        <w:gridCol w:w="3573"/>
        <w:gridCol w:w="1739"/>
        <w:gridCol w:w="917"/>
        <w:gridCol w:w="511"/>
        <w:gridCol w:w="523"/>
        <w:gridCol w:w="1670"/>
        <w:gridCol w:w="1434"/>
      </w:tblGrid>
      <w:tr w:rsidR="009F02F3" w:rsidRPr="009F02F3" w:rsidTr="00125E56">
        <w:trPr>
          <w:trHeight w:val="429"/>
          <w:tblHeader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ЦСР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ВР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ПР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</w:rPr>
            </w:pPr>
            <w:r w:rsidRPr="009F02F3">
              <w:rPr>
                <w:rFonts w:eastAsia="Calibri"/>
                <w:color w:val="000000"/>
              </w:rPr>
              <w:t>2027 год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2F3" w:rsidRPr="009F02F3" w:rsidRDefault="009F02F3" w:rsidP="009F02F3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9F02F3">
              <w:rPr>
                <w:rFonts w:eastAsia="Calibri"/>
                <w:color w:val="000000"/>
              </w:rPr>
              <w:t>2028 год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02 0 00 0000 0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1122046,5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1199250,9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189326,4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199614,0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color w:val="000000"/>
                <w:sz w:val="20"/>
                <w:szCs w:val="2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60876,4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66964,0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60876,4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66964,0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60876,4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66964,0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60876,4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66964,0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60876,4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66964,0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Реализация дошкольного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02 1 03 0000 0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128450,0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132650,0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Развитие дошкольных образовательных организаций 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за счет субсидий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128450,0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132650,0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128450,0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132650,0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128450,0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132650,0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128450,0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132650,0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845805,7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907295,5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538546,8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575169,1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105105,6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79164,7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105105,6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79164,7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105105,6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79164,7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105105,6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79164,7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433441,2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499004,4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426112,2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491675,4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426112,2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491675,4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426112,2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491675,4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7329,0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7329,0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7329,0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7329,0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7329,0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7329,0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259683,2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285147,3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246618,8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270852,8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246618,8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270852,8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246618,8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270852,8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246618,8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270852,8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12258,7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13409,4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11953,2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13103,9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11953,2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13103,9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11953,2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13103,9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305,5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305,5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305,5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305,5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305,5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305,5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805,7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885,1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805,7</w:t>
            </w: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885,1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805,7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885,1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805,7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885,1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02 2 09 0000 0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11066,5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10580,5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02 2 09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11066,5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10580,5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02 2 09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11066,5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10580,5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02 2 09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11066,5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10580,5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02 2 09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11066,5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10580,5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36509,2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36398,6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5303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36509,2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36398,6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5303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36509,2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36398,6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5303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36509,2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36398,6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2 Ю6 5303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36509,2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36398,6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59080,0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64300,0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59080,0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64300,0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02 3 01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26180,0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02 3 01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26180,0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02 3 01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26180,0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02 3 01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26180,0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32900,0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35800,0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32900,0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35800,0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32900,0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35800,0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32900,0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35800,0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9F02F3">
              <w:rPr>
                <w:rFonts w:eastAsia="Calibri"/>
                <w:sz w:val="20"/>
                <w:szCs w:val="20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27834,4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28041,4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Разработка и внедрение системы оценки качества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750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750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750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750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27084,4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27192,4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18819,4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18410,0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18819,4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18410,0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18819,4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18410,0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8245,0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8861,0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8245,0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8861,0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8245,0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8861,0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  <w:lang w:eastAsia="en-US"/>
              </w:rPr>
              <w:t>Муниципальная программа  адресной социальной защиты населения Аксубаевского муниципального района Республики Татарстан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03 0 00 0000 0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36447,7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37772,4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Подпрограмма «Социальные выплаты»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27937,7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28083,7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24436,0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25413,4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8169,7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8496,5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8169,7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8496,5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8169,7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8496,5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8169,7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8496,5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9623,4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10008,3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9623,4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10008,3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9623,4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10008,3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9623,4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10008,3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6642,9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6908,6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6642,9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6908,6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6642,9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6908,6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6642,9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6908,6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</w:t>
            </w:r>
          </w:p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в области опеки и попечительства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2431,7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2670,3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2427,7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2666,3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2427,7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2666,3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2427,7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2666,3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03 4 01 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3501,7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3610,4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20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3501,7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3610,4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3501,7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3610,4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3501,7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3610,4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3501,7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3610,4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системы мер социальной поддержки семей»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6078,3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6064,5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6064,5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6064,5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6064,5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6064,5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6064,5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04 0 00 0000 0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3794,0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3797,0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3794,0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3797,0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Региональный проект "Обеспечение жильем молодых семей РТ"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04 2 05 0000 0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04 2 05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L497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04 2 05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L497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04 2 05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L497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04 2 05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L497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2508,0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по проведению капитального ремонта многоквартирных домов Аксубаевском муниципальном районе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  <w:lang w:val="en-US"/>
              </w:rPr>
              <w:t>1289.0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1289,0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06 0 00 0000 0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2266,3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2486,5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 06 1 00 0000 0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2201,3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2421,5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2181,3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2401,5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2181,3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2401,5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2181,3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2401,5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2181,3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2401,5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Подпрограмма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9F02F3">
              <w:rPr>
                <w:rFonts w:eastAsia="Calibri"/>
                <w:sz w:val="20"/>
                <w:szCs w:val="20"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программных мероприятий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5031,3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5529,9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5031,3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5529,9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5031,3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5529,9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4997,7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5496,3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4942,3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5440,9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4942,3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5440,9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4942,3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5440,9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07 3 01 2292 0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07 3 01 2292 0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07 3 01 2292 0 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200        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07 3 01 2292 0        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200         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33,6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167312,1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181602,8</w:t>
            </w:r>
          </w:p>
        </w:tc>
      </w:tr>
      <w:tr w:rsidR="009F02F3" w:rsidRPr="009F02F3" w:rsidTr="00125E56">
        <w:trPr>
          <w:trHeight w:val="558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3495,0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3795,0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3495,0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3795,0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3495,0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3795,0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3495,0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3795,0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3495,0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3795,0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3495,0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3795,0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библиотечного дела»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53360,0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системы библиотечного обслуживания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53360,0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53360,0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53360,0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53360,0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49410,0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53360,0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111837,1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121682,8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111837,1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121682,8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111837,1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121682,8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111837,1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121682,8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111837,1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121682,8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111837,1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121682,8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«Сохранение и развитие кинематографии»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кинематографии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985,0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</w:t>
            </w:r>
            <w:r w:rsidRPr="009F02F3">
              <w:rPr>
                <w:rFonts w:eastAsia="Calibri"/>
                <w:sz w:val="20"/>
                <w:szCs w:val="20"/>
                <w:lang w:eastAsia="en-US"/>
              </w:rPr>
              <w:t>Развитие   межрегионального   и межнационального культурного сотрудничества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Проведение прочих мероприятий в области культуры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450,0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ind w:left="708" w:hanging="7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1660,0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1780,0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1660,0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1780,0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1660,0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1780,0</w:t>
            </w:r>
          </w:p>
        </w:tc>
      </w:tr>
      <w:tr w:rsidR="009F02F3" w:rsidRPr="009F02F3" w:rsidTr="00125E56">
        <w:trPr>
          <w:trHeight w:val="1668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1770,0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1770,0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1650,0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1770,0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08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E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01 440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2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09 0 00 0000 0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1298,0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Обеспечение охраны окружающей среды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Мероприятия по регулированию качества окружающей среды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1298,0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b/>
                <w:color w:val="000000"/>
                <w:spacing w:val="10"/>
                <w:sz w:val="20"/>
                <w:szCs w:val="2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Д1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30273,9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30732,7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Развитие сети автомобильных дорог общего пользования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30273,9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30732,7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30273,9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30732,7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30273,9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30732,7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30273,9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30732,7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30273,9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30732,7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27 0 00 0000 0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285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37 0 00 0000 0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79723,3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86202,2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79723,3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86202,2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79288,9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85767,8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20220,0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21930,0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20220,0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21930,0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20220,0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21930,0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20220,0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21930,0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59068,9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63837,8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59068,9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63837,8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59068,9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63837,8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59068,9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63837,8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434,4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434,4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434,4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434,4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224,2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210,2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38 0 00 0000 0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7846,7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8288,6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color w:val="000000"/>
                <w:sz w:val="20"/>
                <w:szCs w:val="20"/>
              </w:rPr>
              <w:t>Подпрограмма «Организация отдыха детей и молодежи»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5555,5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5855,9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color w:val="000000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5499,9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5797,3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5499,9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5797,3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5499,9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5797,3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5499,9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5797,3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color w:val="000000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38 2 01 </w:t>
            </w:r>
            <w:r w:rsidRPr="009F02F3">
              <w:rPr>
                <w:rFonts w:eastAsia="Calibri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58,6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38 2 01 </w:t>
            </w:r>
            <w:r w:rsidRPr="009F02F3">
              <w:rPr>
                <w:rFonts w:eastAsia="Calibri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58,6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38 2 01 </w:t>
            </w:r>
            <w:r w:rsidRPr="009F02F3">
              <w:rPr>
                <w:rFonts w:eastAsia="Calibri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58,6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38 2 01 </w:t>
            </w:r>
            <w:r w:rsidRPr="009F02F3">
              <w:rPr>
                <w:rFonts w:eastAsia="Calibri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58,6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739" w:type="dxa"/>
          </w:tcPr>
          <w:p w:rsidR="009F02F3" w:rsidRPr="009F02F3" w:rsidRDefault="009F02F3" w:rsidP="009F02F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2291,2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2432,7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172,0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172,0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94,0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78,0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2119,2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2260,7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2119,2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2260,7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2119,2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2260,7</w:t>
            </w:r>
          </w:p>
        </w:tc>
      </w:tr>
      <w:tr w:rsidR="009F02F3" w:rsidRPr="009F02F3" w:rsidTr="00125E56">
        <w:trPr>
          <w:trHeight w:val="387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2119,2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2260,7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195139,9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9F02F3">
              <w:rPr>
                <w:rFonts w:eastAsia="Calibri"/>
                <w:b/>
                <w:sz w:val="20"/>
                <w:szCs w:val="20"/>
              </w:rPr>
              <w:t>213434,42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3204,0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3204,0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3204,0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3204,0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3460,0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57762,1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63107,2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47070,0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51730,0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47070,0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51730,0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10268,0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11295,0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22614,0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24875,0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10287,0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11270,0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3901,0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4290,0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10440,1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11125,2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10440,1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11125,2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3768,0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3975,0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4262,1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4702,2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1338,0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1345,0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1072,0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1103,0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252,0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252,0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252,0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252,0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135,0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135,0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99 0 00 0211 0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529,1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542,4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99 0 00 0211 0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529,1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542,4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99 0 00 0211 0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529,1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542,4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99 0 00 0211 0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529,1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542,4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1467,0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2816,2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30,0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99 0 00 2536 1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324,4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99 0 00 2536 2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99 0 00 2536 2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99 0 00 2536 2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99 0 00 2536 2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428,3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Страхование муниципальных служащих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285,6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413,0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9122,7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10006,7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7638,7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8400,7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7638,7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8400,7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7638,7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8400,7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1484,0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1606,6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1484,0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1606,6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1484,0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1606,6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805,7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885,1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805,7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885,1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805,7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885,1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805,7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885,1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873,0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954,9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871,0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952,9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871,0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952,9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871,0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952,9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9F02F3" w:rsidRPr="009F02F3" w:rsidTr="00125E56">
        <w:trPr>
          <w:trHeight w:val="724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816,9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895,9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815,9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894,9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815,9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894,9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815,9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894,9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2"/>
                <w:szCs w:val="22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3,6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151,8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1,32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1,32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1,32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1,32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81,1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89,2</w:t>
            </w:r>
          </w:p>
        </w:tc>
      </w:tr>
      <w:tr w:rsidR="009F02F3" w:rsidRPr="009F02F3" w:rsidTr="00125E56">
        <w:trPr>
          <w:trHeight w:val="1694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81,1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89,2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81,1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89,2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81,1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F02F3">
              <w:rPr>
                <w:rFonts w:eastAsia="Calibri"/>
                <w:sz w:val="20"/>
                <w:szCs w:val="20"/>
              </w:rPr>
              <w:t>89,2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99 0 00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104569,3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114325,3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99 0 00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104569,3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114325,3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99 0 00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104569,3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114325,3</w:t>
            </w:r>
          </w:p>
        </w:tc>
      </w:tr>
      <w:tr w:rsidR="009F02F3" w:rsidRPr="009F02F3" w:rsidTr="00125E56">
        <w:trPr>
          <w:trHeight w:val="946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99 0 00 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104569,3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114325,3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9F02F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F02F3">
              <w:rPr>
                <w:rFonts w:eastAsia="Calibri"/>
                <w:bCs/>
                <w:sz w:val="20"/>
                <w:szCs w:val="20"/>
                <w:lang w:eastAsia="en-US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796,6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815,9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796,6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815,9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796,6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815,9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796,6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815,9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628,4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628,3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center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center"/>
          </w:tcPr>
          <w:p w:rsidR="009F02F3" w:rsidRPr="009F02F3" w:rsidRDefault="009F02F3" w:rsidP="009F02F3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Водное хозяйство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247,1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</w:tcPr>
          <w:p w:rsidR="009F02F3" w:rsidRPr="009F02F3" w:rsidRDefault="009F02F3" w:rsidP="009F02F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iCs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1933,5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1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6180,9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7881,5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1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6180,9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7881,5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99 0 01 5118 0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6180,9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7881,5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</w:t>
            </w:r>
            <w:r w:rsidRPr="009F02F3">
              <w:rPr>
                <w:rFonts w:eastAsia="Calibri"/>
                <w:color w:val="000000"/>
                <w:sz w:val="20"/>
                <w:szCs w:val="20"/>
                <w:lang w:val="en-US"/>
              </w:rPr>
              <w:t>1</w:t>
            </w:r>
            <w:r w:rsidRPr="009F02F3">
              <w:rPr>
                <w:rFonts w:eastAsia="Calibri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6180,9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7881,5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9F02F3">
              <w:rPr>
                <w:rFonts w:eastAsia="Calibri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7,3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7,0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1654,2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1725,3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1596,1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1667,2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1596,1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1667,2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1596,1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1667,2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sz w:val="20"/>
                <w:szCs w:val="20"/>
              </w:rPr>
            </w:pPr>
            <w:r w:rsidRPr="009F02F3">
              <w:rPr>
                <w:rFonts w:eastAsia="Calibri"/>
                <w:sz w:val="20"/>
                <w:szCs w:val="20"/>
              </w:rPr>
              <w:t>58,1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b/>
                <w:sz w:val="20"/>
                <w:szCs w:val="20"/>
              </w:rPr>
            </w:pPr>
          </w:p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F02F3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1651279,7</w:t>
            </w:r>
          </w:p>
        </w:tc>
        <w:tc>
          <w:tcPr>
            <w:tcW w:w="1434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02F3">
              <w:rPr>
                <w:b/>
                <w:sz w:val="20"/>
                <w:szCs w:val="20"/>
              </w:rPr>
              <w:t>1770495,42</w:t>
            </w:r>
          </w:p>
        </w:tc>
      </w:tr>
      <w:tr w:rsidR="009F02F3" w:rsidRPr="009F02F3" w:rsidTr="00125E56">
        <w:trPr>
          <w:trHeight w:val="569"/>
        </w:trPr>
        <w:tc>
          <w:tcPr>
            <w:tcW w:w="3573" w:type="dxa"/>
            <w:vAlign w:val="bottom"/>
          </w:tcPr>
          <w:p w:rsidR="009F02F3" w:rsidRPr="009F02F3" w:rsidRDefault="009F02F3" w:rsidP="009F02F3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9F02F3" w:rsidRPr="009F02F3" w:rsidRDefault="009F02F3" w:rsidP="009F02F3">
            <w:pPr>
              <w:spacing w:after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9F02F3" w:rsidRPr="009F02F3" w:rsidRDefault="009F02F3" w:rsidP="009F02F3">
            <w:pPr>
              <w:spacing w:after="10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F02F3" w:rsidRPr="009F02F3" w:rsidRDefault="009F02F3" w:rsidP="009F02F3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39"/>
        <w:gridCol w:w="3280"/>
        <w:gridCol w:w="1580"/>
        <w:gridCol w:w="1686"/>
        <w:gridCol w:w="1260"/>
        <w:gridCol w:w="1686"/>
      </w:tblGrid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</w:pPr>
            <w:r>
              <w:t>Приложение №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4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 решению « О бюджете Аксубаевского</w:t>
            </w:r>
            <w:r>
              <w:rPr>
                <w:sz w:val="20"/>
                <w:szCs w:val="20"/>
              </w:rPr>
              <w:br/>
              <w:t>муниципального района на 2026 год и на плановый период 2027 и 2028 годы»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4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23     от 12.12. 2025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C56128" w:rsidP="00C56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9F02F3">
              <w:rPr>
                <w:sz w:val="28"/>
                <w:szCs w:val="28"/>
              </w:rPr>
              <w:t>Дотации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 w:rsidP="00C56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 w:rsidP="00C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 w:rsidP="00C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 w:rsidP="00C56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бюджетам поселений  на выравнивание бюджетной обеспеченности поселений на 2026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 w:rsidP="00C56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C56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 w:rsidP="00C561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303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за счет субвенции из бюджета Республики Татарстан на реализацию государственных полномочий по расчету и предоставлению дотаций бюджетам поселений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городское поселение поселок городского типа Аксубаево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2F3" w:rsidTr="009F02F3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Беловское сельское поселение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5 983,0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Емелькинское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6 866,9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Карасинское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3 958,0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Кривоозерское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3 852,6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Мюдовское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3 854,1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Новоаксубаевское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4 181,2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Новоибрайкинское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3 332,9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Новокиреметское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5 970,1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Саврушское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5 235,4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Староибрайкинское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3 772,3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Староильдеряковское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5 306,5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Старокиреметское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5 228,7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Старокиязлинское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4 354,1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Старотатарско-Адамское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7 179,6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Старотимошкинское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5 987,1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Староузеевское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3 913,8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Сунчелеевское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4 424,8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Трудолюбовское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4 359,8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Урмандеевское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5 218,8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Щербенское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3 483,2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02F3" w:rsidTr="009F02F3">
        <w:trPr>
          <w:trHeight w:val="5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96 980,1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775,5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9F02F3" w:rsidTr="009F02F3">
        <w:trPr>
          <w:trHeight w:val="10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164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 2</w:t>
            </w:r>
          </w:p>
        </w:tc>
      </w:tr>
      <w:tr w:rsidR="009F02F3" w:rsidTr="009F02F3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бюджетам поселений  на выравнивание бюджетной обеспеченности поселений на 2027 -2028  годы</w:t>
            </w:r>
          </w:p>
        </w:tc>
      </w:tr>
      <w:tr w:rsidR="009F02F3" w:rsidTr="009F02F3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F3" w:rsidRDefault="009F02F3">
            <w:pPr>
              <w:rPr>
                <w:sz w:val="28"/>
                <w:szCs w:val="28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      2027 год 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2028 год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</w:tr>
      <w:tr w:rsidR="009F02F3" w:rsidTr="009F02F3">
        <w:trPr>
          <w:trHeight w:val="6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городское поселение поселок городского типа Аксубаево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537,4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557,1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Беловское сельское поселение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6 542,0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7 145,0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Емелькинское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7 367,9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7 908,9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Карасинское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4 290,0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4 646,0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Кривоозерское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4 319,6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4 833,6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Мюдовское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4 294,1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4 765,1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Новоаксубаевское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4 578,2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5 017,2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Новоибрайкинское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3 718,9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4 141,9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Новокиреметское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6 526,1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7 131,1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Саврушское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5 681,4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6 163,4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Староибрайкинское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4 148,3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4 558,3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Староильдеряковское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5 808,5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6 351,5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Старокиреметское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5 670,7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6 146,7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Старокиязлинское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4 754,1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5 183,1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Старотатарско-Адамское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7 850,6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8 574,1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Старотимошкинское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6 561,1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7 182,1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Староузеевское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4 307,8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4 731,8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Сунчелеевское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4 834,8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5 282,8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Трудолюбовское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4 721,8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5 117,8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Урмандеевское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5 702,8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6 227,8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Щербенское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3 778,2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4 104,2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</w:t>
            </w:r>
          </w:p>
        </w:tc>
      </w:tr>
      <w:tr w:rsidR="009F02F3" w:rsidTr="009F02F3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105 994,3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796,6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115 769,5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815,9</w:t>
            </w:r>
          </w:p>
        </w:tc>
      </w:tr>
    </w:tbl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C56128" w:rsidRDefault="00C56128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</w:pPr>
            <w:r>
              <w:t xml:space="preserve">                      Приложение № 10</w:t>
            </w:r>
          </w:p>
        </w:tc>
      </w:tr>
      <w:tr w:rsidR="009F02F3" w:rsidTr="009F02F3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 решению « О бюджете Аксубаевского</w:t>
            </w:r>
            <w:r>
              <w:rPr>
                <w:sz w:val="20"/>
                <w:szCs w:val="20"/>
              </w:rPr>
              <w:br/>
              <w:t>муниципального района на 2026 год  и на плановый период 2027 и 2028годов»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23 от 12  декабря  2025 года 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Субвенция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</w:rPr>
            </w:pPr>
          </w:p>
        </w:tc>
      </w:tr>
      <w:tr w:rsidR="009F02F3" w:rsidTr="009F02F3">
        <w:trPr>
          <w:trHeight w:val="13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2026 год.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</w:rPr>
            </w:pPr>
          </w:p>
        </w:tc>
      </w:tr>
      <w:tr w:rsidR="009F02F3" w:rsidTr="009F02F3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9F02F3" w:rsidTr="009F02F3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1 392,4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5 536,4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14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2027-2028 годы.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9F02F3" w:rsidTr="009F02F3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2028год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1861,5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6180,9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7881,5</w:t>
            </w:r>
          </w:p>
        </w:tc>
      </w:tr>
    </w:tbl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</w:pPr>
            <w:r>
              <w:t xml:space="preserve">                      Приложение № 11</w:t>
            </w:r>
          </w:p>
        </w:tc>
      </w:tr>
      <w:tr w:rsidR="009F02F3" w:rsidTr="009F02F3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 решению « О бюджете Аксубаевского</w:t>
            </w:r>
            <w:r>
              <w:rPr>
                <w:sz w:val="20"/>
                <w:szCs w:val="20"/>
              </w:rPr>
              <w:br/>
              <w:t>муниципального района на 2026 год и на плановый период 2027 и 2028 годы »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23  от 12.12. 2025 года 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9F02F3" w:rsidTr="009F02F3">
        <w:trPr>
          <w:trHeight w:val="1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7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трансферты, передаваемые бюджету района из бюджетов поселений на осуществлению внешнего муниципального финансового контроля на 2026 год</w:t>
            </w:r>
          </w:p>
        </w:tc>
      </w:tr>
      <w:tr w:rsidR="009F02F3" w:rsidTr="009F02F3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9F02F3" w:rsidTr="009F02F3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225,3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853,7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  <w:p w:rsidR="00C56128" w:rsidRDefault="00C56128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6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трансферты, передаваемые бюджету района из бюджетов поселений на осуществлению внешнего муниципального финансового контроля на 2027 и 2028 годы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9F02F3" w:rsidTr="009F02F3">
        <w:trPr>
          <w:trHeight w:val="45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225,3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F3" w:rsidRDefault="009F02F3">
            <w:pPr>
              <w:jc w:val="both"/>
            </w:pPr>
            <w: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9F02F3" w:rsidTr="009F02F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F3" w:rsidRDefault="009F02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853,7</w:t>
            </w:r>
          </w:p>
        </w:tc>
      </w:tr>
    </w:tbl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9F02F3" w:rsidRDefault="009F02F3" w:rsidP="002D3393">
      <w:pPr>
        <w:jc w:val="both"/>
      </w:pPr>
    </w:p>
    <w:p w:rsidR="00C06941" w:rsidRPr="00C06941" w:rsidRDefault="00C06941" w:rsidP="00C06941">
      <w:pPr>
        <w:spacing w:line="160" w:lineRule="atLeast"/>
        <w:ind w:right="141"/>
        <w:jc w:val="right"/>
        <w:rPr>
          <w:szCs w:val="20"/>
        </w:rPr>
      </w:pPr>
      <w:r w:rsidRPr="00C06941">
        <w:rPr>
          <w:szCs w:val="20"/>
        </w:rPr>
        <w:t>Приложение № 12</w:t>
      </w:r>
    </w:p>
    <w:p w:rsidR="00C06941" w:rsidRPr="00C06941" w:rsidRDefault="00C06941" w:rsidP="00C06941">
      <w:pPr>
        <w:spacing w:line="288" w:lineRule="auto"/>
        <w:jc w:val="right"/>
        <w:rPr>
          <w:sz w:val="20"/>
          <w:szCs w:val="20"/>
        </w:rPr>
      </w:pPr>
      <w:r w:rsidRPr="00C06941">
        <w:rPr>
          <w:sz w:val="20"/>
          <w:szCs w:val="20"/>
        </w:rPr>
        <w:t>к решению</w:t>
      </w:r>
      <w:r w:rsidRPr="00C06941">
        <w:rPr>
          <w:szCs w:val="20"/>
        </w:rPr>
        <w:t xml:space="preserve"> «</w:t>
      </w:r>
      <w:r w:rsidRPr="00C06941">
        <w:rPr>
          <w:sz w:val="20"/>
          <w:szCs w:val="20"/>
        </w:rPr>
        <w:t>О бюджете Аксубаевского</w:t>
      </w:r>
    </w:p>
    <w:p w:rsidR="00C06941" w:rsidRPr="00C06941" w:rsidRDefault="00C06941" w:rsidP="00C06941">
      <w:pPr>
        <w:spacing w:line="288" w:lineRule="auto"/>
        <w:jc w:val="right"/>
        <w:rPr>
          <w:sz w:val="20"/>
          <w:szCs w:val="20"/>
        </w:rPr>
      </w:pPr>
      <w:r w:rsidRPr="00C06941">
        <w:rPr>
          <w:sz w:val="20"/>
          <w:szCs w:val="20"/>
        </w:rPr>
        <w:t>муниципального района на 2026 год и</w:t>
      </w:r>
    </w:p>
    <w:p w:rsidR="00C06941" w:rsidRPr="00C06941" w:rsidRDefault="00C06941" w:rsidP="00C06941">
      <w:pPr>
        <w:ind w:right="-142"/>
        <w:jc w:val="right"/>
        <w:rPr>
          <w:i/>
          <w:szCs w:val="20"/>
        </w:rPr>
      </w:pPr>
      <w:r w:rsidRPr="00C06941">
        <w:rPr>
          <w:sz w:val="20"/>
          <w:szCs w:val="20"/>
        </w:rPr>
        <w:t xml:space="preserve"> на плановый период 2027 и 2028 годов</w:t>
      </w:r>
      <w:r w:rsidRPr="00C06941">
        <w:rPr>
          <w:i/>
          <w:szCs w:val="20"/>
        </w:rPr>
        <w:t>»</w:t>
      </w:r>
    </w:p>
    <w:p w:rsidR="00C06941" w:rsidRPr="00C06941" w:rsidRDefault="00C06941" w:rsidP="00C06941">
      <w:pPr>
        <w:spacing w:line="160" w:lineRule="atLeast"/>
        <w:jc w:val="right"/>
        <w:rPr>
          <w:b/>
          <w:sz w:val="20"/>
          <w:szCs w:val="20"/>
        </w:rPr>
      </w:pPr>
      <w:r w:rsidRPr="00C06941">
        <w:rPr>
          <w:sz w:val="20"/>
          <w:szCs w:val="20"/>
        </w:rPr>
        <w:t>№ 23       от  12.12. 2025 года</w:t>
      </w:r>
      <w:r w:rsidRPr="00C06941">
        <w:rPr>
          <w:b/>
          <w:sz w:val="20"/>
          <w:szCs w:val="20"/>
        </w:rPr>
        <w:t xml:space="preserve">                                                                                        </w:t>
      </w:r>
    </w:p>
    <w:p w:rsidR="00C06941" w:rsidRPr="00C06941" w:rsidRDefault="00C06941" w:rsidP="00C06941">
      <w:pPr>
        <w:jc w:val="center"/>
        <w:rPr>
          <w:b/>
          <w:i/>
        </w:rPr>
      </w:pPr>
      <w:r w:rsidRPr="00C06941">
        <w:rPr>
          <w:b/>
          <w:i/>
        </w:rPr>
        <w:t xml:space="preserve">Межбюджетные трансферты, получаемые </w:t>
      </w:r>
    </w:p>
    <w:p w:rsidR="00C06941" w:rsidRPr="00C06941" w:rsidRDefault="00C06941" w:rsidP="00C06941">
      <w:pPr>
        <w:jc w:val="center"/>
        <w:rPr>
          <w:b/>
          <w:i/>
        </w:rPr>
      </w:pPr>
      <w:r w:rsidRPr="00C06941">
        <w:rPr>
          <w:b/>
          <w:i/>
        </w:rPr>
        <w:t>из бюджета Республики Татарстан в денежном выражении</w:t>
      </w:r>
    </w:p>
    <w:p w:rsidR="00C06941" w:rsidRPr="00C06941" w:rsidRDefault="00C06941" w:rsidP="00C06941">
      <w:pPr>
        <w:jc w:val="center"/>
        <w:rPr>
          <w:b/>
          <w:i/>
        </w:rPr>
      </w:pPr>
      <w:r w:rsidRPr="00C06941">
        <w:rPr>
          <w:b/>
          <w:i/>
        </w:rPr>
        <w:t>в 2026 году.</w:t>
      </w:r>
    </w:p>
    <w:p w:rsidR="00C06941" w:rsidRPr="00C06941" w:rsidRDefault="00C06941" w:rsidP="00C06941">
      <w:pPr>
        <w:rPr>
          <w:sz w:val="22"/>
          <w:szCs w:val="20"/>
        </w:rPr>
      </w:pPr>
      <w:r w:rsidRPr="00C06941">
        <w:rPr>
          <w:b/>
          <w:sz w:val="22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C06941">
        <w:rPr>
          <w:sz w:val="22"/>
          <w:szCs w:val="20"/>
        </w:rPr>
        <w:t xml:space="preserve">(тыс.руб.)    </w:t>
      </w:r>
    </w:p>
    <w:tbl>
      <w:tblPr>
        <w:tblW w:w="107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  <w:gridCol w:w="1417"/>
      </w:tblGrid>
      <w:tr w:rsidR="00C06941" w:rsidRPr="00C06941" w:rsidTr="004F1B82">
        <w:trPr>
          <w:cantSplit/>
          <w:trHeight w:val="2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b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/>
              </w:rPr>
            </w:pPr>
            <w:r w:rsidRPr="00C06941">
              <w:rPr>
                <w:b/>
              </w:rPr>
              <w:t>Сумма</w:t>
            </w:r>
          </w:p>
        </w:tc>
      </w:tr>
      <w:tr w:rsidR="00C06941" w:rsidRPr="00C06941" w:rsidTr="004F1B82">
        <w:trPr>
          <w:cantSplit/>
          <w:trHeight w:val="28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</w:rPr>
            </w:pPr>
            <w:r w:rsidRPr="00C06941">
              <w:rPr>
                <w:b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2 00 00000 00 0000 000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1111181,59</w:t>
            </w:r>
          </w:p>
        </w:tc>
      </w:tr>
      <w:tr w:rsidR="00C06941" w:rsidRPr="00C06941" w:rsidTr="004F1B82">
        <w:trPr>
          <w:cantSplit/>
          <w:trHeight w:val="19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Дотации на выравнивание бюджетной обеспеченности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2 02 15001 05 0000 150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114856,0</w:t>
            </w:r>
          </w:p>
        </w:tc>
      </w:tr>
      <w:tr w:rsidR="00C06941" w:rsidRPr="00C06941" w:rsidTr="004F1B82">
        <w:trPr>
          <w:cantSplit/>
          <w:trHeight w:val="2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2 02 20000 00 0000 150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627091,1</w:t>
            </w:r>
          </w:p>
        </w:tc>
      </w:tr>
      <w:tr w:rsidR="00C06941" w:rsidRPr="00C06941" w:rsidTr="004F1B82">
        <w:trPr>
          <w:cantSplit/>
          <w:trHeight w:val="61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94620,4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517463,3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5236,0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2 02 25304 05 0000 150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6131,4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2 02 25497 05 0000 150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2444,9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2 02 25576 05 0000 150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1195,1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C06941">
              <w:rPr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Cs/>
                <w:sz w:val="20"/>
                <w:szCs w:val="20"/>
              </w:rPr>
            </w:pPr>
            <w:r w:rsidRPr="00C06941">
              <w:rPr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369234,49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23496,2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1591,2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5536,4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Cs/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2 02 35120 05 0000 150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76,3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2 02 35303 05 0000 150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36560,2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301974,19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775,5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224587,9</w:t>
            </w:r>
          </w:p>
        </w:tc>
      </w:tr>
      <w:tr w:rsidR="00C06941" w:rsidRPr="00C06941" w:rsidTr="004F1B82">
        <w:trPr>
          <w:cantSplit/>
          <w:trHeight w:val="3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jc w:val="both"/>
              <w:outlineLvl w:val="0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55342,2</w:t>
            </w:r>
          </w:p>
        </w:tc>
      </w:tr>
      <w:tr w:rsidR="00C06941" w:rsidRPr="00C06941" w:rsidTr="004F1B82">
        <w:trPr>
          <w:cantSplit/>
          <w:trHeight w:val="3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ind w:left="-106" w:right="-108"/>
              <w:jc w:val="center"/>
              <w:rPr>
                <w:bCs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11212,6</w:t>
            </w:r>
          </w:p>
        </w:tc>
      </w:tr>
      <w:tr w:rsidR="00C06941" w:rsidRPr="00C06941" w:rsidTr="004F1B82">
        <w:trPr>
          <w:cantSplit/>
          <w:trHeight w:val="3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ind w:left="-106" w:right="-108"/>
              <w:jc w:val="center"/>
              <w:rPr>
                <w:bCs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733,5</w:t>
            </w:r>
          </w:p>
        </w:tc>
      </w:tr>
      <w:tr w:rsidR="00C06941" w:rsidRPr="00C06941" w:rsidTr="004F1B82">
        <w:trPr>
          <w:cantSplit/>
          <w:trHeight w:val="3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3326,6</w:t>
            </w:r>
          </w:p>
        </w:tc>
      </w:tr>
      <w:tr w:rsidR="00C06941" w:rsidRPr="00C06941" w:rsidTr="004F1B82">
        <w:trPr>
          <w:cantSplit/>
          <w:trHeight w:val="4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jc w:val="both"/>
              <w:outlineLvl w:val="0"/>
              <w:rPr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797,6</w:t>
            </w:r>
          </w:p>
        </w:tc>
      </w:tr>
      <w:tr w:rsidR="00C06941" w:rsidRPr="00C06941" w:rsidTr="004F1B82">
        <w:trPr>
          <w:cantSplit/>
          <w:trHeight w:val="4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jc w:val="both"/>
              <w:outlineLvl w:val="0"/>
              <w:rPr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745,1</w:t>
            </w:r>
          </w:p>
        </w:tc>
      </w:tr>
      <w:tr w:rsidR="00C06941" w:rsidRPr="00C06941" w:rsidTr="004F1B82">
        <w:trPr>
          <w:cantSplit/>
          <w:trHeight w:val="3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733,5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ind w:left="-106" w:right="-108"/>
              <w:jc w:val="center"/>
              <w:rPr>
                <w:bCs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151,8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ind w:left="-106" w:right="-108"/>
              <w:jc w:val="center"/>
              <w:rPr>
                <w:bCs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2214,8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1,09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752,7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-субвенция на проведение противоэпидемических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516,1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tabs>
                <w:tab w:val="left" w:pos="420"/>
                <w:tab w:val="center" w:pos="1239"/>
              </w:tabs>
              <w:ind w:left="-106" w:right="-108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ab/>
            </w:r>
          </w:p>
          <w:p w:rsidR="00C06941" w:rsidRPr="00C06941" w:rsidRDefault="00C06941" w:rsidP="00C06941">
            <w:pPr>
              <w:tabs>
                <w:tab w:val="left" w:pos="420"/>
                <w:tab w:val="center" w:pos="1239"/>
              </w:tabs>
              <w:ind w:left="-106" w:right="-108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ab/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tabs>
                <w:tab w:val="left" w:pos="360"/>
                <w:tab w:val="center" w:pos="601"/>
              </w:tabs>
              <w:ind w:left="-106" w:right="-108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ab/>
            </w:r>
          </w:p>
          <w:p w:rsidR="00C06941" w:rsidRPr="00C06941" w:rsidRDefault="00C06941" w:rsidP="00C06941">
            <w:pPr>
              <w:tabs>
                <w:tab w:val="left" w:pos="360"/>
                <w:tab w:val="center" w:pos="601"/>
              </w:tabs>
              <w:ind w:left="-106" w:right="-108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 xml:space="preserve">            </w:t>
            </w:r>
            <w:r w:rsidRPr="00C06941">
              <w:rPr>
                <w:bCs/>
                <w:i/>
                <w:sz w:val="16"/>
                <w:szCs w:val="16"/>
              </w:rPr>
              <w:tab/>
              <w:t>6,5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73,7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-субвенция на реализацию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3,0</w:t>
            </w:r>
          </w:p>
        </w:tc>
      </w:tr>
    </w:tbl>
    <w:p w:rsidR="00C06941" w:rsidRPr="00C06941" w:rsidRDefault="00C06941" w:rsidP="00C06941">
      <w:pPr>
        <w:rPr>
          <w:i/>
          <w:sz w:val="32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Default="00C06941" w:rsidP="00C06941">
      <w:pPr>
        <w:rPr>
          <w:sz w:val="20"/>
          <w:szCs w:val="20"/>
        </w:rPr>
      </w:pPr>
    </w:p>
    <w:p w:rsidR="004F1B82" w:rsidRDefault="004F1B82" w:rsidP="00C06941">
      <w:pPr>
        <w:rPr>
          <w:sz w:val="20"/>
          <w:szCs w:val="20"/>
        </w:rPr>
      </w:pPr>
    </w:p>
    <w:p w:rsidR="004F1B82" w:rsidRDefault="004F1B82" w:rsidP="00C06941">
      <w:pPr>
        <w:rPr>
          <w:sz w:val="20"/>
          <w:szCs w:val="20"/>
        </w:rPr>
      </w:pPr>
    </w:p>
    <w:p w:rsidR="004F1B82" w:rsidRDefault="004F1B82" w:rsidP="00C06941">
      <w:pPr>
        <w:rPr>
          <w:sz w:val="20"/>
          <w:szCs w:val="20"/>
        </w:rPr>
      </w:pPr>
    </w:p>
    <w:p w:rsidR="004F1B82" w:rsidRDefault="004F1B82" w:rsidP="00C06941">
      <w:pPr>
        <w:rPr>
          <w:sz w:val="20"/>
          <w:szCs w:val="20"/>
        </w:rPr>
      </w:pPr>
    </w:p>
    <w:p w:rsidR="004F1B82" w:rsidRDefault="004F1B82" w:rsidP="00C06941">
      <w:pPr>
        <w:rPr>
          <w:sz w:val="20"/>
          <w:szCs w:val="20"/>
        </w:rPr>
      </w:pPr>
    </w:p>
    <w:p w:rsidR="004F1B82" w:rsidRPr="00C06941" w:rsidRDefault="004F1B82" w:rsidP="00C06941">
      <w:pPr>
        <w:rPr>
          <w:sz w:val="20"/>
          <w:szCs w:val="20"/>
        </w:rPr>
      </w:pPr>
    </w:p>
    <w:p w:rsidR="00C06941" w:rsidRPr="00C06941" w:rsidRDefault="00C06941" w:rsidP="00C06941">
      <w:pPr>
        <w:rPr>
          <w:sz w:val="20"/>
          <w:szCs w:val="20"/>
        </w:rPr>
      </w:pPr>
    </w:p>
    <w:p w:rsidR="00C06941" w:rsidRPr="00C06941" w:rsidRDefault="00C06941" w:rsidP="00C06941">
      <w:pPr>
        <w:spacing w:line="160" w:lineRule="atLeast"/>
        <w:ind w:right="141"/>
        <w:jc w:val="right"/>
        <w:rPr>
          <w:szCs w:val="20"/>
        </w:rPr>
      </w:pPr>
    </w:p>
    <w:p w:rsidR="00C06941" w:rsidRPr="00C06941" w:rsidRDefault="00C06941" w:rsidP="00C06941">
      <w:pPr>
        <w:spacing w:line="160" w:lineRule="atLeast"/>
        <w:ind w:right="141"/>
        <w:jc w:val="right"/>
        <w:rPr>
          <w:szCs w:val="20"/>
        </w:rPr>
      </w:pPr>
      <w:r w:rsidRPr="00C06941">
        <w:rPr>
          <w:szCs w:val="20"/>
        </w:rPr>
        <w:t>Приложение № 13</w:t>
      </w:r>
    </w:p>
    <w:p w:rsidR="00C06941" w:rsidRPr="00C06941" w:rsidRDefault="00C06941" w:rsidP="00C06941">
      <w:pPr>
        <w:spacing w:line="288" w:lineRule="auto"/>
        <w:jc w:val="right"/>
        <w:rPr>
          <w:sz w:val="20"/>
          <w:szCs w:val="20"/>
        </w:rPr>
      </w:pPr>
      <w:r w:rsidRPr="00C06941">
        <w:rPr>
          <w:sz w:val="20"/>
          <w:szCs w:val="20"/>
        </w:rPr>
        <w:t>к решению</w:t>
      </w:r>
      <w:r w:rsidRPr="00C06941">
        <w:rPr>
          <w:szCs w:val="20"/>
        </w:rPr>
        <w:t xml:space="preserve"> «</w:t>
      </w:r>
      <w:r w:rsidRPr="00C06941">
        <w:rPr>
          <w:sz w:val="20"/>
          <w:szCs w:val="20"/>
        </w:rPr>
        <w:t>О бюджете Аксубаевского</w:t>
      </w:r>
    </w:p>
    <w:p w:rsidR="00C06941" w:rsidRPr="00C06941" w:rsidRDefault="00C06941" w:rsidP="00C06941">
      <w:pPr>
        <w:spacing w:line="288" w:lineRule="auto"/>
        <w:jc w:val="right"/>
        <w:rPr>
          <w:sz w:val="20"/>
          <w:szCs w:val="20"/>
        </w:rPr>
      </w:pPr>
      <w:r w:rsidRPr="00C06941">
        <w:rPr>
          <w:sz w:val="20"/>
          <w:szCs w:val="20"/>
        </w:rPr>
        <w:t>муниципального района на 2026 год и</w:t>
      </w:r>
    </w:p>
    <w:p w:rsidR="00C06941" w:rsidRPr="00C06941" w:rsidRDefault="00C06941" w:rsidP="00C06941">
      <w:pPr>
        <w:ind w:right="-142"/>
        <w:jc w:val="right"/>
        <w:rPr>
          <w:i/>
          <w:szCs w:val="20"/>
        </w:rPr>
      </w:pPr>
      <w:r w:rsidRPr="00C06941">
        <w:rPr>
          <w:sz w:val="20"/>
          <w:szCs w:val="20"/>
        </w:rPr>
        <w:t xml:space="preserve"> на плановый период 2027 и 2028 годов</w:t>
      </w:r>
      <w:r w:rsidRPr="00C06941">
        <w:rPr>
          <w:i/>
          <w:szCs w:val="20"/>
        </w:rPr>
        <w:t>»</w:t>
      </w:r>
    </w:p>
    <w:p w:rsidR="00C06941" w:rsidRPr="00C06941" w:rsidRDefault="00C06941" w:rsidP="00C06941">
      <w:pPr>
        <w:spacing w:line="160" w:lineRule="atLeast"/>
        <w:jc w:val="right"/>
        <w:rPr>
          <w:b/>
          <w:sz w:val="20"/>
          <w:szCs w:val="20"/>
        </w:rPr>
      </w:pPr>
      <w:r w:rsidRPr="00C06941">
        <w:rPr>
          <w:sz w:val="20"/>
          <w:szCs w:val="20"/>
        </w:rPr>
        <w:t>№ 23          от 12.12 2025 года</w:t>
      </w:r>
      <w:r w:rsidRPr="00C06941">
        <w:rPr>
          <w:b/>
          <w:sz w:val="20"/>
          <w:szCs w:val="20"/>
        </w:rPr>
        <w:t xml:space="preserve">                                                                                        </w:t>
      </w:r>
    </w:p>
    <w:p w:rsidR="00C06941" w:rsidRPr="00C06941" w:rsidRDefault="00C06941" w:rsidP="00C06941">
      <w:pPr>
        <w:jc w:val="right"/>
        <w:rPr>
          <w:b/>
          <w:i/>
          <w:szCs w:val="20"/>
        </w:rPr>
      </w:pPr>
    </w:p>
    <w:p w:rsidR="00C06941" w:rsidRPr="00C06941" w:rsidRDefault="00C06941" w:rsidP="00C06941">
      <w:pPr>
        <w:jc w:val="center"/>
        <w:rPr>
          <w:b/>
          <w:i/>
        </w:rPr>
      </w:pPr>
      <w:r w:rsidRPr="00C06941">
        <w:rPr>
          <w:b/>
          <w:i/>
        </w:rPr>
        <w:t xml:space="preserve">Межбюджетные трансферты, получаемые </w:t>
      </w:r>
    </w:p>
    <w:p w:rsidR="00C06941" w:rsidRPr="00C06941" w:rsidRDefault="00C06941" w:rsidP="00C06941">
      <w:pPr>
        <w:jc w:val="center"/>
        <w:rPr>
          <w:b/>
          <w:i/>
        </w:rPr>
      </w:pPr>
      <w:r w:rsidRPr="00C06941">
        <w:rPr>
          <w:b/>
          <w:i/>
        </w:rPr>
        <w:t>из бюджета Республики Татарстан в денежном выражении</w:t>
      </w:r>
    </w:p>
    <w:p w:rsidR="00C06941" w:rsidRPr="00C06941" w:rsidRDefault="00C06941" w:rsidP="00C06941">
      <w:pPr>
        <w:jc w:val="center"/>
        <w:rPr>
          <w:b/>
          <w:i/>
        </w:rPr>
      </w:pPr>
      <w:r w:rsidRPr="00C06941">
        <w:rPr>
          <w:b/>
          <w:i/>
        </w:rPr>
        <w:t>в плановом периоде 2027 и 2028 годах.</w:t>
      </w:r>
    </w:p>
    <w:p w:rsidR="00C06941" w:rsidRPr="00C06941" w:rsidRDefault="00C06941" w:rsidP="00C06941">
      <w:pPr>
        <w:rPr>
          <w:sz w:val="22"/>
          <w:szCs w:val="20"/>
        </w:rPr>
      </w:pPr>
      <w:r w:rsidRPr="00C06941">
        <w:rPr>
          <w:b/>
          <w:sz w:val="22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C06941">
        <w:rPr>
          <w:sz w:val="22"/>
          <w:szCs w:val="20"/>
        </w:rPr>
        <w:t xml:space="preserve">(тыс.руб.)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2268"/>
        <w:gridCol w:w="1417"/>
        <w:gridCol w:w="1418"/>
      </w:tblGrid>
      <w:tr w:rsidR="00C06941" w:rsidRPr="00C06941" w:rsidTr="004F1B82">
        <w:trPr>
          <w:cantSplit/>
          <w:trHeight w:val="4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b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2028 год</w:t>
            </w:r>
          </w:p>
        </w:tc>
      </w:tr>
      <w:tr w:rsidR="00C06941" w:rsidRPr="00C06941" w:rsidTr="004F1B82">
        <w:trPr>
          <w:cantSplit/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</w:rPr>
            </w:pPr>
            <w:r w:rsidRPr="00C06941">
              <w:rPr>
                <w:b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2 00 00000 00 0000 000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1198478,8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/>
              </w:rPr>
            </w:pPr>
            <w:r w:rsidRPr="00C06941">
              <w:rPr>
                <w:b/>
              </w:rPr>
              <w:t>1306092,62</w:t>
            </w:r>
          </w:p>
        </w:tc>
      </w:tr>
      <w:tr w:rsidR="00C06941" w:rsidRPr="00C06941" w:rsidTr="004F1B82">
        <w:trPr>
          <w:cantSplit/>
          <w:trHeight w:val="32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Дотации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2 02 15001 05 0000 150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99238,0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91478,5</w:t>
            </w:r>
          </w:p>
        </w:tc>
      </w:tr>
      <w:tr w:rsidR="00C06941" w:rsidRPr="00C06941" w:rsidTr="004F1B82">
        <w:trPr>
          <w:cantSplit/>
          <w:trHeight w:val="32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2 02 20000 00 0000 150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699141,6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779695,6</w:t>
            </w:r>
          </w:p>
        </w:tc>
      </w:tr>
      <w:tr w:rsidR="00C06941" w:rsidRPr="00C06941" w:rsidTr="004F1B82">
        <w:trPr>
          <w:cantSplit/>
          <w:trHeight w:val="61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103523,6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113182,0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582190,5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653552,9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5499,9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5797,3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2 02 25304 05 0000 150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5422,6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4655,4</w:t>
            </w:r>
          </w:p>
        </w:tc>
      </w:tr>
      <w:tr w:rsidR="00C06941" w:rsidRPr="00C06941" w:rsidTr="004F1B82">
        <w:trPr>
          <w:cantSplit/>
          <w:trHeight w:val="6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2 02 25497 05 0000 150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2505,0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2508,0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C06941">
              <w:rPr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Cs/>
                <w:sz w:val="20"/>
                <w:szCs w:val="20"/>
              </w:rPr>
            </w:pPr>
            <w:r w:rsidRPr="00C06941">
              <w:rPr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400099,2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sz w:val="20"/>
                <w:szCs w:val="20"/>
              </w:rPr>
            </w:pPr>
            <w:r w:rsidRPr="00C06941">
              <w:rPr>
                <w:sz w:val="20"/>
                <w:szCs w:val="20"/>
              </w:rPr>
              <w:t>434918,52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24436,0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25413,4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1654,2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1725,3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bCs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6180,9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7881,5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Cs/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2 02 35120 05 0000 150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7,0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2 02 35303 05 0000 150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36509,2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36398,6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  <w:i/>
                <w:sz w:val="18"/>
                <w:szCs w:val="18"/>
              </w:rPr>
            </w:pPr>
            <w:r w:rsidRPr="00C06941">
              <w:rPr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331311,6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8"/>
                <w:szCs w:val="18"/>
              </w:rPr>
            </w:pPr>
            <w:r w:rsidRPr="00C06941">
              <w:rPr>
                <w:i/>
                <w:sz w:val="18"/>
                <w:szCs w:val="18"/>
              </w:rPr>
              <w:t>363492,72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796,6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815,9</w:t>
            </w:r>
          </w:p>
        </w:tc>
      </w:tr>
      <w:tr w:rsidR="00C06941" w:rsidRPr="00C06941" w:rsidTr="004F1B82">
        <w:trPr>
          <w:cantSplit/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outlineLvl w:val="0"/>
              <w:rPr>
                <w:b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246618,8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270852,8</w:t>
            </w:r>
          </w:p>
        </w:tc>
      </w:tr>
      <w:tr w:rsidR="00C06941" w:rsidRPr="00C06941" w:rsidTr="004F1B82">
        <w:trPr>
          <w:cantSplit/>
          <w:trHeight w:val="36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jc w:val="both"/>
              <w:outlineLvl w:val="0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60876,4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66964,0</w:t>
            </w:r>
          </w:p>
        </w:tc>
      </w:tr>
      <w:tr w:rsidR="00C06941" w:rsidRPr="00C06941" w:rsidTr="004F1B82">
        <w:trPr>
          <w:cantSplit/>
          <w:trHeight w:val="36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ind w:left="-106" w:right="-108"/>
              <w:jc w:val="center"/>
              <w:rPr>
                <w:bCs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12258,7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13409,4</w:t>
            </w:r>
          </w:p>
        </w:tc>
      </w:tr>
      <w:tr w:rsidR="00C06941" w:rsidRPr="00C06941" w:rsidTr="004F1B82">
        <w:trPr>
          <w:cantSplit/>
          <w:trHeight w:val="36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ind w:left="-106" w:right="-108"/>
              <w:jc w:val="center"/>
              <w:rPr>
                <w:bCs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805,7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885,1</w:t>
            </w:r>
          </w:p>
        </w:tc>
      </w:tr>
      <w:tr w:rsidR="00C06941" w:rsidRPr="00C06941" w:rsidTr="004F1B82">
        <w:trPr>
          <w:cantSplit/>
          <w:trHeight w:val="36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3501,7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3610,4</w:t>
            </w:r>
          </w:p>
        </w:tc>
      </w:tr>
      <w:tr w:rsidR="00C06941" w:rsidRPr="00C06941" w:rsidTr="004F1B82">
        <w:trPr>
          <w:cantSplit/>
          <w:trHeight w:val="4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jc w:val="both"/>
              <w:outlineLvl w:val="0"/>
              <w:rPr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954,9</w:t>
            </w:r>
          </w:p>
        </w:tc>
      </w:tr>
      <w:tr w:rsidR="00C06941" w:rsidRPr="00C06941" w:rsidTr="004F1B82">
        <w:trPr>
          <w:cantSplit/>
          <w:trHeight w:val="4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keepNext/>
              <w:jc w:val="both"/>
              <w:outlineLvl w:val="0"/>
              <w:rPr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816,9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895,9</w:t>
            </w:r>
          </w:p>
        </w:tc>
      </w:tr>
      <w:tr w:rsidR="00C06941" w:rsidRPr="00C06941" w:rsidTr="004F1B82">
        <w:trPr>
          <w:cantSplit/>
          <w:trHeight w:val="3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jc w:val="center"/>
              <w:rPr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805,7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885,1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ind w:left="-106" w:right="-108"/>
              <w:jc w:val="center"/>
              <w:rPr>
                <w:bCs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151,8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</w:p>
          <w:p w:rsidR="00C06941" w:rsidRPr="00C06941" w:rsidRDefault="00C06941" w:rsidP="00C06941">
            <w:pPr>
              <w:ind w:left="-106" w:right="-108"/>
              <w:jc w:val="center"/>
              <w:rPr>
                <w:bCs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2431,7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2670,3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1,32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752,7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субвенция на проведение противоэпидемических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542,4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7,9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81,1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89,2</w:t>
            </w:r>
          </w:p>
        </w:tc>
      </w:tr>
      <w:tr w:rsidR="00C06941" w:rsidRPr="00C06941" w:rsidTr="004F1B82">
        <w:trPr>
          <w:cantSplit/>
          <w:trHeight w:val="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-субвенция на реализацию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i/>
                <w:sz w:val="16"/>
                <w:szCs w:val="16"/>
              </w:rPr>
            </w:pPr>
            <w:r w:rsidRPr="00C06941">
              <w:rPr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41" w:rsidRPr="00C06941" w:rsidRDefault="00C06941" w:rsidP="00C06941">
            <w:pPr>
              <w:ind w:left="-106" w:right="-108"/>
              <w:jc w:val="center"/>
              <w:rPr>
                <w:bCs/>
                <w:i/>
                <w:sz w:val="16"/>
                <w:szCs w:val="16"/>
              </w:rPr>
            </w:pPr>
            <w:r w:rsidRPr="00C06941">
              <w:rPr>
                <w:bCs/>
                <w:i/>
                <w:sz w:val="16"/>
                <w:szCs w:val="16"/>
              </w:rPr>
              <w:t>3,6</w:t>
            </w:r>
          </w:p>
        </w:tc>
      </w:tr>
    </w:tbl>
    <w:p w:rsidR="00C06941" w:rsidRPr="00C06941" w:rsidRDefault="00C06941" w:rsidP="004F1B82">
      <w:pPr>
        <w:rPr>
          <w:i/>
          <w:sz w:val="32"/>
          <w:szCs w:val="20"/>
        </w:rPr>
      </w:pPr>
    </w:p>
    <w:sectPr w:rsidR="00C06941" w:rsidRPr="00C06941" w:rsidSect="000C4BA7">
      <w:pgSz w:w="11906" w:h="16838" w:code="9"/>
      <w:pgMar w:top="992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90" w:rsidRDefault="00344590">
      <w:r>
        <w:separator/>
      </w:r>
    </w:p>
  </w:endnote>
  <w:endnote w:type="continuationSeparator" w:id="0">
    <w:p w:rsidR="00344590" w:rsidRDefault="0034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90" w:rsidRDefault="00344590">
      <w:r>
        <w:separator/>
      </w:r>
    </w:p>
  </w:footnote>
  <w:footnote w:type="continuationSeparator" w:id="0">
    <w:p w:rsidR="00344590" w:rsidRDefault="0034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65E4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25E56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207EF8"/>
    <w:rsid w:val="00222EB6"/>
    <w:rsid w:val="00242C1F"/>
    <w:rsid w:val="00267029"/>
    <w:rsid w:val="00280AA0"/>
    <w:rsid w:val="00290E42"/>
    <w:rsid w:val="0029404A"/>
    <w:rsid w:val="002A23CD"/>
    <w:rsid w:val="002A30C1"/>
    <w:rsid w:val="002D3393"/>
    <w:rsid w:val="002F5318"/>
    <w:rsid w:val="002F56F5"/>
    <w:rsid w:val="003015D0"/>
    <w:rsid w:val="00320C0F"/>
    <w:rsid w:val="0032258C"/>
    <w:rsid w:val="00325544"/>
    <w:rsid w:val="00344590"/>
    <w:rsid w:val="0034676F"/>
    <w:rsid w:val="003570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07CAB"/>
    <w:rsid w:val="0041200B"/>
    <w:rsid w:val="004535BF"/>
    <w:rsid w:val="00464664"/>
    <w:rsid w:val="0046690F"/>
    <w:rsid w:val="00473567"/>
    <w:rsid w:val="00476131"/>
    <w:rsid w:val="004E7C75"/>
    <w:rsid w:val="004F1B82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0AAC"/>
    <w:rsid w:val="005E303B"/>
    <w:rsid w:val="005F1A27"/>
    <w:rsid w:val="00600054"/>
    <w:rsid w:val="00600909"/>
    <w:rsid w:val="00614BF3"/>
    <w:rsid w:val="00672D11"/>
    <w:rsid w:val="00673CD5"/>
    <w:rsid w:val="006A40F5"/>
    <w:rsid w:val="006B608B"/>
    <w:rsid w:val="006C505F"/>
    <w:rsid w:val="006C643B"/>
    <w:rsid w:val="006E3F88"/>
    <w:rsid w:val="007466AA"/>
    <w:rsid w:val="00764686"/>
    <w:rsid w:val="007742FF"/>
    <w:rsid w:val="00785D4F"/>
    <w:rsid w:val="007A48C3"/>
    <w:rsid w:val="007A48D3"/>
    <w:rsid w:val="007B5E33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8F1B4C"/>
    <w:rsid w:val="008F1F15"/>
    <w:rsid w:val="00907E1C"/>
    <w:rsid w:val="0094083B"/>
    <w:rsid w:val="00944A09"/>
    <w:rsid w:val="00973EF9"/>
    <w:rsid w:val="00996175"/>
    <w:rsid w:val="009A423C"/>
    <w:rsid w:val="009B3D82"/>
    <w:rsid w:val="009E77FE"/>
    <w:rsid w:val="009F02F3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960FC"/>
    <w:rsid w:val="00BB7711"/>
    <w:rsid w:val="00BD2039"/>
    <w:rsid w:val="00BE2097"/>
    <w:rsid w:val="00BF63AF"/>
    <w:rsid w:val="00C00014"/>
    <w:rsid w:val="00C05294"/>
    <w:rsid w:val="00C06941"/>
    <w:rsid w:val="00C20D1B"/>
    <w:rsid w:val="00C46E90"/>
    <w:rsid w:val="00C56128"/>
    <w:rsid w:val="00C60E4B"/>
    <w:rsid w:val="00C906A2"/>
    <w:rsid w:val="00CC5851"/>
    <w:rsid w:val="00CC78FF"/>
    <w:rsid w:val="00CE721D"/>
    <w:rsid w:val="00D02A1E"/>
    <w:rsid w:val="00D030BF"/>
    <w:rsid w:val="00D3400D"/>
    <w:rsid w:val="00D37FEC"/>
    <w:rsid w:val="00D548DB"/>
    <w:rsid w:val="00D75828"/>
    <w:rsid w:val="00D934A9"/>
    <w:rsid w:val="00D94470"/>
    <w:rsid w:val="00DD4682"/>
    <w:rsid w:val="00DD623C"/>
    <w:rsid w:val="00DE370B"/>
    <w:rsid w:val="00DE38AA"/>
    <w:rsid w:val="00E071A2"/>
    <w:rsid w:val="00E25F3A"/>
    <w:rsid w:val="00E36E8B"/>
    <w:rsid w:val="00E475C6"/>
    <w:rsid w:val="00E56731"/>
    <w:rsid w:val="00E6003C"/>
    <w:rsid w:val="00E6556B"/>
    <w:rsid w:val="00E82228"/>
    <w:rsid w:val="00E90990"/>
    <w:rsid w:val="00ED52E4"/>
    <w:rsid w:val="00ED6307"/>
    <w:rsid w:val="00F2216A"/>
    <w:rsid w:val="00F229EF"/>
    <w:rsid w:val="00F34DBC"/>
    <w:rsid w:val="00F73AFD"/>
    <w:rsid w:val="00F75D89"/>
    <w:rsid w:val="00F831E5"/>
    <w:rsid w:val="00FA518A"/>
    <w:rsid w:val="00FB49BE"/>
    <w:rsid w:val="00FB61C0"/>
    <w:rsid w:val="00FB716C"/>
    <w:rsid w:val="00FB7D09"/>
    <w:rsid w:val="00FC4C87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829AA"/>
  <w15:docId w15:val="{00C123FE-DBBD-4908-AD20-45FB5D0A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2F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F02F3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9F02F3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F02F3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F02F3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9F02F3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F02F3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9F02F3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9F02F3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DE370B"/>
    <w:rPr>
      <w:color w:val="0000FF"/>
      <w:u w:val="single"/>
    </w:rPr>
  </w:style>
  <w:style w:type="paragraph" w:styleId="a9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a">
    <w:name w:val="Цветовое выделение"/>
    <w:rsid w:val="00B960FC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B960FC"/>
    <w:rPr>
      <w:b/>
      <w:bCs/>
      <w:color w:val="008000"/>
      <w:sz w:val="22"/>
      <w:szCs w:val="22"/>
      <w:u w:val="single"/>
    </w:rPr>
  </w:style>
  <w:style w:type="character" w:customStyle="1" w:styleId="10">
    <w:name w:val="Заголовок 1 Знак"/>
    <w:basedOn w:val="a0"/>
    <w:link w:val="1"/>
    <w:rsid w:val="009F02F3"/>
    <w:rPr>
      <w:sz w:val="28"/>
    </w:rPr>
  </w:style>
  <w:style w:type="character" w:customStyle="1" w:styleId="20">
    <w:name w:val="Заголовок 2 Знак"/>
    <w:basedOn w:val="a0"/>
    <w:link w:val="2"/>
    <w:rsid w:val="009F02F3"/>
    <w:rPr>
      <w:b/>
      <w:sz w:val="28"/>
      <w:u w:val="single"/>
    </w:rPr>
  </w:style>
  <w:style w:type="character" w:customStyle="1" w:styleId="30">
    <w:name w:val="Заголовок 3 Знак"/>
    <w:basedOn w:val="a0"/>
    <w:link w:val="3"/>
    <w:rsid w:val="009F02F3"/>
    <w:rPr>
      <w:b/>
      <w:sz w:val="28"/>
    </w:rPr>
  </w:style>
  <w:style w:type="character" w:customStyle="1" w:styleId="40">
    <w:name w:val="Заголовок 4 Знак"/>
    <w:basedOn w:val="a0"/>
    <w:link w:val="4"/>
    <w:rsid w:val="009F02F3"/>
    <w:rPr>
      <w:b/>
      <w:sz w:val="28"/>
    </w:rPr>
  </w:style>
  <w:style w:type="character" w:customStyle="1" w:styleId="50">
    <w:name w:val="Заголовок 5 Знак"/>
    <w:basedOn w:val="a0"/>
    <w:link w:val="5"/>
    <w:rsid w:val="009F02F3"/>
    <w:rPr>
      <w:sz w:val="32"/>
    </w:rPr>
  </w:style>
  <w:style w:type="character" w:customStyle="1" w:styleId="60">
    <w:name w:val="Заголовок 6 Знак"/>
    <w:basedOn w:val="a0"/>
    <w:link w:val="6"/>
    <w:rsid w:val="009F02F3"/>
    <w:rPr>
      <w:b/>
      <w:sz w:val="28"/>
    </w:rPr>
  </w:style>
  <w:style w:type="character" w:customStyle="1" w:styleId="70">
    <w:name w:val="Заголовок 7 Знак"/>
    <w:basedOn w:val="a0"/>
    <w:link w:val="7"/>
    <w:rsid w:val="009F02F3"/>
    <w:rPr>
      <w:sz w:val="28"/>
    </w:rPr>
  </w:style>
  <w:style w:type="character" w:customStyle="1" w:styleId="80">
    <w:name w:val="Заголовок 8 Знак"/>
    <w:basedOn w:val="a0"/>
    <w:link w:val="8"/>
    <w:rsid w:val="009F02F3"/>
    <w:rPr>
      <w:sz w:val="28"/>
    </w:rPr>
  </w:style>
  <w:style w:type="character" w:customStyle="1" w:styleId="90">
    <w:name w:val="Заголовок 9 Знак"/>
    <w:basedOn w:val="a0"/>
    <w:link w:val="9"/>
    <w:rsid w:val="009F02F3"/>
    <w:rPr>
      <w:b/>
      <w:sz w:val="32"/>
    </w:rPr>
  </w:style>
  <w:style w:type="numbering" w:customStyle="1" w:styleId="11">
    <w:name w:val="Нет списка1"/>
    <w:next w:val="a2"/>
    <w:semiHidden/>
    <w:rsid w:val="009F02F3"/>
  </w:style>
  <w:style w:type="paragraph" w:styleId="ac">
    <w:name w:val="Body Text"/>
    <w:basedOn w:val="a"/>
    <w:link w:val="ad"/>
    <w:uiPriority w:val="99"/>
    <w:rsid w:val="009F02F3"/>
    <w:rPr>
      <w:i/>
      <w:sz w:val="32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9F02F3"/>
    <w:rPr>
      <w:i/>
      <w:sz w:val="32"/>
    </w:rPr>
  </w:style>
  <w:style w:type="paragraph" w:styleId="ae">
    <w:name w:val="Title"/>
    <w:basedOn w:val="a"/>
    <w:link w:val="af"/>
    <w:qFormat/>
    <w:rsid w:val="009F02F3"/>
    <w:pPr>
      <w:jc w:val="center"/>
    </w:pPr>
    <w:rPr>
      <w:i/>
      <w:sz w:val="32"/>
      <w:szCs w:val="20"/>
    </w:rPr>
  </w:style>
  <w:style w:type="character" w:customStyle="1" w:styleId="af">
    <w:name w:val="Заголовок Знак"/>
    <w:basedOn w:val="a0"/>
    <w:link w:val="ae"/>
    <w:rsid w:val="009F02F3"/>
    <w:rPr>
      <w:i/>
      <w:sz w:val="32"/>
    </w:rPr>
  </w:style>
  <w:style w:type="paragraph" w:styleId="21">
    <w:name w:val="Body Text 2"/>
    <w:basedOn w:val="a"/>
    <w:link w:val="22"/>
    <w:rsid w:val="009F02F3"/>
    <w:pPr>
      <w:ind w:right="-108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9F02F3"/>
    <w:rPr>
      <w:sz w:val="24"/>
    </w:rPr>
  </w:style>
  <w:style w:type="paragraph" w:customStyle="1" w:styleId="12">
    <w:name w:val="Ñòèëü1"/>
    <w:basedOn w:val="a"/>
    <w:uiPriority w:val="99"/>
    <w:rsid w:val="009F02F3"/>
    <w:pPr>
      <w:spacing w:line="288" w:lineRule="auto"/>
    </w:pPr>
    <w:rPr>
      <w:sz w:val="28"/>
      <w:szCs w:val="20"/>
    </w:rPr>
  </w:style>
  <w:style w:type="paragraph" w:customStyle="1" w:styleId="xl72">
    <w:name w:val="xl72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ConsPlusNormal">
    <w:name w:val="ConsPlusNormal"/>
    <w:uiPriority w:val="99"/>
    <w:rsid w:val="009F02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71">
    <w:name w:val="xl71"/>
    <w:basedOn w:val="a"/>
    <w:uiPriority w:val="99"/>
    <w:rsid w:val="009F02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uiPriority w:val="99"/>
    <w:rsid w:val="009F02F3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semiHidden/>
    <w:rsid w:val="009F02F3"/>
  </w:style>
  <w:style w:type="numbering" w:customStyle="1" w:styleId="31">
    <w:name w:val="Нет списка3"/>
    <w:next w:val="a2"/>
    <w:semiHidden/>
    <w:rsid w:val="009F02F3"/>
  </w:style>
  <w:style w:type="numbering" w:customStyle="1" w:styleId="41">
    <w:name w:val="Нет списка4"/>
    <w:next w:val="a2"/>
    <w:semiHidden/>
    <w:rsid w:val="009F02F3"/>
  </w:style>
  <w:style w:type="paragraph" w:customStyle="1" w:styleId="xmsonormal">
    <w:name w:val="x_msonormal"/>
    <w:basedOn w:val="a"/>
    <w:rsid w:val="009F02F3"/>
    <w:pPr>
      <w:spacing w:before="100" w:beforeAutospacing="1" w:after="100" w:afterAutospacing="1"/>
    </w:pPr>
  </w:style>
  <w:style w:type="numbering" w:customStyle="1" w:styleId="51">
    <w:name w:val="Нет списка5"/>
    <w:next w:val="a2"/>
    <w:uiPriority w:val="99"/>
    <w:semiHidden/>
    <w:unhideWhenUsed/>
    <w:rsid w:val="009F02F3"/>
  </w:style>
  <w:style w:type="character" w:styleId="af0">
    <w:name w:val="FollowedHyperlink"/>
    <w:uiPriority w:val="99"/>
    <w:semiHidden/>
    <w:rsid w:val="009F02F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F02F3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9F02F3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9F02F3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9F02F3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9F02F3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9F02F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9F02F3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9F02F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9F02F3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9F02F3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9F02F3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9F02F3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9F02F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9F02F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9F02F3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9F02F3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9F02F3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9F02F3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9F02F3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9F02F3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9F02F3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9F02F3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9F02F3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9F02F3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9F02F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9F02F3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9F02F3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9F02F3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9F02F3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9F02F3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9F02F3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9F02F3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9F02F3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9F02F3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9F02F3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9F02F3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9F02F3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9F02F3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9F02F3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9F02F3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9F02F3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9F02F3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9F02F3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9F02F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9F02F3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9F02F3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9F02F3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9F02F3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9F02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9F02F3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9F02F3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9F02F3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9F02F3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9F02F3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9F02F3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9F02F3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9F02F3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9F02F3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9F02F3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9F02F3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9F02F3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9F02F3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9F02F3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9F02F3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9F02F3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9F02F3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9F02F3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9F02F3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9F02F3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9F02F3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9F02F3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9F02F3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9F02F3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9F02F3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9F02F3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9F02F3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9F02F3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9F02F3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9F02F3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9F02F3"/>
    <w:pPr>
      <w:spacing w:before="100" w:beforeAutospacing="1" w:after="100" w:afterAutospacing="1"/>
      <w:textAlignment w:val="center"/>
    </w:pPr>
  </w:style>
  <w:style w:type="character" w:customStyle="1" w:styleId="a4">
    <w:name w:val="Верхний колонтитул Знак"/>
    <w:link w:val="a3"/>
    <w:uiPriority w:val="99"/>
    <w:locked/>
    <w:rsid w:val="009F02F3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9F02F3"/>
    <w:rPr>
      <w:sz w:val="24"/>
      <w:szCs w:val="24"/>
    </w:rPr>
  </w:style>
  <w:style w:type="paragraph" w:customStyle="1" w:styleId="xl64">
    <w:name w:val="xl64"/>
    <w:basedOn w:val="a"/>
    <w:uiPriority w:val="99"/>
    <w:rsid w:val="009F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9F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numbering" w:customStyle="1" w:styleId="61">
    <w:name w:val="Нет списка6"/>
    <w:next w:val="a2"/>
    <w:uiPriority w:val="99"/>
    <w:semiHidden/>
    <w:unhideWhenUsed/>
    <w:rsid w:val="009F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F0E4-5219-4E6C-8BB4-3AC9A5C2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48</TotalTime>
  <Pages>43</Pages>
  <Words>40202</Words>
  <Characters>229158</Characters>
  <Application>Microsoft Office Word</Application>
  <DocSecurity>0</DocSecurity>
  <Lines>1909</Lines>
  <Paragraphs>537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268823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12</cp:revision>
  <cp:lastPrinted>2018-05-03T11:35:00Z</cp:lastPrinted>
  <dcterms:created xsi:type="dcterms:W3CDTF">2025-12-15T06:23:00Z</dcterms:created>
  <dcterms:modified xsi:type="dcterms:W3CDTF">2026-02-12T07:07:00Z</dcterms:modified>
</cp:coreProperties>
</file>